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853767">
        <w:rPr>
          <w:rFonts w:ascii="Times New Roman" w:hAnsi="Times New Roman" w:cs="Times New Roman"/>
          <w:b/>
          <w:sz w:val="24"/>
          <w:szCs w:val="28"/>
          <w:lang w:val="id-ID"/>
        </w:rPr>
        <w:t>Kepada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Yth,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 w:rsidR="0033574F">
        <w:rPr>
          <w:rFonts w:ascii="Times New Roman" w:hAnsi="Times New Roman" w:cs="Times New Roman"/>
          <w:b/>
          <w:sz w:val="24"/>
          <w:szCs w:val="28"/>
        </w:rPr>
        <w:t>/ PS S1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</w:t>
      </w:r>
      <w:r w:rsidR="00411C56" w:rsidRPr="00411C56">
        <w:rPr>
          <w:rFonts w:ascii="Times New Roman" w:hAnsi="Times New Roman" w:cs="Times New Roman"/>
          <w:b/>
          <w:sz w:val="24"/>
          <w:szCs w:val="28"/>
          <w:lang w:val="id-ID"/>
        </w:rPr>
        <w:t>Bisnis Digital</w:t>
      </w:r>
    </w:p>
    <w:p w:rsidR="00853767" w:rsidRDefault="00716CF9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Faku</w:t>
      </w:r>
      <w:r w:rsidR="00853767">
        <w:rPr>
          <w:rFonts w:ascii="Times New Roman" w:hAnsi="Times New Roman" w:cs="Times New Roman"/>
          <w:b/>
          <w:sz w:val="24"/>
          <w:szCs w:val="28"/>
          <w:lang w:val="id-ID"/>
        </w:rPr>
        <w:t>l</w:t>
      </w:r>
      <w:r>
        <w:rPr>
          <w:rFonts w:ascii="Times New Roman" w:hAnsi="Times New Roman" w:cs="Times New Roman"/>
          <w:b/>
          <w:sz w:val="24"/>
          <w:szCs w:val="28"/>
        </w:rPr>
        <w:t>t</w:t>
      </w:r>
      <w:r w:rsidR="00853767">
        <w:rPr>
          <w:rFonts w:ascii="Times New Roman" w:hAnsi="Times New Roman" w:cs="Times New Roman"/>
          <w:b/>
          <w:sz w:val="24"/>
          <w:szCs w:val="28"/>
          <w:lang w:val="id-ID"/>
        </w:rPr>
        <w:t>as Ekonomi dan Bisnis Universitas Lampung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Di -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      Bandar Lampung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Sehubungan talah disetujuinya Hasil Penelitian saya dengan judul :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.........................................................................................................................................................................</w:t>
      </w:r>
    </w:p>
    <w:p w:rsidR="00853767" w:rsidRP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.........................................................................................................................................................................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Dosen Pembimbing</w:t>
      </w:r>
      <w:r w:rsidR="00CF67B1">
        <w:rPr>
          <w:rFonts w:ascii="Times New Roman" w:hAnsi="Times New Roman" w:cs="Times New Roman"/>
          <w:sz w:val="24"/>
          <w:szCs w:val="28"/>
        </w:rPr>
        <w:t xml:space="preserve">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 w:rsidR="00CF67B1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>: ...................................</w:t>
      </w:r>
    </w:p>
    <w:p w:rsidR="00853767" w:rsidRDefault="00CF67B1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Dosen Pe</w:t>
      </w:r>
      <w:proofErr w:type="spellStart"/>
      <w:r>
        <w:rPr>
          <w:rFonts w:ascii="Times New Roman" w:hAnsi="Times New Roman" w:cs="Times New Roman"/>
          <w:sz w:val="24"/>
          <w:szCs w:val="28"/>
        </w:rPr>
        <w:t>mbimbing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II</w:t>
      </w:r>
      <w:r>
        <w:rPr>
          <w:rFonts w:ascii="Times New Roman" w:hAnsi="Times New Roman" w:cs="Times New Roman"/>
          <w:sz w:val="24"/>
          <w:szCs w:val="28"/>
        </w:rPr>
        <w:tab/>
      </w:r>
      <w:r w:rsidR="00853767"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Dengan ini saya mohon untuk ditent</w:t>
      </w:r>
      <w:r w:rsidR="002F1A30">
        <w:rPr>
          <w:rFonts w:ascii="Times New Roman" w:hAnsi="Times New Roman" w:cs="Times New Roman"/>
          <w:sz w:val="24"/>
          <w:szCs w:val="28"/>
        </w:rPr>
        <w:t>u</w:t>
      </w:r>
      <w:r>
        <w:rPr>
          <w:rFonts w:ascii="Times New Roman" w:hAnsi="Times New Roman" w:cs="Times New Roman"/>
          <w:sz w:val="24"/>
          <w:szCs w:val="28"/>
          <w:lang w:val="id-ID"/>
        </w:rPr>
        <w:t>kan 3 (tiga) orang Dosen Pembahas, yang akan membahas pada Seminr Hasil Penelitian saya.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Demikian permohonan ini, atas perhatiannya diucapkan terima kasih.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Bandar Lampung, ...............................20..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Pemohon,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NPM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5E13DC" w:rsidRDefault="005E13DC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Dosen Pembahas Seminar :</w:t>
      </w:r>
    </w:p>
    <w:p w:rsidR="00853767" w:rsidRDefault="00853767" w:rsidP="00853767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.....................................................</w:t>
      </w:r>
    </w:p>
    <w:p w:rsidR="00853767" w:rsidRDefault="00853767" w:rsidP="00853767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.....................................................</w:t>
      </w:r>
    </w:p>
    <w:p w:rsidR="00853767" w:rsidRPr="00853767" w:rsidRDefault="00853767" w:rsidP="00853767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.....................................................</w:t>
      </w:r>
    </w:p>
    <w:p w:rsidR="00853767" w:rsidRDefault="00853767" w:rsidP="00EB36C4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5E13DC" w:rsidRDefault="005E13DC" w:rsidP="00EB36C4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853767" w:rsidRDefault="00853767" w:rsidP="00853767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Mengetahui/Menyetujui,</w:t>
      </w:r>
    </w:p>
    <w:p w:rsidR="00853767" w:rsidRDefault="00853767" w:rsidP="0085376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 w:rsidR="00840372">
        <w:rPr>
          <w:rFonts w:ascii="Times New Roman" w:hAnsi="Times New Roman" w:cs="Times New Roman"/>
          <w:b/>
          <w:sz w:val="24"/>
          <w:szCs w:val="28"/>
        </w:rPr>
        <w:t xml:space="preserve">/ PS S1 </w:t>
      </w:r>
      <w:proofErr w:type="spellStart"/>
      <w:r w:rsidR="00411C56" w:rsidRPr="00411C56">
        <w:rPr>
          <w:rFonts w:ascii="Times New Roman" w:hAnsi="Times New Roman" w:cs="Times New Roman"/>
          <w:b/>
          <w:sz w:val="24"/>
          <w:szCs w:val="28"/>
        </w:rPr>
        <w:t>Bisnis</w:t>
      </w:r>
      <w:proofErr w:type="spellEnd"/>
      <w:r w:rsidR="00411C56" w:rsidRPr="00411C56">
        <w:rPr>
          <w:rFonts w:ascii="Times New Roman" w:hAnsi="Times New Roman" w:cs="Times New Roman"/>
          <w:b/>
          <w:sz w:val="24"/>
          <w:szCs w:val="28"/>
        </w:rPr>
        <w:t xml:space="preserve"> Digital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:rsidR="00853767" w:rsidRDefault="00853767" w:rsidP="00853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11C56" w:rsidRPr="00411C56" w:rsidRDefault="004E3B89" w:rsidP="00411C5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="00411C56" w:rsidRPr="00411C56">
        <w:rPr>
          <w:rFonts w:ascii="Times New Roman" w:hAnsi="Times New Roman" w:cs="Times New Roman"/>
          <w:b/>
          <w:sz w:val="24"/>
          <w:szCs w:val="28"/>
        </w:rPr>
        <w:t xml:space="preserve">Dr. </w:t>
      </w:r>
      <w:proofErr w:type="spellStart"/>
      <w:r w:rsidR="00411C56" w:rsidRPr="00411C56">
        <w:rPr>
          <w:rFonts w:ascii="Times New Roman" w:hAnsi="Times New Roman" w:cs="Times New Roman"/>
          <w:b/>
          <w:sz w:val="24"/>
          <w:szCs w:val="28"/>
        </w:rPr>
        <w:t>Yuniarti</w:t>
      </w:r>
      <w:proofErr w:type="spellEnd"/>
      <w:r w:rsidR="00411C56" w:rsidRPr="00411C56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411C56" w:rsidRPr="00411C56">
        <w:rPr>
          <w:rFonts w:ascii="Times New Roman" w:hAnsi="Times New Roman" w:cs="Times New Roman"/>
          <w:b/>
          <w:sz w:val="24"/>
          <w:szCs w:val="28"/>
        </w:rPr>
        <w:t>Fihartini</w:t>
      </w:r>
      <w:proofErr w:type="spellEnd"/>
      <w:r w:rsidR="00411C56" w:rsidRPr="00411C56">
        <w:rPr>
          <w:rFonts w:ascii="Times New Roman" w:hAnsi="Times New Roman" w:cs="Times New Roman"/>
          <w:b/>
          <w:sz w:val="24"/>
          <w:szCs w:val="28"/>
        </w:rPr>
        <w:t xml:space="preserve">, S.E., </w:t>
      </w:r>
      <w:proofErr w:type="spellStart"/>
      <w:r w:rsidR="00411C56" w:rsidRPr="00411C56">
        <w:rPr>
          <w:rFonts w:ascii="Times New Roman" w:hAnsi="Times New Roman" w:cs="Times New Roman"/>
          <w:b/>
          <w:sz w:val="24"/>
          <w:szCs w:val="28"/>
        </w:rPr>
        <w:t>M.Si</w:t>
      </w:r>
      <w:proofErr w:type="spellEnd"/>
      <w:r w:rsidR="00411C56" w:rsidRPr="00411C56">
        <w:rPr>
          <w:rFonts w:ascii="Times New Roman" w:hAnsi="Times New Roman" w:cs="Times New Roman"/>
          <w:b/>
          <w:sz w:val="24"/>
          <w:szCs w:val="28"/>
        </w:rPr>
        <w:t>.</w:t>
      </w:r>
    </w:p>
    <w:p w:rsidR="005E13DC" w:rsidRDefault="00411C56" w:rsidP="00411C5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Pr="00411C56">
        <w:rPr>
          <w:rFonts w:ascii="Times New Roman" w:hAnsi="Times New Roman" w:cs="Times New Roman"/>
          <w:b/>
          <w:sz w:val="24"/>
          <w:szCs w:val="28"/>
        </w:rPr>
        <w:t>NIP. 197606172009122001</w:t>
      </w:r>
    </w:p>
    <w:p w:rsidR="00411C56" w:rsidRDefault="00411C56" w:rsidP="00411C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lastRenderedPageBreak/>
        <w:t>Perihal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Kesediaan Menghadiri</w:t>
      </w: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 xml:space="preserve">  Seminar Hasil Penelitian</w:t>
      </w:r>
    </w:p>
    <w:p w:rsidR="00853767" w:rsidRPr="005E13DC" w:rsidRDefault="00853767" w:rsidP="00853767">
      <w:pPr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id-ID"/>
        </w:rPr>
      </w:pP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Kepada Yth,</w:t>
      </w: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Bapak/Ibu Dosen </w:t>
      </w:r>
      <w:r w:rsidR="00411C56" w:rsidRPr="00411C56">
        <w:rPr>
          <w:rFonts w:ascii="Times New Roman" w:hAnsi="Times New Roman" w:cs="Times New Roman"/>
          <w:b/>
          <w:sz w:val="24"/>
          <w:szCs w:val="28"/>
          <w:lang w:val="id-ID"/>
        </w:rPr>
        <w:t>Program Studi Bisnis Digital</w:t>
      </w: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Fakultas Ek</w:t>
      </w:r>
      <w:r w:rsidR="004F04BF">
        <w:rPr>
          <w:rFonts w:ascii="Times New Roman" w:hAnsi="Times New Roman" w:cs="Times New Roman"/>
          <w:b/>
          <w:sz w:val="24"/>
          <w:szCs w:val="28"/>
        </w:rPr>
        <w:t>o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nomi dan Bisnis Universitas Lampung</w:t>
      </w: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Di –</w:t>
      </w: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        Bandar Lampung.</w:t>
      </w:r>
    </w:p>
    <w:p w:rsidR="00853767" w:rsidRPr="005E13DC" w:rsidRDefault="00853767" w:rsidP="00853767">
      <w:pPr>
        <w:spacing w:after="0" w:line="240" w:lineRule="auto"/>
        <w:rPr>
          <w:rFonts w:ascii="Times New Roman" w:hAnsi="Times New Roman" w:cs="Times New Roman"/>
          <w:sz w:val="18"/>
          <w:szCs w:val="28"/>
          <w:lang w:val="id-ID"/>
        </w:rPr>
      </w:pP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Menindakla</w:t>
      </w:r>
      <w:r w:rsidR="006A2C7A">
        <w:rPr>
          <w:rFonts w:ascii="Times New Roman" w:hAnsi="Times New Roman" w:cs="Times New Roman"/>
          <w:sz w:val="24"/>
          <w:szCs w:val="28"/>
        </w:rPr>
        <w:t>n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juti permohonan Mahasiswa </w:t>
      </w:r>
      <w:r w:rsidR="008A2965">
        <w:rPr>
          <w:rFonts w:ascii="Times New Roman" w:hAnsi="Times New Roman" w:cs="Times New Roman"/>
          <w:sz w:val="24"/>
          <w:szCs w:val="28"/>
        </w:rPr>
        <w:t>PS S1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</w:t>
      </w:r>
      <w:r w:rsidR="00411C56" w:rsidRPr="00411C56">
        <w:rPr>
          <w:rFonts w:ascii="Times New Roman" w:hAnsi="Times New Roman" w:cs="Times New Roman"/>
          <w:sz w:val="24"/>
          <w:szCs w:val="28"/>
          <w:lang w:val="id-ID"/>
        </w:rPr>
        <w:t>Bisnis Digital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:</w:t>
      </w:r>
    </w:p>
    <w:p w:rsidR="00853767" w:rsidRPr="005E13DC" w:rsidRDefault="00853767" w:rsidP="00853767">
      <w:pPr>
        <w:spacing w:after="0" w:line="240" w:lineRule="auto"/>
        <w:rPr>
          <w:rFonts w:ascii="Times New Roman" w:hAnsi="Times New Roman" w:cs="Times New Roman"/>
          <w:sz w:val="18"/>
          <w:szCs w:val="28"/>
          <w:lang w:val="id-ID"/>
        </w:rPr>
      </w:pP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Nama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</w:t>
      </w:r>
    </w:p>
    <w:p w:rsidR="00853767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</w:t>
      </w:r>
    </w:p>
    <w:p w:rsidR="00AC7BC3" w:rsidRPr="005E13DC" w:rsidRDefault="00AC7BC3" w:rsidP="00853767">
      <w:pPr>
        <w:spacing w:after="0" w:line="240" w:lineRule="auto"/>
        <w:rPr>
          <w:rFonts w:ascii="Times New Roman" w:hAnsi="Times New Roman" w:cs="Times New Roman"/>
          <w:sz w:val="18"/>
          <w:szCs w:val="28"/>
          <w:lang w:val="id-ID"/>
        </w:rPr>
      </w:pPr>
    </w:p>
    <w:p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Maka dengan ini kami mohon kesediaan Bapak/Ibu untuk hadir dalam kegiatan Seminar Hasil Penelitian Mahasiswa tersebut.</w:t>
      </w:r>
    </w:p>
    <w:p w:rsidR="00AC7BC3" w:rsidRPr="005E13DC" w:rsidRDefault="00AC7BC3" w:rsidP="00853767">
      <w:pPr>
        <w:spacing w:after="0" w:line="240" w:lineRule="auto"/>
        <w:rPr>
          <w:rFonts w:ascii="Times New Roman" w:hAnsi="Times New Roman" w:cs="Times New Roman"/>
          <w:sz w:val="16"/>
          <w:szCs w:val="28"/>
          <w:lang w:val="id-ID"/>
        </w:rPr>
      </w:pPr>
    </w:p>
    <w:p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Dosen Pembimbing dan Pembahas dalam kegiatan seminar tersebut adalah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1701"/>
        <w:gridCol w:w="1701"/>
        <w:gridCol w:w="1701"/>
      </w:tblGrid>
      <w:tr w:rsidR="00AC7BC3" w:rsidRPr="00AC7BC3" w:rsidTr="00AC7BC3">
        <w:tc>
          <w:tcPr>
            <w:tcW w:w="8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Nama Dosen Pembimbing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Bersedia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 xml:space="preserve">Tidak </w:t>
            </w:r>
          </w:p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Bersedia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Tanda Tangan</w:t>
            </w:r>
          </w:p>
        </w:tc>
      </w:tr>
      <w:tr w:rsidR="00AC7BC3" w:rsidTr="00AC7BC3">
        <w:tc>
          <w:tcPr>
            <w:tcW w:w="817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AC7BC3" w:rsidRPr="00D70020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D70020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8" w:space="0" w:color="auto"/>
            </w:tcBorders>
          </w:tcPr>
          <w:p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</w:tcPr>
          <w:p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</w:tr>
      <w:tr w:rsidR="00AC7BC3" w:rsidTr="00AC7BC3">
        <w:tc>
          <w:tcPr>
            <w:tcW w:w="8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7BC3" w:rsidRPr="00D70020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D70020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2</w:t>
            </w:r>
          </w:p>
        </w:tc>
        <w:tc>
          <w:tcPr>
            <w:tcW w:w="4678" w:type="dxa"/>
            <w:tcBorders>
              <w:top w:val="single" w:sz="8" w:space="0" w:color="auto"/>
              <w:bottom w:val="single" w:sz="8" w:space="0" w:color="auto"/>
            </w:tcBorders>
          </w:tcPr>
          <w:p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</w:tr>
      <w:tr w:rsidR="00AC7BC3" w:rsidTr="00AC7BC3">
        <w:tc>
          <w:tcPr>
            <w:tcW w:w="817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4678" w:type="dxa"/>
            <w:tcBorders>
              <w:top w:val="single" w:sz="8" w:space="0" w:color="auto"/>
              <w:bottom w:val="single" w:sz="18" w:space="0" w:color="auto"/>
            </w:tcBorders>
          </w:tcPr>
          <w:p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8" w:space="0" w:color="auto"/>
            </w:tcBorders>
          </w:tcPr>
          <w:p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</w:tr>
      <w:tr w:rsidR="00AC7BC3" w:rsidRPr="00AC7BC3" w:rsidTr="00AC7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Nama Dosen Pemb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ahas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Bersedia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Tidak</w:t>
            </w:r>
          </w:p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Bersedia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Tanda Tangan</w:t>
            </w:r>
          </w:p>
        </w:tc>
      </w:tr>
      <w:tr w:rsidR="00AC7BC3" w:rsidRPr="00AC7BC3" w:rsidTr="00AC7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</w:tr>
      <w:tr w:rsidR="00AC7BC3" w:rsidRPr="00AC7BC3" w:rsidTr="00AC7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2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</w:tr>
      <w:tr w:rsidR="00AC7BC3" w:rsidRPr="00AC7BC3" w:rsidTr="00AC7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3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</w:tr>
    </w:tbl>
    <w:p w:rsidR="00AC7BC3" w:rsidRPr="005E13DC" w:rsidRDefault="00AC7BC3" w:rsidP="00853767">
      <w:pPr>
        <w:spacing w:after="0" w:line="240" w:lineRule="auto"/>
        <w:rPr>
          <w:rFonts w:ascii="Times New Roman" w:hAnsi="Times New Roman" w:cs="Times New Roman"/>
          <w:sz w:val="18"/>
          <w:szCs w:val="28"/>
          <w:lang w:val="id-ID"/>
        </w:rPr>
      </w:pPr>
    </w:p>
    <w:p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Pelaksanaan seminar direncanakan pada :</w:t>
      </w:r>
    </w:p>
    <w:p w:rsidR="00AC7BC3" w:rsidRPr="005E13DC" w:rsidRDefault="00AC7BC3" w:rsidP="00853767">
      <w:pPr>
        <w:spacing w:after="0" w:line="240" w:lineRule="auto"/>
        <w:rPr>
          <w:rFonts w:ascii="Times New Roman" w:hAnsi="Times New Roman" w:cs="Times New Roman"/>
          <w:sz w:val="18"/>
          <w:szCs w:val="28"/>
          <w:lang w:val="id-ID"/>
        </w:rPr>
      </w:pPr>
    </w:p>
    <w:p w:rsidR="00AC7BC3" w:rsidRPr="00B0055E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Hari/tanggal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 ..........................................20</w:t>
      </w:r>
      <w:r w:rsidR="00B0055E">
        <w:rPr>
          <w:rFonts w:ascii="Times New Roman" w:hAnsi="Times New Roman" w:cs="Times New Roman"/>
          <w:sz w:val="24"/>
          <w:szCs w:val="28"/>
          <w:lang w:val="id-ID"/>
        </w:rPr>
        <w:t>…</w:t>
      </w:r>
    </w:p>
    <w:p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Waktu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</w:t>
      </w:r>
    </w:p>
    <w:p w:rsidR="00AC7BC3" w:rsidRDefault="00AC7BC3" w:rsidP="005726D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GB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Tempat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  <w:r w:rsidR="005726D5">
        <w:rPr>
          <w:rFonts w:ascii="Times New Roman" w:hAnsi="Times New Roman" w:cs="Times New Roman"/>
          <w:sz w:val="24"/>
          <w:szCs w:val="28"/>
          <w:lang w:val="en-GB"/>
        </w:rPr>
        <w:t>…………………………….</w:t>
      </w:r>
    </w:p>
    <w:p w:rsidR="005726D5" w:rsidRPr="005726D5" w:rsidRDefault="005726D5" w:rsidP="005726D5">
      <w:pPr>
        <w:spacing w:after="0" w:line="240" w:lineRule="auto"/>
        <w:rPr>
          <w:rFonts w:ascii="Times New Roman" w:hAnsi="Times New Roman" w:cs="Times New Roman"/>
          <w:sz w:val="18"/>
          <w:szCs w:val="28"/>
          <w:lang w:val="en-GB"/>
        </w:rPr>
      </w:pPr>
    </w:p>
    <w:p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Demikianlah, atas perhatian dan kesediaan Bapak/Ibu diucapkan terima kasih.</w:t>
      </w:r>
    </w:p>
    <w:p w:rsidR="008D2CAE" w:rsidRPr="005E13DC" w:rsidRDefault="008D2CAE" w:rsidP="00853767">
      <w:pPr>
        <w:spacing w:after="0" w:line="240" w:lineRule="auto"/>
        <w:rPr>
          <w:rFonts w:ascii="Times New Roman" w:hAnsi="Times New Roman" w:cs="Times New Roman"/>
          <w:sz w:val="14"/>
          <w:szCs w:val="28"/>
          <w:lang w:val="id-ID"/>
        </w:rPr>
      </w:pPr>
    </w:p>
    <w:p w:rsidR="008D2CAE" w:rsidRDefault="008D2CAE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8D2CAE" w:rsidRDefault="008D2CAE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 w:rsidR="008A2965">
        <w:rPr>
          <w:rFonts w:ascii="Times New Roman" w:hAnsi="Times New Roman" w:cs="Times New Roman"/>
          <w:b/>
          <w:sz w:val="24"/>
          <w:szCs w:val="28"/>
        </w:rPr>
        <w:t xml:space="preserve">/ PS S1 </w:t>
      </w:r>
      <w:proofErr w:type="spellStart"/>
      <w:r w:rsidR="00411C56" w:rsidRPr="00411C56">
        <w:rPr>
          <w:rFonts w:ascii="Times New Roman" w:hAnsi="Times New Roman" w:cs="Times New Roman"/>
          <w:b/>
          <w:sz w:val="24"/>
          <w:szCs w:val="28"/>
        </w:rPr>
        <w:t>Bisnis</w:t>
      </w:r>
      <w:proofErr w:type="spellEnd"/>
      <w:r w:rsidR="00411C56" w:rsidRPr="00411C56">
        <w:rPr>
          <w:rFonts w:ascii="Times New Roman" w:hAnsi="Times New Roman" w:cs="Times New Roman"/>
          <w:b/>
          <w:sz w:val="24"/>
          <w:szCs w:val="28"/>
        </w:rPr>
        <w:t xml:space="preserve"> Digital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:rsidR="008D2CAE" w:rsidRDefault="008D2CAE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8D2CAE" w:rsidRDefault="008D2CAE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8D2CAE" w:rsidRPr="005E13DC" w:rsidRDefault="008D2CAE" w:rsidP="00853767">
      <w:pPr>
        <w:spacing w:after="0" w:line="240" w:lineRule="auto"/>
        <w:rPr>
          <w:rFonts w:ascii="Times New Roman" w:hAnsi="Times New Roman" w:cs="Times New Roman"/>
          <w:b/>
          <w:sz w:val="14"/>
          <w:szCs w:val="28"/>
          <w:lang w:val="id-ID"/>
        </w:rPr>
      </w:pPr>
    </w:p>
    <w:p w:rsidR="005726D5" w:rsidRPr="005726D5" w:rsidRDefault="008D2CAE" w:rsidP="005726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 w:rsidR="005726D5" w:rsidRPr="005726D5">
        <w:rPr>
          <w:rFonts w:ascii="Times New Roman" w:hAnsi="Times New Roman" w:cs="Times New Roman"/>
          <w:b/>
          <w:sz w:val="24"/>
          <w:szCs w:val="28"/>
        </w:rPr>
        <w:t xml:space="preserve">Dr. </w:t>
      </w:r>
      <w:proofErr w:type="spellStart"/>
      <w:r w:rsidR="005726D5" w:rsidRPr="005726D5">
        <w:rPr>
          <w:rFonts w:ascii="Times New Roman" w:hAnsi="Times New Roman" w:cs="Times New Roman"/>
          <w:b/>
          <w:sz w:val="24"/>
          <w:szCs w:val="28"/>
        </w:rPr>
        <w:t>Yuniarti</w:t>
      </w:r>
      <w:proofErr w:type="spellEnd"/>
      <w:r w:rsidR="005726D5" w:rsidRPr="005726D5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5726D5" w:rsidRPr="005726D5">
        <w:rPr>
          <w:rFonts w:ascii="Times New Roman" w:hAnsi="Times New Roman" w:cs="Times New Roman"/>
          <w:b/>
          <w:sz w:val="24"/>
          <w:szCs w:val="28"/>
        </w:rPr>
        <w:t>Fihartini</w:t>
      </w:r>
      <w:proofErr w:type="spellEnd"/>
      <w:r w:rsidR="005726D5" w:rsidRPr="005726D5">
        <w:rPr>
          <w:rFonts w:ascii="Times New Roman" w:hAnsi="Times New Roman" w:cs="Times New Roman"/>
          <w:b/>
          <w:sz w:val="24"/>
          <w:szCs w:val="28"/>
        </w:rPr>
        <w:t xml:space="preserve">, S.E., </w:t>
      </w:r>
      <w:proofErr w:type="spellStart"/>
      <w:r w:rsidR="005726D5" w:rsidRPr="005726D5">
        <w:rPr>
          <w:rFonts w:ascii="Times New Roman" w:hAnsi="Times New Roman" w:cs="Times New Roman"/>
          <w:b/>
          <w:sz w:val="24"/>
          <w:szCs w:val="28"/>
        </w:rPr>
        <w:t>M.Si</w:t>
      </w:r>
      <w:proofErr w:type="spellEnd"/>
      <w:r w:rsidR="005726D5" w:rsidRPr="005726D5">
        <w:rPr>
          <w:rFonts w:ascii="Times New Roman" w:hAnsi="Times New Roman" w:cs="Times New Roman"/>
          <w:b/>
          <w:sz w:val="24"/>
          <w:szCs w:val="28"/>
        </w:rPr>
        <w:t>.</w:t>
      </w:r>
    </w:p>
    <w:p w:rsidR="008D2CAE" w:rsidRDefault="005726D5" w:rsidP="005726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Pr="005726D5">
        <w:rPr>
          <w:rFonts w:ascii="Times New Roman" w:hAnsi="Times New Roman" w:cs="Times New Roman"/>
          <w:b/>
          <w:sz w:val="24"/>
          <w:szCs w:val="28"/>
        </w:rPr>
        <w:t>NIP. 197606172009122001</w:t>
      </w:r>
    </w:p>
    <w:p w:rsidR="008D2CAE" w:rsidRDefault="008D2CAE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5726D5" w:rsidRDefault="005726D5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777CB3" w:rsidRDefault="00777CB3" w:rsidP="00777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DAFTAR HADIR DOSEN</w:t>
      </w:r>
    </w:p>
    <w:p w:rsidR="00777CB3" w:rsidRDefault="00777CB3" w:rsidP="00777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HASIL PENELITIAN</w:t>
      </w:r>
    </w:p>
    <w:p w:rsidR="00777CB3" w:rsidRDefault="00777CB3" w:rsidP="00777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777CB3" w:rsidRDefault="00777CB3" w:rsidP="00777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2945"/>
        <w:gridCol w:w="2663"/>
      </w:tblGrid>
      <w:tr w:rsidR="00777CB3" w:rsidRPr="00412741" w:rsidTr="00D70020">
        <w:tc>
          <w:tcPr>
            <w:tcW w:w="959" w:type="dxa"/>
            <w:vAlign w:val="center"/>
          </w:tcPr>
          <w:p w:rsidR="00777CB3" w:rsidRPr="00412741" w:rsidRDefault="00777CB3" w:rsidP="005D3245">
            <w:pPr>
              <w:jc w:val="center"/>
              <w:rPr>
                <w:rFonts w:ascii="Times New Roman" w:hAnsi="Times New Roman" w:cs="Times New Roman"/>
                <w:b/>
                <w:sz w:val="10"/>
                <w:szCs w:val="28"/>
                <w:lang w:val="id-ID"/>
              </w:rPr>
            </w:pPr>
          </w:p>
          <w:p w:rsidR="00777CB3" w:rsidRDefault="00777CB3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412741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NO.</w:t>
            </w:r>
          </w:p>
          <w:p w:rsidR="00777CB3" w:rsidRPr="00412741" w:rsidRDefault="00777CB3" w:rsidP="005D3245">
            <w:pPr>
              <w:jc w:val="center"/>
              <w:rPr>
                <w:rFonts w:ascii="Times New Roman" w:hAnsi="Times New Roman" w:cs="Times New Roman"/>
                <w:b/>
                <w:sz w:val="10"/>
                <w:szCs w:val="28"/>
                <w:lang w:val="id-ID"/>
              </w:rPr>
            </w:pPr>
          </w:p>
        </w:tc>
        <w:tc>
          <w:tcPr>
            <w:tcW w:w="3969" w:type="dxa"/>
            <w:vAlign w:val="center"/>
          </w:tcPr>
          <w:p w:rsidR="00777CB3" w:rsidRPr="00412741" w:rsidRDefault="00777CB3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412741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NAMA DOSEN</w:t>
            </w:r>
          </w:p>
        </w:tc>
        <w:tc>
          <w:tcPr>
            <w:tcW w:w="2945" w:type="dxa"/>
            <w:vAlign w:val="center"/>
          </w:tcPr>
          <w:p w:rsidR="00777CB3" w:rsidRPr="00D70020" w:rsidRDefault="00D70020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JABATAN</w:t>
            </w:r>
          </w:p>
        </w:tc>
        <w:tc>
          <w:tcPr>
            <w:tcW w:w="2663" w:type="dxa"/>
            <w:vAlign w:val="center"/>
          </w:tcPr>
          <w:p w:rsidR="00777CB3" w:rsidRPr="00412741" w:rsidRDefault="00777CB3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412741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TANDA TANGAN</w:t>
            </w:r>
          </w:p>
        </w:tc>
      </w:tr>
    </w:tbl>
    <w:p w:rsidR="00777CB3" w:rsidRPr="00412741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4"/>
          <w:szCs w:val="2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2945"/>
        <w:gridCol w:w="2663"/>
      </w:tblGrid>
      <w:tr w:rsidR="00777CB3" w:rsidTr="00D70020">
        <w:trPr>
          <w:trHeight w:val="340"/>
        </w:trPr>
        <w:tc>
          <w:tcPr>
            <w:tcW w:w="959" w:type="dxa"/>
            <w:vAlign w:val="center"/>
          </w:tcPr>
          <w:p w:rsidR="00777CB3" w:rsidRDefault="00777CB3" w:rsidP="00E005C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3969" w:type="dxa"/>
          </w:tcPr>
          <w:p w:rsidR="00777CB3" w:rsidRDefault="00777CB3" w:rsidP="00E005C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945" w:type="dxa"/>
          </w:tcPr>
          <w:p w:rsidR="00777CB3" w:rsidRPr="00D70020" w:rsidRDefault="00D70020" w:rsidP="00D700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Koordinator</w:t>
            </w:r>
            <w:proofErr w:type="spellEnd"/>
          </w:p>
        </w:tc>
        <w:tc>
          <w:tcPr>
            <w:tcW w:w="2663" w:type="dxa"/>
            <w:vAlign w:val="center"/>
          </w:tcPr>
          <w:p w:rsidR="00777CB3" w:rsidRPr="00BA2BCD" w:rsidRDefault="00777CB3" w:rsidP="00E005C2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1....................</w:t>
            </w:r>
          </w:p>
        </w:tc>
      </w:tr>
      <w:tr w:rsidR="00777CB3" w:rsidTr="00D70020">
        <w:trPr>
          <w:trHeight w:val="340"/>
        </w:trPr>
        <w:tc>
          <w:tcPr>
            <w:tcW w:w="959" w:type="dxa"/>
            <w:vAlign w:val="center"/>
          </w:tcPr>
          <w:p w:rsidR="00777CB3" w:rsidRDefault="00777CB3" w:rsidP="00E005C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3969" w:type="dxa"/>
          </w:tcPr>
          <w:p w:rsidR="00777CB3" w:rsidRDefault="00777CB3" w:rsidP="00E005C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945" w:type="dxa"/>
          </w:tcPr>
          <w:p w:rsidR="00777CB3" w:rsidRPr="00D70020" w:rsidRDefault="00D70020" w:rsidP="00E005C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II</w:t>
            </w:r>
          </w:p>
        </w:tc>
        <w:tc>
          <w:tcPr>
            <w:tcW w:w="2663" w:type="dxa"/>
            <w:vAlign w:val="center"/>
          </w:tcPr>
          <w:p w:rsidR="00777CB3" w:rsidRPr="00BA2BCD" w:rsidRDefault="00777CB3" w:rsidP="00E005C2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2....................</w:t>
            </w:r>
          </w:p>
        </w:tc>
      </w:tr>
      <w:tr w:rsidR="00777CB3" w:rsidTr="00D70020">
        <w:trPr>
          <w:trHeight w:val="340"/>
        </w:trPr>
        <w:tc>
          <w:tcPr>
            <w:tcW w:w="959" w:type="dxa"/>
            <w:vAlign w:val="center"/>
          </w:tcPr>
          <w:p w:rsidR="00777CB3" w:rsidRDefault="00777CB3" w:rsidP="00E005C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3969" w:type="dxa"/>
          </w:tcPr>
          <w:p w:rsidR="00777CB3" w:rsidRDefault="00777CB3" w:rsidP="00E005C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945" w:type="dxa"/>
          </w:tcPr>
          <w:p w:rsidR="00777CB3" w:rsidRPr="00D70020" w:rsidRDefault="00D70020" w:rsidP="00E005C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Pembahas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</w:t>
            </w:r>
          </w:p>
        </w:tc>
        <w:tc>
          <w:tcPr>
            <w:tcW w:w="2663" w:type="dxa"/>
            <w:vAlign w:val="center"/>
          </w:tcPr>
          <w:p w:rsidR="00777CB3" w:rsidRPr="00BA2BCD" w:rsidRDefault="00777CB3" w:rsidP="00E005C2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3....................</w:t>
            </w:r>
          </w:p>
        </w:tc>
      </w:tr>
      <w:tr w:rsidR="00777CB3" w:rsidTr="00D70020">
        <w:trPr>
          <w:trHeight w:val="340"/>
        </w:trPr>
        <w:tc>
          <w:tcPr>
            <w:tcW w:w="959" w:type="dxa"/>
            <w:vAlign w:val="center"/>
          </w:tcPr>
          <w:p w:rsidR="00777CB3" w:rsidRDefault="00777CB3" w:rsidP="00E005C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3969" w:type="dxa"/>
          </w:tcPr>
          <w:p w:rsidR="00777CB3" w:rsidRDefault="00777CB3" w:rsidP="00E005C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945" w:type="dxa"/>
          </w:tcPr>
          <w:p w:rsidR="00777CB3" w:rsidRPr="00D70020" w:rsidRDefault="00D70020" w:rsidP="00E005C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Pembahas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II</w:t>
            </w:r>
          </w:p>
        </w:tc>
        <w:tc>
          <w:tcPr>
            <w:tcW w:w="2663" w:type="dxa"/>
            <w:vAlign w:val="center"/>
          </w:tcPr>
          <w:p w:rsidR="00777CB3" w:rsidRPr="00BA2BCD" w:rsidRDefault="00777CB3" w:rsidP="00E005C2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4....................</w:t>
            </w:r>
          </w:p>
        </w:tc>
      </w:tr>
      <w:tr w:rsidR="00777CB3" w:rsidTr="00D70020">
        <w:trPr>
          <w:trHeight w:val="340"/>
        </w:trPr>
        <w:tc>
          <w:tcPr>
            <w:tcW w:w="959" w:type="dxa"/>
            <w:vAlign w:val="center"/>
          </w:tcPr>
          <w:p w:rsidR="00777CB3" w:rsidRDefault="00777CB3" w:rsidP="00E005C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5</w:t>
            </w:r>
          </w:p>
        </w:tc>
        <w:tc>
          <w:tcPr>
            <w:tcW w:w="3969" w:type="dxa"/>
          </w:tcPr>
          <w:p w:rsidR="00777CB3" w:rsidRDefault="00777CB3" w:rsidP="00E005C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945" w:type="dxa"/>
          </w:tcPr>
          <w:p w:rsidR="00777CB3" w:rsidRPr="00D70020" w:rsidRDefault="00D70020" w:rsidP="00E005C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Pembahas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III</w:t>
            </w:r>
          </w:p>
        </w:tc>
        <w:tc>
          <w:tcPr>
            <w:tcW w:w="2663" w:type="dxa"/>
            <w:vAlign w:val="center"/>
          </w:tcPr>
          <w:p w:rsidR="00777CB3" w:rsidRPr="00BA2BCD" w:rsidRDefault="00777CB3" w:rsidP="00E005C2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5....................</w:t>
            </w:r>
          </w:p>
        </w:tc>
      </w:tr>
    </w:tbl>
    <w:p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B6A8B" w:rsidRPr="00BB6A8B" w:rsidRDefault="00BB6A8B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77CB3" w:rsidRPr="00BB6A8B" w:rsidRDefault="00777CB3" w:rsidP="00777CB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 w:rsidRPr="00BB6A8B">
        <w:rPr>
          <w:rFonts w:ascii="Times New Roman" w:hAnsi="Times New Roman" w:cs="Times New Roman"/>
          <w:b/>
          <w:sz w:val="24"/>
          <w:szCs w:val="28"/>
          <w:lang w:val="id-ID"/>
        </w:rPr>
        <w:t>Mengetahui,</w:t>
      </w:r>
    </w:p>
    <w:p w:rsidR="00777CB3" w:rsidRPr="003A49C4" w:rsidRDefault="00777CB3" w:rsidP="00777CB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 w:rsidR="003A49C4">
        <w:rPr>
          <w:rFonts w:ascii="Times New Roman" w:hAnsi="Times New Roman" w:cs="Times New Roman"/>
          <w:b/>
          <w:sz w:val="24"/>
          <w:szCs w:val="28"/>
        </w:rPr>
        <w:t xml:space="preserve">/ PS S1 </w:t>
      </w:r>
      <w:proofErr w:type="spellStart"/>
      <w:r w:rsidR="00411C56" w:rsidRPr="00411C56">
        <w:rPr>
          <w:rFonts w:ascii="Times New Roman" w:hAnsi="Times New Roman" w:cs="Times New Roman"/>
          <w:b/>
          <w:sz w:val="24"/>
          <w:szCs w:val="28"/>
        </w:rPr>
        <w:t>Bisnis</w:t>
      </w:r>
      <w:proofErr w:type="spellEnd"/>
      <w:r w:rsidR="00411C56" w:rsidRPr="00411C56">
        <w:rPr>
          <w:rFonts w:ascii="Times New Roman" w:hAnsi="Times New Roman" w:cs="Times New Roman"/>
          <w:b/>
          <w:sz w:val="24"/>
          <w:szCs w:val="28"/>
        </w:rPr>
        <w:t xml:space="preserve"> Digital</w:t>
      </w:r>
    </w:p>
    <w:p w:rsidR="00777CB3" w:rsidRDefault="00777CB3" w:rsidP="00777CB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777CB3" w:rsidRDefault="00777CB3" w:rsidP="00777CB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777CB3" w:rsidRDefault="00777CB3" w:rsidP="00777CB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</w:p>
    <w:p w:rsidR="005726D5" w:rsidRPr="005726D5" w:rsidRDefault="005726D5" w:rsidP="005726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Pr="005726D5">
        <w:rPr>
          <w:rFonts w:ascii="Times New Roman" w:hAnsi="Times New Roman" w:cs="Times New Roman"/>
          <w:b/>
          <w:sz w:val="24"/>
          <w:szCs w:val="28"/>
        </w:rPr>
        <w:t xml:space="preserve">Dr. </w:t>
      </w:r>
      <w:proofErr w:type="spellStart"/>
      <w:r w:rsidRPr="005726D5">
        <w:rPr>
          <w:rFonts w:ascii="Times New Roman" w:hAnsi="Times New Roman" w:cs="Times New Roman"/>
          <w:b/>
          <w:sz w:val="24"/>
          <w:szCs w:val="28"/>
        </w:rPr>
        <w:t>Yuniarti</w:t>
      </w:r>
      <w:proofErr w:type="spellEnd"/>
      <w:r w:rsidRPr="005726D5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5726D5">
        <w:rPr>
          <w:rFonts w:ascii="Times New Roman" w:hAnsi="Times New Roman" w:cs="Times New Roman"/>
          <w:b/>
          <w:sz w:val="24"/>
          <w:szCs w:val="28"/>
        </w:rPr>
        <w:t>Fihartini</w:t>
      </w:r>
      <w:proofErr w:type="spellEnd"/>
      <w:r w:rsidRPr="005726D5">
        <w:rPr>
          <w:rFonts w:ascii="Times New Roman" w:hAnsi="Times New Roman" w:cs="Times New Roman"/>
          <w:b/>
          <w:sz w:val="24"/>
          <w:szCs w:val="28"/>
        </w:rPr>
        <w:t xml:space="preserve">, S.E., </w:t>
      </w:r>
      <w:proofErr w:type="spellStart"/>
      <w:r w:rsidRPr="005726D5">
        <w:rPr>
          <w:rFonts w:ascii="Times New Roman" w:hAnsi="Times New Roman" w:cs="Times New Roman"/>
          <w:b/>
          <w:sz w:val="24"/>
          <w:szCs w:val="28"/>
        </w:rPr>
        <w:t>M.Si</w:t>
      </w:r>
      <w:proofErr w:type="spellEnd"/>
      <w:r w:rsidRPr="005726D5">
        <w:rPr>
          <w:rFonts w:ascii="Times New Roman" w:hAnsi="Times New Roman" w:cs="Times New Roman"/>
          <w:b/>
          <w:sz w:val="24"/>
          <w:szCs w:val="28"/>
        </w:rPr>
        <w:t>.</w:t>
      </w:r>
    </w:p>
    <w:p w:rsidR="0033574F" w:rsidRDefault="005726D5" w:rsidP="005726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Pr="005726D5">
        <w:rPr>
          <w:rFonts w:ascii="Times New Roman" w:hAnsi="Times New Roman" w:cs="Times New Roman"/>
          <w:b/>
          <w:sz w:val="24"/>
          <w:szCs w:val="28"/>
        </w:rPr>
        <w:t>NIP. 197606172009122001</w:t>
      </w:r>
      <w:r w:rsidR="00777CB3" w:rsidRPr="00777CB3"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33574F" w:rsidRDefault="0033574F" w:rsidP="00777CB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3574F" w:rsidRDefault="0033574F" w:rsidP="00777CB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3574F" w:rsidRDefault="0033574F" w:rsidP="00777CB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3574F" w:rsidRDefault="0033574F" w:rsidP="00777CB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77CB3" w:rsidRPr="00777CB3" w:rsidRDefault="00777CB3" w:rsidP="00777CB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777CB3">
        <w:rPr>
          <w:rFonts w:ascii="Times New Roman" w:hAnsi="Times New Roman" w:cs="Times New Roman"/>
          <w:sz w:val="24"/>
          <w:szCs w:val="28"/>
          <w:lang w:val="id-ID"/>
        </w:rPr>
        <w:tab/>
      </w:r>
      <w:r w:rsidRPr="00777CB3">
        <w:rPr>
          <w:rFonts w:ascii="Times New Roman" w:hAnsi="Times New Roman" w:cs="Times New Roman"/>
          <w:sz w:val="24"/>
          <w:szCs w:val="28"/>
          <w:lang w:val="id-ID"/>
        </w:rPr>
        <w:tab/>
      </w:r>
      <w:r w:rsidRPr="00777CB3"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777CB3" w:rsidRDefault="00777CB3" w:rsidP="00777CB3">
      <w:pPr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:rsidR="00777CB3" w:rsidRDefault="00777CB3" w:rsidP="00777CB3">
      <w:pPr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:rsidR="00777CB3" w:rsidRDefault="00777CB3" w:rsidP="00777CB3">
      <w:pPr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:rsidR="005726D5" w:rsidRDefault="005726D5" w:rsidP="00777CB3">
      <w:pPr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:rsidR="005726D5" w:rsidRDefault="005726D5" w:rsidP="00777CB3">
      <w:pPr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:rsidR="005726D5" w:rsidRDefault="005726D5" w:rsidP="00777CB3">
      <w:pPr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:rsidR="00777CB3" w:rsidRDefault="00777CB3" w:rsidP="00777CB3">
      <w:pPr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:rsidR="00777CB3" w:rsidRPr="00777CB3" w:rsidRDefault="00777CB3" w:rsidP="00777CB3">
      <w:pPr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:rsidR="008D2CAE" w:rsidRDefault="008D2CAE" w:rsidP="008D2C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 w:rsidRPr="008D2CAE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BERITA ACARA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 SEMINAR HASIL PENELITIAN</w:t>
      </w:r>
    </w:p>
    <w:p w:rsidR="008D2CAE" w:rsidRDefault="008D2CAE" w:rsidP="008D2C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id-ID"/>
        </w:rPr>
      </w:pPr>
    </w:p>
    <w:p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Pada hari ini </w:t>
      </w:r>
      <w:r w:rsidR="005726D5"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en-GB"/>
        </w:rPr>
        <w:t>…….</w:t>
      </w:r>
      <w:r>
        <w:rPr>
          <w:rFonts w:ascii="Times New Roman" w:hAnsi="Times New Roman" w:cs="Times New Roman"/>
          <w:color w:val="D9D9D9" w:themeColor="background1" w:themeShade="D9"/>
          <w:sz w:val="24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Tanggal </w:t>
      </w:r>
      <w:r w:rsidR="005726D5"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en-GB"/>
        </w:rPr>
        <w:t>…….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id-ID"/>
        </w:rPr>
        <w:t>20</w:t>
      </w:r>
      <w:r w:rsidR="00446FC7">
        <w:rPr>
          <w:rFonts w:ascii="Times New Roman" w:hAnsi="Times New Roman" w:cs="Times New Roman"/>
          <w:sz w:val="24"/>
          <w:szCs w:val="28"/>
          <w:lang w:val="id-ID"/>
        </w:rPr>
        <w:t>…</w:t>
      </w:r>
      <w:r w:rsidR="00446FC7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bertempat di Ruang </w:t>
      </w:r>
      <w:r w:rsidR="005726D5">
        <w:rPr>
          <w:rFonts w:ascii="Times New Roman" w:hAnsi="Times New Roman" w:cs="Times New Roman"/>
          <w:sz w:val="24"/>
          <w:szCs w:val="28"/>
          <w:lang w:val="en-GB"/>
        </w:rPr>
        <w:t>…………………………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</w:t>
      </w:r>
      <w:r w:rsidR="005726D5" w:rsidRPr="005726D5">
        <w:rPr>
          <w:rFonts w:ascii="Times New Roman" w:hAnsi="Times New Roman" w:cs="Times New Roman"/>
          <w:sz w:val="24"/>
          <w:szCs w:val="28"/>
          <w:lang w:val="id-ID"/>
        </w:rPr>
        <w:t xml:space="preserve">Program Studi Bisnis Digital </w:t>
      </w:r>
      <w:r>
        <w:rPr>
          <w:rFonts w:ascii="Times New Roman" w:hAnsi="Times New Roman" w:cs="Times New Roman"/>
          <w:sz w:val="24"/>
          <w:szCs w:val="28"/>
          <w:lang w:val="id-ID"/>
        </w:rPr>
        <w:t>Fakultas Ekonomi dan Bisnis Universitas Lampung, telah dilaksanakan Seminar Proposal Penelitian kepada mahasiswa :</w:t>
      </w:r>
    </w:p>
    <w:p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  <w:t>Nama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412741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N P M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</w:t>
      </w:r>
      <w:r w:rsidR="00412741">
        <w:rPr>
          <w:rFonts w:ascii="Times New Roman" w:hAnsi="Times New Roman" w:cs="Times New Roman"/>
          <w:sz w:val="24"/>
          <w:szCs w:val="28"/>
          <w:lang w:val="id-ID"/>
        </w:rPr>
        <w:t xml:space="preserve">                                                     </w:t>
      </w:r>
    </w:p>
    <w:p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>Judul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  <w:r w:rsidR="00412741">
        <w:rPr>
          <w:rFonts w:ascii="Times New Roman" w:hAnsi="Times New Roman" w:cs="Times New Roman"/>
          <w:sz w:val="24"/>
          <w:szCs w:val="28"/>
          <w:lang w:val="id-ID"/>
        </w:rPr>
        <w:t xml:space="preserve">                                                </w:t>
      </w:r>
    </w:p>
    <w:p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8D2CAE" w:rsidRDefault="008D2CAE" w:rsidP="008D2C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Tim Penguji Seminar Sepakat menyatakan 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LULUS / TIDAK LULUS*</w:t>
      </w:r>
    </w:p>
    <w:p w:rsidR="008D2CAE" w:rsidRDefault="008D2CAE" w:rsidP="008D2CAE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Dengan Nilai . . . (...............................................................................................) Huruf Mutu (HM) . . . </w:t>
      </w:r>
    </w:p>
    <w:p w:rsidR="008D2CAE" w:rsidRDefault="008D2CAE" w:rsidP="008D2CAE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8D2CAE" w:rsidRDefault="008D2CAE" w:rsidP="000565A2">
      <w:pPr>
        <w:pStyle w:val="ListParagraph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 / Koordinator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............................................................(........................................)</w:t>
      </w:r>
    </w:p>
    <w:p w:rsidR="008D2CAE" w:rsidRDefault="008D2CAE" w:rsidP="000565A2">
      <w:pPr>
        <w:pStyle w:val="ListParagraph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............................................................(........................................)</w:t>
      </w:r>
    </w:p>
    <w:p w:rsidR="008D2CAE" w:rsidRDefault="00412741" w:rsidP="000565A2">
      <w:pPr>
        <w:pStyle w:val="ListParagraph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Dosen </w:t>
      </w:r>
      <w:r w:rsidR="008D2CAE">
        <w:rPr>
          <w:rFonts w:ascii="Times New Roman" w:hAnsi="Times New Roman" w:cs="Times New Roman"/>
          <w:sz w:val="24"/>
          <w:szCs w:val="28"/>
          <w:lang w:val="id-ID"/>
        </w:rPr>
        <w:t>Pembahan I</w:t>
      </w:r>
      <w:r w:rsidR="008D2CAE">
        <w:rPr>
          <w:rFonts w:ascii="Times New Roman" w:hAnsi="Times New Roman" w:cs="Times New Roman"/>
          <w:sz w:val="24"/>
          <w:szCs w:val="28"/>
          <w:lang w:val="id-ID"/>
        </w:rPr>
        <w:tab/>
      </w:r>
      <w:r w:rsidR="008D2CAE"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............................................................(........................................)</w:t>
      </w:r>
    </w:p>
    <w:p w:rsidR="008D2CAE" w:rsidRDefault="00412741" w:rsidP="000565A2">
      <w:pPr>
        <w:pStyle w:val="ListParagraph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Dosen </w:t>
      </w:r>
      <w:r w:rsidR="008D2CAE">
        <w:rPr>
          <w:rFonts w:ascii="Times New Roman" w:hAnsi="Times New Roman" w:cs="Times New Roman"/>
          <w:sz w:val="24"/>
          <w:szCs w:val="28"/>
          <w:lang w:val="id-ID"/>
        </w:rPr>
        <w:t>Pembahas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............................................................(........................................)</w:t>
      </w:r>
    </w:p>
    <w:p w:rsidR="00412741" w:rsidRDefault="00412741" w:rsidP="000565A2">
      <w:pPr>
        <w:pStyle w:val="ListParagraph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Dosen Pembahas III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............................................................(........................................)</w:t>
      </w: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Demikan berita acara ini dibuat, untuk dipergunakan sebagaimana mestinya.</w:t>
      </w: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Koordinator Seminar.</w:t>
      </w: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>NAMA DOSEN</w:t>
      </w: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NIP</w:t>
      </w: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412741" w:rsidRDefault="00412741" w:rsidP="00412741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sz w:val="20"/>
          <w:szCs w:val="28"/>
          <w:lang w:val="id-ID"/>
        </w:rPr>
        <w:t xml:space="preserve">Pembimbing I / Koordinator (Prosentase Penilaian </w:t>
      </w:r>
      <w:r w:rsidR="005E13DC">
        <w:rPr>
          <w:rFonts w:ascii="Times New Roman" w:hAnsi="Times New Roman" w:cs="Times New Roman"/>
          <w:sz w:val="20"/>
          <w:szCs w:val="28"/>
          <w:lang w:val="id-ID"/>
        </w:rPr>
        <w:t>20%</w:t>
      </w:r>
      <w:r>
        <w:rPr>
          <w:rFonts w:ascii="Times New Roman" w:hAnsi="Times New Roman" w:cs="Times New Roman"/>
          <w:sz w:val="20"/>
          <w:szCs w:val="28"/>
          <w:lang w:val="id-ID"/>
        </w:rPr>
        <w:t>):</w:t>
      </w:r>
    </w:p>
    <w:p w:rsidR="00412741" w:rsidRDefault="00412741" w:rsidP="00412741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sz w:val="20"/>
          <w:szCs w:val="28"/>
          <w:lang w:val="id-ID"/>
        </w:rPr>
        <w:t xml:space="preserve">Pembimbing II (Prosentase Penilaian </w:t>
      </w:r>
      <w:r w:rsidR="005E13DC">
        <w:rPr>
          <w:rFonts w:ascii="Times New Roman" w:hAnsi="Times New Roman" w:cs="Times New Roman"/>
          <w:sz w:val="20"/>
          <w:szCs w:val="28"/>
          <w:lang w:val="id-ID"/>
        </w:rPr>
        <w:t>20%</w:t>
      </w:r>
      <w:r>
        <w:rPr>
          <w:rFonts w:ascii="Times New Roman" w:hAnsi="Times New Roman" w:cs="Times New Roman"/>
          <w:sz w:val="20"/>
          <w:szCs w:val="28"/>
          <w:lang w:val="id-ID"/>
        </w:rPr>
        <w:t>):</w:t>
      </w:r>
    </w:p>
    <w:p w:rsidR="00412741" w:rsidRDefault="00412741" w:rsidP="00412741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sz w:val="20"/>
          <w:szCs w:val="28"/>
          <w:lang w:val="id-ID"/>
        </w:rPr>
        <w:t xml:space="preserve">Dosen Pembahas I, II dan III (Prosentase Penilaian </w:t>
      </w:r>
      <w:r w:rsidR="005E13DC">
        <w:rPr>
          <w:rFonts w:ascii="Times New Roman" w:hAnsi="Times New Roman" w:cs="Times New Roman"/>
          <w:sz w:val="20"/>
          <w:szCs w:val="28"/>
          <w:lang w:val="id-ID"/>
        </w:rPr>
        <w:t>@20%</w:t>
      </w:r>
      <w:r>
        <w:rPr>
          <w:rFonts w:ascii="Times New Roman" w:hAnsi="Times New Roman" w:cs="Times New Roman"/>
          <w:sz w:val="20"/>
          <w:szCs w:val="28"/>
          <w:lang w:val="id-ID"/>
        </w:rPr>
        <w:t>).</w:t>
      </w: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33574F" w:rsidRDefault="0033574F" w:rsidP="0041274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552C91" w:rsidRDefault="00552C91" w:rsidP="00F039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988" w:rsidRPr="0094592A" w:rsidRDefault="00F03988" w:rsidP="00F03988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94592A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FORM PENILAIAN SEMINAR HASIL PENELITIAN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6"/>
        <w:gridCol w:w="283"/>
        <w:gridCol w:w="6830"/>
      </w:tblGrid>
      <w:tr w:rsidR="00F03988" w:rsidTr="005D3245">
        <w:tc>
          <w:tcPr>
            <w:tcW w:w="3536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Nama</w:t>
            </w:r>
          </w:p>
        </w:tc>
        <w:tc>
          <w:tcPr>
            <w:tcW w:w="283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:</w:t>
            </w:r>
          </w:p>
        </w:tc>
        <w:tc>
          <w:tcPr>
            <w:tcW w:w="6830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:rsidTr="005D3245">
        <w:tc>
          <w:tcPr>
            <w:tcW w:w="3536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 P M</w:t>
            </w:r>
          </w:p>
        </w:tc>
        <w:tc>
          <w:tcPr>
            <w:tcW w:w="283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:</w:t>
            </w:r>
          </w:p>
        </w:tc>
        <w:tc>
          <w:tcPr>
            <w:tcW w:w="6830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:rsidTr="005D3245">
        <w:tc>
          <w:tcPr>
            <w:tcW w:w="3536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Judul Penelitian</w:t>
            </w:r>
          </w:p>
        </w:tc>
        <w:tc>
          <w:tcPr>
            <w:tcW w:w="283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:</w:t>
            </w:r>
          </w:p>
        </w:tc>
        <w:tc>
          <w:tcPr>
            <w:tcW w:w="6830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</w:tbl>
    <w:p w:rsidR="00F03988" w:rsidRPr="0094592A" w:rsidRDefault="00F03988" w:rsidP="00F03988">
      <w:pPr>
        <w:rPr>
          <w:rFonts w:ascii="Times New Roman" w:hAnsi="Times New Roman" w:cs="Times New Roman"/>
          <w:sz w:val="12"/>
          <w:lang w:val="id-ID"/>
        </w:rPr>
      </w:pPr>
    </w:p>
    <w:p w:rsidR="00F03988" w:rsidRDefault="00F03988" w:rsidP="00F03988">
      <w:pPr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Komponen Penilaian Seminar Hasil Penelitian meliputi :</w:t>
      </w:r>
    </w:p>
    <w:tbl>
      <w:tblPr>
        <w:tblStyle w:val="TableGrid"/>
        <w:tblW w:w="10595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2876"/>
        <w:gridCol w:w="2437"/>
        <w:gridCol w:w="1816"/>
        <w:gridCol w:w="1274"/>
        <w:gridCol w:w="1274"/>
      </w:tblGrid>
      <w:tr w:rsidR="00F03988" w:rsidTr="005D3245"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14"/>
                <w:lang w:val="id-ID"/>
              </w:rPr>
            </w:pPr>
          </w:p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NO</w:t>
            </w:r>
          </w:p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12"/>
                <w:lang w:val="id-ID"/>
              </w:rPr>
            </w:pPr>
          </w:p>
        </w:tc>
        <w:tc>
          <w:tcPr>
            <w:tcW w:w="28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KRITERIA</w:t>
            </w:r>
          </w:p>
        </w:tc>
        <w:tc>
          <w:tcPr>
            <w:tcW w:w="24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ACUAN PENILAIAN</w:t>
            </w:r>
          </w:p>
        </w:tc>
        <w:tc>
          <w:tcPr>
            <w:tcW w:w="18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PROSENTASI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NILAI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NILAI AKHIR</w:t>
            </w:r>
          </w:p>
        </w:tc>
      </w:tr>
      <w:tr w:rsidR="00F03988" w:rsidTr="005D3245">
        <w:tc>
          <w:tcPr>
            <w:tcW w:w="9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14"/>
                <w:lang w:val="id-ID"/>
              </w:rPr>
            </w:pPr>
            <w:r w:rsidRPr="00681D87"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  <w:r>
              <w:rPr>
                <w:rFonts w:ascii="Times New Roman" w:hAnsi="Times New Roman" w:cs="Times New Roman"/>
                <w:sz w:val="14"/>
                <w:lang w:val="id-ID"/>
              </w:rPr>
              <w:t>.</w:t>
            </w:r>
          </w:p>
        </w:tc>
        <w:tc>
          <w:tcPr>
            <w:tcW w:w="28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Kelayakan Data Penelitian</w:t>
            </w:r>
          </w:p>
        </w:tc>
        <w:tc>
          <w:tcPr>
            <w:tcW w:w="243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Validasi Data Penelitian</w:t>
            </w:r>
          </w:p>
        </w:tc>
        <w:tc>
          <w:tcPr>
            <w:tcW w:w="18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30%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 . .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 . .</w:t>
            </w:r>
          </w:p>
        </w:tc>
      </w:tr>
      <w:tr w:rsidR="00F03988" w:rsidTr="005D3245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Analisa Pembahasan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Ketajaman Analisa Bahasan Data Penelitian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30%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:rsidTr="005D3245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Kesimpulan dan Saran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Perumusan Kesimpulan dan Saran Yang Tepat Sesuai Dengan Bab Pembahasan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25%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:rsidTr="005D3245">
        <w:tc>
          <w:tcPr>
            <w:tcW w:w="9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Kemampuan Menjelaskan dan Menjawab Pertanyaan-pertanyaan Hasil Penelitian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Cara Penyajian dan Menjawab Pertanyaan-pertanyaan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10%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:rsidTr="005D3245">
        <w:tc>
          <w:tcPr>
            <w:tcW w:w="6231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Pr="0094592A" w:rsidRDefault="00F03988" w:rsidP="005D3245">
            <w:pPr>
              <w:rPr>
                <w:rFonts w:ascii="Times New Roman" w:hAnsi="Times New Roman" w:cs="Times New Roman"/>
                <w:sz w:val="10"/>
                <w:lang w:val="id-ID"/>
              </w:rPr>
            </w:pPr>
          </w:p>
          <w:p w:rsidR="00F03988" w:rsidRPr="0094592A" w:rsidRDefault="00F03988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JUMLAH</w:t>
            </w:r>
          </w:p>
          <w:p w:rsidR="00F03988" w:rsidRPr="0094592A" w:rsidRDefault="00F03988" w:rsidP="005D3245">
            <w:pPr>
              <w:rPr>
                <w:rFonts w:ascii="Times New Roman" w:hAnsi="Times New Roman" w:cs="Times New Roman"/>
                <w:sz w:val="10"/>
                <w:lang w:val="id-ID"/>
              </w:rPr>
            </w:pPr>
          </w:p>
        </w:tc>
        <w:tc>
          <w:tcPr>
            <w:tcW w:w="18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Pr="0094592A" w:rsidRDefault="00F03988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100%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 . .</w:t>
            </w:r>
          </w:p>
        </w:tc>
      </w:tr>
    </w:tbl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Nilai Akhir Rata-rata</w:t>
      </w:r>
      <w:r>
        <w:rPr>
          <w:rFonts w:ascii="Times New Roman" w:hAnsi="Times New Roman" w:cs="Times New Roman"/>
          <w:sz w:val="24"/>
          <w:lang w:val="id-ID"/>
        </w:rPr>
        <w:tab/>
        <w:t>: . . .</w:t>
      </w: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Angka Mutu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 . . .</w:t>
      </w: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Huruf Mutu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 . . .</w:t>
      </w: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Bandar Lampung, ...........................20..</w:t>
      </w: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 xml:space="preserve">Pembimbing </w:t>
      </w:r>
      <w:r w:rsidR="006F6A7D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  <w:lang w:val="id-ID"/>
        </w:rPr>
        <w:t xml:space="preserve"> / Koordinator,</w:t>
      </w: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:rsidR="00F03988" w:rsidRPr="0094592A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  <w:t>NIP</w:t>
      </w:r>
    </w:p>
    <w:p w:rsidR="00853767" w:rsidRDefault="00853767" w:rsidP="00EB36C4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853767" w:rsidRDefault="00853767" w:rsidP="0033574F">
      <w:pPr>
        <w:rPr>
          <w:rFonts w:ascii="Times New Roman" w:hAnsi="Times New Roman" w:cs="Times New Roman"/>
          <w:b/>
          <w:sz w:val="28"/>
          <w:szCs w:val="28"/>
        </w:rPr>
      </w:pPr>
    </w:p>
    <w:p w:rsidR="00174D28" w:rsidRDefault="00174D28" w:rsidP="00F039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988" w:rsidRPr="0094592A" w:rsidRDefault="00F03988" w:rsidP="00F03988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94592A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FORM PENILAIAN SEMINAR HASIL PENELITIAN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6"/>
        <w:gridCol w:w="283"/>
        <w:gridCol w:w="6830"/>
      </w:tblGrid>
      <w:tr w:rsidR="00F03988" w:rsidTr="005D3245">
        <w:tc>
          <w:tcPr>
            <w:tcW w:w="3536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Nama</w:t>
            </w:r>
          </w:p>
        </w:tc>
        <w:tc>
          <w:tcPr>
            <w:tcW w:w="283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:</w:t>
            </w:r>
          </w:p>
        </w:tc>
        <w:tc>
          <w:tcPr>
            <w:tcW w:w="6830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:rsidTr="005D3245">
        <w:tc>
          <w:tcPr>
            <w:tcW w:w="3536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 P M</w:t>
            </w:r>
          </w:p>
        </w:tc>
        <w:tc>
          <w:tcPr>
            <w:tcW w:w="283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:</w:t>
            </w:r>
          </w:p>
        </w:tc>
        <w:tc>
          <w:tcPr>
            <w:tcW w:w="6830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:rsidTr="005D3245">
        <w:tc>
          <w:tcPr>
            <w:tcW w:w="3536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Judul Penelitian</w:t>
            </w:r>
          </w:p>
        </w:tc>
        <w:tc>
          <w:tcPr>
            <w:tcW w:w="283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:</w:t>
            </w:r>
          </w:p>
        </w:tc>
        <w:tc>
          <w:tcPr>
            <w:tcW w:w="6830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</w:tbl>
    <w:p w:rsidR="00F03988" w:rsidRPr="0094592A" w:rsidRDefault="00F03988" w:rsidP="00F03988">
      <w:pPr>
        <w:rPr>
          <w:rFonts w:ascii="Times New Roman" w:hAnsi="Times New Roman" w:cs="Times New Roman"/>
          <w:sz w:val="12"/>
          <w:lang w:val="id-ID"/>
        </w:rPr>
      </w:pPr>
    </w:p>
    <w:p w:rsidR="00F03988" w:rsidRDefault="00F03988" w:rsidP="00F03988">
      <w:pPr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Komponen Penilaian Seminar Hasil Penelitian meliputi :</w:t>
      </w:r>
    </w:p>
    <w:tbl>
      <w:tblPr>
        <w:tblStyle w:val="TableGrid"/>
        <w:tblW w:w="10595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2876"/>
        <w:gridCol w:w="2437"/>
        <w:gridCol w:w="1816"/>
        <w:gridCol w:w="1274"/>
        <w:gridCol w:w="1274"/>
      </w:tblGrid>
      <w:tr w:rsidR="00F03988" w:rsidTr="005D3245"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14"/>
                <w:lang w:val="id-ID"/>
              </w:rPr>
            </w:pPr>
          </w:p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NO</w:t>
            </w:r>
          </w:p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12"/>
                <w:lang w:val="id-ID"/>
              </w:rPr>
            </w:pPr>
          </w:p>
        </w:tc>
        <w:tc>
          <w:tcPr>
            <w:tcW w:w="28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KRITERIA</w:t>
            </w:r>
          </w:p>
        </w:tc>
        <w:tc>
          <w:tcPr>
            <w:tcW w:w="24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ACUAN PENILAIAN</w:t>
            </w:r>
          </w:p>
        </w:tc>
        <w:tc>
          <w:tcPr>
            <w:tcW w:w="18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PROSENTASI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NILAI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NILAI AKHIR</w:t>
            </w:r>
          </w:p>
        </w:tc>
      </w:tr>
      <w:tr w:rsidR="00F03988" w:rsidTr="005D3245">
        <w:tc>
          <w:tcPr>
            <w:tcW w:w="9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14"/>
                <w:lang w:val="id-ID"/>
              </w:rPr>
            </w:pPr>
            <w:r w:rsidRPr="00681D87"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  <w:r>
              <w:rPr>
                <w:rFonts w:ascii="Times New Roman" w:hAnsi="Times New Roman" w:cs="Times New Roman"/>
                <w:sz w:val="14"/>
                <w:lang w:val="id-ID"/>
              </w:rPr>
              <w:t>.</w:t>
            </w:r>
          </w:p>
        </w:tc>
        <w:tc>
          <w:tcPr>
            <w:tcW w:w="28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Kelayakan Data Penelitian</w:t>
            </w:r>
          </w:p>
        </w:tc>
        <w:tc>
          <w:tcPr>
            <w:tcW w:w="243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Validasi Data Penelitian</w:t>
            </w:r>
          </w:p>
        </w:tc>
        <w:tc>
          <w:tcPr>
            <w:tcW w:w="18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30%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 . .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 . .</w:t>
            </w:r>
          </w:p>
        </w:tc>
      </w:tr>
      <w:tr w:rsidR="00F03988" w:rsidTr="005D3245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Analisa Pembahasan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Ketajaman Analisa Bahasan Data Penelitian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30%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:rsidTr="005D3245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Kesimpulan dan Saran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Perumusan Kesimpulan dan Saran Yang Tepat Sesuai Dengan Bab Pembahasan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25%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:rsidTr="005D3245">
        <w:tc>
          <w:tcPr>
            <w:tcW w:w="9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Kemampuan Menjelaskan dan Menjawab Pertanyaan-pertanyaan Hasil Penelitian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Cara Penyajian dan Menjawab Pertanyaan-pertanyaan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10%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:rsidTr="005D3245">
        <w:tc>
          <w:tcPr>
            <w:tcW w:w="6231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Pr="0094592A" w:rsidRDefault="00F03988" w:rsidP="005D3245">
            <w:pPr>
              <w:rPr>
                <w:rFonts w:ascii="Times New Roman" w:hAnsi="Times New Roman" w:cs="Times New Roman"/>
                <w:sz w:val="10"/>
                <w:lang w:val="id-ID"/>
              </w:rPr>
            </w:pPr>
          </w:p>
          <w:p w:rsidR="00F03988" w:rsidRPr="0094592A" w:rsidRDefault="00F03988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JUMLAH</w:t>
            </w:r>
          </w:p>
          <w:p w:rsidR="00F03988" w:rsidRPr="0094592A" w:rsidRDefault="00F03988" w:rsidP="005D3245">
            <w:pPr>
              <w:rPr>
                <w:rFonts w:ascii="Times New Roman" w:hAnsi="Times New Roman" w:cs="Times New Roman"/>
                <w:sz w:val="10"/>
                <w:lang w:val="id-ID"/>
              </w:rPr>
            </w:pPr>
          </w:p>
        </w:tc>
        <w:tc>
          <w:tcPr>
            <w:tcW w:w="18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Pr="0094592A" w:rsidRDefault="00F03988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100%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 . .</w:t>
            </w:r>
          </w:p>
        </w:tc>
      </w:tr>
    </w:tbl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Nilai Akhir Rata-rata</w:t>
      </w:r>
      <w:r>
        <w:rPr>
          <w:rFonts w:ascii="Times New Roman" w:hAnsi="Times New Roman" w:cs="Times New Roman"/>
          <w:sz w:val="24"/>
          <w:lang w:val="id-ID"/>
        </w:rPr>
        <w:tab/>
        <w:t>: . . .</w:t>
      </w: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Angka Mutu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 . . .</w:t>
      </w: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Huruf Mutu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 . . .</w:t>
      </w: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Bandar Lampung, ...........................20..</w:t>
      </w: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 xml:space="preserve">Pembimbing </w:t>
      </w:r>
      <w:r>
        <w:rPr>
          <w:rFonts w:ascii="Times New Roman" w:hAnsi="Times New Roman" w:cs="Times New Roman"/>
          <w:b/>
          <w:sz w:val="24"/>
        </w:rPr>
        <w:t>II</w:t>
      </w: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:rsidR="00F03988" w:rsidRPr="0094592A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  <w:t>NIP</w:t>
      </w:r>
    </w:p>
    <w:p w:rsidR="00F03988" w:rsidRDefault="00F03988" w:rsidP="00F03988">
      <w:pPr>
        <w:rPr>
          <w:rFonts w:ascii="Times New Roman" w:hAnsi="Times New Roman" w:cs="Times New Roman"/>
          <w:b/>
          <w:sz w:val="24"/>
          <w:lang w:val="id-ID"/>
        </w:rPr>
      </w:pPr>
    </w:p>
    <w:p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853767" w:rsidRDefault="00853767" w:rsidP="0033574F">
      <w:pPr>
        <w:rPr>
          <w:rFonts w:ascii="Times New Roman" w:hAnsi="Times New Roman" w:cs="Times New Roman"/>
          <w:b/>
          <w:sz w:val="28"/>
          <w:szCs w:val="28"/>
        </w:rPr>
      </w:pPr>
    </w:p>
    <w:p w:rsidR="00174D28" w:rsidRPr="00174D28" w:rsidRDefault="00174D28" w:rsidP="0033574F">
      <w:pPr>
        <w:rPr>
          <w:rFonts w:ascii="Times New Roman" w:hAnsi="Times New Roman" w:cs="Times New Roman"/>
          <w:b/>
          <w:sz w:val="28"/>
          <w:szCs w:val="28"/>
        </w:rPr>
      </w:pPr>
    </w:p>
    <w:p w:rsidR="00F03988" w:rsidRPr="0094592A" w:rsidRDefault="00F03988" w:rsidP="00F03988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94592A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FORM PENILAIAN SEMINAR HASIL PENELITIAN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6"/>
        <w:gridCol w:w="283"/>
        <w:gridCol w:w="6830"/>
      </w:tblGrid>
      <w:tr w:rsidR="00F03988" w:rsidTr="005D3245">
        <w:tc>
          <w:tcPr>
            <w:tcW w:w="3536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Nama</w:t>
            </w:r>
          </w:p>
        </w:tc>
        <w:tc>
          <w:tcPr>
            <w:tcW w:w="283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:</w:t>
            </w:r>
          </w:p>
        </w:tc>
        <w:tc>
          <w:tcPr>
            <w:tcW w:w="6830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:rsidTr="005D3245">
        <w:tc>
          <w:tcPr>
            <w:tcW w:w="3536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 P M</w:t>
            </w:r>
          </w:p>
        </w:tc>
        <w:tc>
          <w:tcPr>
            <w:tcW w:w="283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:</w:t>
            </w:r>
          </w:p>
        </w:tc>
        <w:tc>
          <w:tcPr>
            <w:tcW w:w="6830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:rsidTr="005D3245">
        <w:tc>
          <w:tcPr>
            <w:tcW w:w="3536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Judul Penelitian</w:t>
            </w:r>
          </w:p>
        </w:tc>
        <w:tc>
          <w:tcPr>
            <w:tcW w:w="283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:</w:t>
            </w:r>
          </w:p>
        </w:tc>
        <w:tc>
          <w:tcPr>
            <w:tcW w:w="6830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</w:tbl>
    <w:p w:rsidR="00F03988" w:rsidRPr="0094592A" w:rsidRDefault="00F03988" w:rsidP="00F03988">
      <w:pPr>
        <w:rPr>
          <w:rFonts w:ascii="Times New Roman" w:hAnsi="Times New Roman" w:cs="Times New Roman"/>
          <w:sz w:val="12"/>
          <w:lang w:val="id-ID"/>
        </w:rPr>
      </w:pPr>
    </w:p>
    <w:p w:rsidR="00F03988" w:rsidRDefault="00F03988" w:rsidP="00F03988">
      <w:pPr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Komponen Penilaian Seminar Hasil Penelitian meliputi :</w:t>
      </w:r>
    </w:p>
    <w:tbl>
      <w:tblPr>
        <w:tblStyle w:val="TableGrid"/>
        <w:tblW w:w="10595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2876"/>
        <w:gridCol w:w="2437"/>
        <w:gridCol w:w="1816"/>
        <w:gridCol w:w="1274"/>
        <w:gridCol w:w="1274"/>
      </w:tblGrid>
      <w:tr w:rsidR="00F03988" w:rsidTr="005D3245"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14"/>
                <w:lang w:val="id-ID"/>
              </w:rPr>
            </w:pPr>
          </w:p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NO</w:t>
            </w:r>
          </w:p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12"/>
                <w:lang w:val="id-ID"/>
              </w:rPr>
            </w:pPr>
          </w:p>
        </w:tc>
        <w:tc>
          <w:tcPr>
            <w:tcW w:w="28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KRITERIA</w:t>
            </w:r>
          </w:p>
        </w:tc>
        <w:tc>
          <w:tcPr>
            <w:tcW w:w="24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ACUAN PENILAIAN</w:t>
            </w:r>
          </w:p>
        </w:tc>
        <w:tc>
          <w:tcPr>
            <w:tcW w:w="18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PROSENTASI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NILAI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NILAI AKHIR</w:t>
            </w:r>
          </w:p>
        </w:tc>
      </w:tr>
      <w:tr w:rsidR="00F03988" w:rsidTr="005D3245">
        <w:tc>
          <w:tcPr>
            <w:tcW w:w="9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14"/>
                <w:lang w:val="id-ID"/>
              </w:rPr>
            </w:pPr>
            <w:r w:rsidRPr="00681D87"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  <w:r>
              <w:rPr>
                <w:rFonts w:ascii="Times New Roman" w:hAnsi="Times New Roman" w:cs="Times New Roman"/>
                <w:sz w:val="14"/>
                <w:lang w:val="id-ID"/>
              </w:rPr>
              <w:t>.</w:t>
            </w:r>
          </w:p>
        </w:tc>
        <w:tc>
          <w:tcPr>
            <w:tcW w:w="28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Kelayakan Data Penelitian</w:t>
            </w:r>
          </w:p>
        </w:tc>
        <w:tc>
          <w:tcPr>
            <w:tcW w:w="243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Validasi Data Penelitian</w:t>
            </w:r>
          </w:p>
        </w:tc>
        <w:tc>
          <w:tcPr>
            <w:tcW w:w="18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30%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 . .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 . .</w:t>
            </w:r>
          </w:p>
        </w:tc>
      </w:tr>
      <w:tr w:rsidR="00F03988" w:rsidTr="005D3245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Analisa Pembahasan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Ketajaman Analisa Bahasan Data Penelitian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30%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:rsidTr="005D3245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Kesimpulan dan Saran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Perumusan Kesimpulan dan Saran Yang Tepat Sesuai Dengan Bab Pembahasan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25%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:rsidTr="005D3245">
        <w:tc>
          <w:tcPr>
            <w:tcW w:w="9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Kemampuan Menjelaskan dan Menjawab Pertanyaan-pertanyaan Hasil Penelitian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Cara Penyajian dan Menjawab Pertanyaan-pertanyaan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10%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:rsidTr="005D3245">
        <w:tc>
          <w:tcPr>
            <w:tcW w:w="6231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Pr="0094592A" w:rsidRDefault="00F03988" w:rsidP="005D3245">
            <w:pPr>
              <w:rPr>
                <w:rFonts w:ascii="Times New Roman" w:hAnsi="Times New Roman" w:cs="Times New Roman"/>
                <w:sz w:val="10"/>
                <w:lang w:val="id-ID"/>
              </w:rPr>
            </w:pPr>
          </w:p>
          <w:p w:rsidR="00F03988" w:rsidRPr="0094592A" w:rsidRDefault="00F03988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JUMLAH</w:t>
            </w:r>
          </w:p>
          <w:p w:rsidR="00F03988" w:rsidRPr="0094592A" w:rsidRDefault="00F03988" w:rsidP="005D3245">
            <w:pPr>
              <w:rPr>
                <w:rFonts w:ascii="Times New Roman" w:hAnsi="Times New Roman" w:cs="Times New Roman"/>
                <w:sz w:val="10"/>
                <w:lang w:val="id-ID"/>
              </w:rPr>
            </w:pPr>
          </w:p>
        </w:tc>
        <w:tc>
          <w:tcPr>
            <w:tcW w:w="18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Pr="0094592A" w:rsidRDefault="00F03988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100%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 . .</w:t>
            </w:r>
          </w:p>
        </w:tc>
      </w:tr>
    </w:tbl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Nilai Akhir Rata-rata</w:t>
      </w:r>
      <w:r>
        <w:rPr>
          <w:rFonts w:ascii="Times New Roman" w:hAnsi="Times New Roman" w:cs="Times New Roman"/>
          <w:sz w:val="24"/>
          <w:lang w:val="id-ID"/>
        </w:rPr>
        <w:tab/>
        <w:t>: . . .</w:t>
      </w: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Angka Mutu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 . . .</w:t>
      </w: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Huruf Mutu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 . . .</w:t>
      </w: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Bandar Lampung, ...........................20..</w:t>
      </w: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>Pembahas I,</w:t>
      </w: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:rsidR="00F03988" w:rsidRPr="0094592A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  <w:t>NIP</w:t>
      </w:r>
    </w:p>
    <w:p w:rsidR="00F03988" w:rsidRPr="00EB36C4" w:rsidRDefault="00F03988" w:rsidP="00F03988">
      <w:pPr>
        <w:rPr>
          <w:rFonts w:ascii="Times New Roman" w:hAnsi="Times New Roman" w:cs="Times New Roman"/>
          <w:b/>
          <w:sz w:val="24"/>
          <w:lang w:val="id-ID"/>
        </w:rPr>
      </w:pPr>
    </w:p>
    <w:p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853767" w:rsidRDefault="00853767" w:rsidP="0033574F">
      <w:pPr>
        <w:rPr>
          <w:rFonts w:ascii="Times New Roman" w:hAnsi="Times New Roman" w:cs="Times New Roman"/>
          <w:b/>
          <w:sz w:val="28"/>
          <w:szCs w:val="28"/>
        </w:rPr>
      </w:pPr>
    </w:p>
    <w:p w:rsidR="00741FE7" w:rsidRDefault="00741FE7" w:rsidP="00F039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988" w:rsidRPr="0094592A" w:rsidRDefault="00F03988" w:rsidP="00F03988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94592A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FORM PENILAIAN SEMINAR HASIL PENELITIAN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6"/>
        <w:gridCol w:w="283"/>
        <w:gridCol w:w="6830"/>
      </w:tblGrid>
      <w:tr w:rsidR="00F03988" w:rsidTr="005D3245">
        <w:tc>
          <w:tcPr>
            <w:tcW w:w="3536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Nama</w:t>
            </w:r>
          </w:p>
        </w:tc>
        <w:tc>
          <w:tcPr>
            <w:tcW w:w="283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:</w:t>
            </w:r>
          </w:p>
        </w:tc>
        <w:tc>
          <w:tcPr>
            <w:tcW w:w="6830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:rsidTr="005D3245">
        <w:tc>
          <w:tcPr>
            <w:tcW w:w="3536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 P M</w:t>
            </w:r>
          </w:p>
        </w:tc>
        <w:tc>
          <w:tcPr>
            <w:tcW w:w="283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:</w:t>
            </w:r>
          </w:p>
        </w:tc>
        <w:tc>
          <w:tcPr>
            <w:tcW w:w="6830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:rsidTr="005D3245">
        <w:tc>
          <w:tcPr>
            <w:tcW w:w="3536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Judul Penelitian</w:t>
            </w:r>
          </w:p>
        </w:tc>
        <w:tc>
          <w:tcPr>
            <w:tcW w:w="283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:</w:t>
            </w:r>
          </w:p>
        </w:tc>
        <w:tc>
          <w:tcPr>
            <w:tcW w:w="6830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</w:tbl>
    <w:p w:rsidR="00F03988" w:rsidRPr="0094592A" w:rsidRDefault="00F03988" w:rsidP="00F03988">
      <w:pPr>
        <w:rPr>
          <w:rFonts w:ascii="Times New Roman" w:hAnsi="Times New Roman" w:cs="Times New Roman"/>
          <w:sz w:val="12"/>
          <w:lang w:val="id-ID"/>
        </w:rPr>
      </w:pPr>
    </w:p>
    <w:p w:rsidR="00F03988" w:rsidRDefault="00F03988" w:rsidP="00F03988">
      <w:pPr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Komponen Penilaian Seminar Hasil Penelitian meliputi :</w:t>
      </w:r>
    </w:p>
    <w:tbl>
      <w:tblPr>
        <w:tblStyle w:val="TableGrid"/>
        <w:tblW w:w="10595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2876"/>
        <w:gridCol w:w="2437"/>
        <w:gridCol w:w="1816"/>
        <w:gridCol w:w="1274"/>
        <w:gridCol w:w="1274"/>
      </w:tblGrid>
      <w:tr w:rsidR="00F03988" w:rsidTr="005D3245"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14"/>
                <w:lang w:val="id-ID"/>
              </w:rPr>
            </w:pPr>
          </w:p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NO</w:t>
            </w:r>
          </w:p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12"/>
                <w:lang w:val="id-ID"/>
              </w:rPr>
            </w:pPr>
          </w:p>
        </w:tc>
        <w:tc>
          <w:tcPr>
            <w:tcW w:w="28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KRITERIA</w:t>
            </w:r>
          </w:p>
        </w:tc>
        <w:tc>
          <w:tcPr>
            <w:tcW w:w="24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ACUAN PENILAIAN</w:t>
            </w:r>
          </w:p>
        </w:tc>
        <w:tc>
          <w:tcPr>
            <w:tcW w:w="18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PROSENTASI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NILAI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NILAI AKHIR</w:t>
            </w:r>
          </w:p>
        </w:tc>
      </w:tr>
      <w:tr w:rsidR="00F03988" w:rsidTr="005D3245">
        <w:tc>
          <w:tcPr>
            <w:tcW w:w="9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14"/>
                <w:lang w:val="id-ID"/>
              </w:rPr>
            </w:pPr>
            <w:r w:rsidRPr="00681D87"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  <w:r>
              <w:rPr>
                <w:rFonts w:ascii="Times New Roman" w:hAnsi="Times New Roman" w:cs="Times New Roman"/>
                <w:sz w:val="14"/>
                <w:lang w:val="id-ID"/>
              </w:rPr>
              <w:t>.</w:t>
            </w:r>
          </w:p>
        </w:tc>
        <w:tc>
          <w:tcPr>
            <w:tcW w:w="28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Kelayakan Data Penelitian</w:t>
            </w:r>
          </w:p>
        </w:tc>
        <w:tc>
          <w:tcPr>
            <w:tcW w:w="243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Validasi Data Penelitian</w:t>
            </w:r>
          </w:p>
        </w:tc>
        <w:tc>
          <w:tcPr>
            <w:tcW w:w="18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30%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 . .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 . .</w:t>
            </w:r>
          </w:p>
        </w:tc>
      </w:tr>
      <w:tr w:rsidR="00F03988" w:rsidTr="005D3245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Analisa Pembahasan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Ketajaman Analisa Bahasan Data Penelitian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30%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:rsidTr="005D3245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Kesimpulan dan Saran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Perumusan Kesimpulan dan Saran Yang Tepat Sesuai Dengan Bab Pembahasan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25%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:rsidTr="005D3245">
        <w:tc>
          <w:tcPr>
            <w:tcW w:w="9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Kemampuan Menjelaskan dan Menjawab Pertanyaan-pertanyaan Hasil Penelitian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Cara Penyajian dan Menjawab Pertanyaan-pertanyaan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10%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:rsidTr="005D3245">
        <w:tc>
          <w:tcPr>
            <w:tcW w:w="6231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Pr="0094592A" w:rsidRDefault="00F03988" w:rsidP="005D3245">
            <w:pPr>
              <w:rPr>
                <w:rFonts w:ascii="Times New Roman" w:hAnsi="Times New Roman" w:cs="Times New Roman"/>
                <w:sz w:val="10"/>
                <w:lang w:val="id-ID"/>
              </w:rPr>
            </w:pPr>
          </w:p>
          <w:p w:rsidR="00F03988" w:rsidRPr="0094592A" w:rsidRDefault="00F03988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JUMLAH</w:t>
            </w:r>
          </w:p>
          <w:p w:rsidR="00F03988" w:rsidRPr="0094592A" w:rsidRDefault="00F03988" w:rsidP="005D3245">
            <w:pPr>
              <w:rPr>
                <w:rFonts w:ascii="Times New Roman" w:hAnsi="Times New Roman" w:cs="Times New Roman"/>
                <w:sz w:val="10"/>
                <w:lang w:val="id-ID"/>
              </w:rPr>
            </w:pPr>
          </w:p>
        </w:tc>
        <w:tc>
          <w:tcPr>
            <w:tcW w:w="18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Pr="0094592A" w:rsidRDefault="00F03988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100%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 . .</w:t>
            </w:r>
          </w:p>
        </w:tc>
      </w:tr>
    </w:tbl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Nilai Akhir Rata-rata</w:t>
      </w:r>
      <w:r>
        <w:rPr>
          <w:rFonts w:ascii="Times New Roman" w:hAnsi="Times New Roman" w:cs="Times New Roman"/>
          <w:sz w:val="24"/>
          <w:lang w:val="id-ID"/>
        </w:rPr>
        <w:tab/>
        <w:t>: . . .</w:t>
      </w: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Angka Mutu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 . . .</w:t>
      </w: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Huruf Mutu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 . . .</w:t>
      </w: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Bandar Lampung, ...........................20..</w:t>
      </w: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 xml:space="preserve">Pembahas </w:t>
      </w:r>
      <w:r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  <w:lang w:val="id-ID"/>
        </w:rPr>
        <w:t>I,</w:t>
      </w: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:rsidR="00F03988" w:rsidRPr="0094592A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  <w:t>NIP</w:t>
      </w:r>
    </w:p>
    <w:p w:rsidR="00741FE7" w:rsidRDefault="00741FE7" w:rsidP="0033574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741FE7" w:rsidRDefault="00741FE7" w:rsidP="0033574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F03988" w:rsidRPr="00EB36C4" w:rsidRDefault="00F03988" w:rsidP="00F03988">
      <w:pPr>
        <w:rPr>
          <w:rFonts w:ascii="Times New Roman" w:hAnsi="Times New Roman" w:cs="Times New Roman"/>
          <w:b/>
          <w:sz w:val="24"/>
          <w:lang w:val="id-ID"/>
        </w:rPr>
      </w:pPr>
    </w:p>
    <w:p w:rsidR="00D3192F" w:rsidRDefault="00D3192F" w:rsidP="00174D28">
      <w:pPr>
        <w:tabs>
          <w:tab w:val="left" w:pos="720"/>
          <w:tab w:val="left" w:pos="1440"/>
          <w:tab w:val="left" w:pos="2160"/>
          <w:tab w:val="left" w:pos="33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 w:rsidR="00174D28"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174D28" w:rsidRPr="00174D28" w:rsidRDefault="00174D28" w:rsidP="00174D28">
      <w:pPr>
        <w:tabs>
          <w:tab w:val="left" w:pos="720"/>
          <w:tab w:val="left" w:pos="1440"/>
          <w:tab w:val="left" w:pos="2160"/>
          <w:tab w:val="left" w:pos="33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3988" w:rsidRPr="0094592A" w:rsidRDefault="00F03988" w:rsidP="00F03988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94592A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FORM PENILAIAN SEMINAR HASIL PENELITIAN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6"/>
        <w:gridCol w:w="283"/>
        <w:gridCol w:w="6830"/>
      </w:tblGrid>
      <w:tr w:rsidR="00F03988" w:rsidTr="005D3245">
        <w:tc>
          <w:tcPr>
            <w:tcW w:w="3536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Nama</w:t>
            </w:r>
          </w:p>
        </w:tc>
        <w:tc>
          <w:tcPr>
            <w:tcW w:w="283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:</w:t>
            </w:r>
          </w:p>
        </w:tc>
        <w:tc>
          <w:tcPr>
            <w:tcW w:w="6830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:rsidTr="005D3245">
        <w:tc>
          <w:tcPr>
            <w:tcW w:w="3536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 P M</w:t>
            </w:r>
          </w:p>
        </w:tc>
        <w:tc>
          <w:tcPr>
            <w:tcW w:w="283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:</w:t>
            </w:r>
          </w:p>
        </w:tc>
        <w:tc>
          <w:tcPr>
            <w:tcW w:w="6830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:rsidTr="005D3245">
        <w:tc>
          <w:tcPr>
            <w:tcW w:w="3536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Judul Penelitian</w:t>
            </w:r>
          </w:p>
        </w:tc>
        <w:tc>
          <w:tcPr>
            <w:tcW w:w="283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:</w:t>
            </w:r>
          </w:p>
        </w:tc>
        <w:tc>
          <w:tcPr>
            <w:tcW w:w="6830" w:type="dxa"/>
          </w:tcPr>
          <w:p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</w:tbl>
    <w:p w:rsidR="00F03988" w:rsidRPr="0094592A" w:rsidRDefault="00F03988" w:rsidP="00F03988">
      <w:pPr>
        <w:rPr>
          <w:rFonts w:ascii="Times New Roman" w:hAnsi="Times New Roman" w:cs="Times New Roman"/>
          <w:sz w:val="12"/>
          <w:lang w:val="id-ID"/>
        </w:rPr>
      </w:pPr>
    </w:p>
    <w:p w:rsidR="00F03988" w:rsidRDefault="00F03988" w:rsidP="00F03988">
      <w:pPr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Komponen Penilaian Seminar Hasil Penelitian meliputi :</w:t>
      </w:r>
    </w:p>
    <w:tbl>
      <w:tblPr>
        <w:tblStyle w:val="TableGrid"/>
        <w:tblW w:w="10595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2876"/>
        <w:gridCol w:w="2437"/>
        <w:gridCol w:w="1816"/>
        <w:gridCol w:w="1274"/>
        <w:gridCol w:w="1274"/>
      </w:tblGrid>
      <w:tr w:rsidR="00F03988" w:rsidTr="005D3245"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14"/>
                <w:lang w:val="id-ID"/>
              </w:rPr>
            </w:pPr>
          </w:p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NO</w:t>
            </w:r>
          </w:p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12"/>
                <w:lang w:val="id-ID"/>
              </w:rPr>
            </w:pPr>
          </w:p>
        </w:tc>
        <w:tc>
          <w:tcPr>
            <w:tcW w:w="28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KRITERIA</w:t>
            </w:r>
          </w:p>
        </w:tc>
        <w:tc>
          <w:tcPr>
            <w:tcW w:w="24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ACUAN PENILAIAN</w:t>
            </w:r>
          </w:p>
        </w:tc>
        <w:tc>
          <w:tcPr>
            <w:tcW w:w="18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PROSENTASI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NILAI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NILAI AKHIR</w:t>
            </w:r>
          </w:p>
        </w:tc>
      </w:tr>
      <w:tr w:rsidR="00F03988" w:rsidTr="005D3245">
        <w:tc>
          <w:tcPr>
            <w:tcW w:w="9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14"/>
                <w:lang w:val="id-ID"/>
              </w:rPr>
            </w:pPr>
            <w:r w:rsidRPr="00681D87"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  <w:r>
              <w:rPr>
                <w:rFonts w:ascii="Times New Roman" w:hAnsi="Times New Roman" w:cs="Times New Roman"/>
                <w:sz w:val="14"/>
                <w:lang w:val="id-ID"/>
              </w:rPr>
              <w:t>.</w:t>
            </w:r>
          </w:p>
        </w:tc>
        <w:tc>
          <w:tcPr>
            <w:tcW w:w="28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Kelayakan Data Penelitian</w:t>
            </w:r>
          </w:p>
        </w:tc>
        <w:tc>
          <w:tcPr>
            <w:tcW w:w="243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Validasi Data Penelitian</w:t>
            </w:r>
          </w:p>
        </w:tc>
        <w:tc>
          <w:tcPr>
            <w:tcW w:w="18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30%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 . .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 . .</w:t>
            </w:r>
          </w:p>
        </w:tc>
      </w:tr>
      <w:tr w:rsidR="00F03988" w:rsidTr="005D3245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Analisa Pembahasan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Ketajaman Analisa Bahasan Data Penelitian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5503CE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="00F03988">
              <w:rPr>
                <w:rFonts w:ascii="Times New Roman" w:hAnsi="Times New Roman" w:cs="Times New Roman"/>
                <w:sz w:val="24"/>
                <w:lang w:val="id-ID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:rsidTr="005D3245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Kesimpulan dan Saran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Perumusan Kesimpulan dan Saran Yang Tepat Sesuai Dengan Bab Pembahasan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25%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:rsidTr="005D3245">
        <w:tc>
          <w:tcPr>
            <w:tcW w:w="9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Kemampuan Menjelaskan dan Menjawab Pertanyaan-pertanyaan Hasil Penelitian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Cara Penyajian dan Menjawab Pertanyaan-pertanyaan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10%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:rsidTr="005D3245">
        <w:tc>
          <w:tcPr>
            <w:tcW w:w="6231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Pr="0094592A" w:rsidRDefault="00F03988" w:rsidP="005D3245">
            <w:pPr>
              <w:rPr>
                <w:rFonts w:ascii="Times New Roman" w:hAnsi="Times New Roman" w:cs="Times New Roman"/>
                <w:sz w:val="10"/>
                <w:lang w:val="id-ID"/>
              </w:rPr>
            </w:pPr>
          </w:p>
          <w:p w:rsidR="00F03988" w:rsidRPr="0094592A" w:rsidRDefault="00F03988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JUMLAH</w:t>
            </w:r>
          </w:p>
          <w:p w:rsidR="00F03988" w:rsidRPr="0094592A" w:rsidRDefault="00F03988" w:rsidP="005D3245">
            <w:pPr>
              <w:rPr>
                <w:rFonts w:ascii="Times New Roman" w:hAnsi="Times New Roman" w:cs="Times New Roman"/>
                <w:sz w:val="10"/>
                <w:lang w:val="id-ID"/>
              </w:rPr>
            </w:pPr>
          </w:p>
        </w:tc>
        <w:tc>
          <w:tcPr>
            <w:tcW w:w="18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Pr="0094592A" w:rsidRDefault="00F03988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100%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 . .</w:t>
            </w:r>
          </w:p>
        </w:tc>
      </w:tr>
    </w:tbl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Nilai Akhir Rata-rata</w:t>
      </w:r>
      <w:r>
        <w:rPr>
          <w:rFonts w:ascii="Times New Roman" w:hAnsi="Times New Roman" w:cs="Times New Roman"/>
          <w:sz w:val="24"/>
          <w:lang w:val="id-ID"/>
        </w:rPr>
        <w:tab/>
        <w:t>: . . .</w:t>
      </w: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Angka Mutu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 . . .</w:t>
      </w: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Huruf Mutu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 . . .</w:t>
      </w: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Bandar Lampung, ...........................20..</w:t>
      </w: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>Pembahas I</w:t>
      </w:r>
      <w:r>
        <w:rPr>
          <w:rFonts w:ascii="Times New Roman" w:hAnsi="Times New Roman" w:cs="Times New Roman"/>
          <w:b/>
          <w:sz w:val="24"/>
        </w:rPr>
        <w:t>II</w:t>
      </w:r>
      <w:r>
        <w:rPr>
          <w:rFonts w:ascii="Times New Roman" w:hAnsi="Times New Roman" w:cs="Times New Roman"/>
          <w:b/>
          <w:sz w:val="24"/>
          <w:lang w:val="id-ID"/>
        </w:rPr>
        <w:t>,</w:t>
      </w: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:rsidR="00F03988" w:rsidRPr="0094592A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  <w:t>NIP</w:t>
      </w:r>
    </w:p>
    <w:p w:rsidR="00741FE7" w:rsidRDefault="00741FE7" w:rsidP="0033574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741FE7" w:rsidRDefault="00741FE7" w:rsidP="0033574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F03988" w:rsidRPr="00EB36C4" w:rsidRDefault="00F03988" w:rsidP="00F03988">
      <w:pPr>
        <w:rPr>
          <w:rFonts w:ascii="Times New Roman" w:hAnsi="Times New Roman" w:cs="Times New Roman"/>
          <w:b/>
          <w:sz w:val="24"/>
          <w:lang w:val="id-ID"/>
        </w:rPr>
      </w:pPr>
    </w:p>
    <w:p w:rsidR="00D3192F" w:rsidRDefault="00D3192F" w:rsidP="00D3192F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192F" w:rsidRPr="00D3192F" w:rsidRDefault="00D3192F" w:rsidP="00D31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LEMBAR KOMENTAR DOSEN PEMB</w:t>
      </w:r>
      <w:r>
        <w:rPr>
          <w:rFonts w:ascii="Times New Roman" w:hAnsi="Times New Roman" w:cs="Times New Roman"/>
          <w:b/>
          <w:sz w:val="28"/>
          <w:szCs w:val="28"/>
        </w:rPr>
        <w:t>IMBING</w:t>
      </w:r>
    </w:p>
    <w:p w:rsidR="00D3192F" w:rsidRDefault="00D3192F" w:rsidP="00D31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HASIL PENELITIAN</w:t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:rsidR="00D3192F" w:rsidRDefault="00D3192F" w:rsidP="00D3192F">
      <w:pPr>
        <w:pStyle w:val="ListParagraph"/>
        <w:numPr>
          <w:ilvl w:val="0"/>
          <w:numId w:val="15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Pr="00373192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Pr="00373192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bimbing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I</w:t>
      </w:r>
      <w:r w:rsidR="003F1ABB">
        <w:rPr>
          <w:rFonts w:ascii="Times New Roman" w:hAnsi="Times New Roman" w:cs="Times New Roman"/>
          <w:b/>
          <w:sz w:val="24"/>
          <w:szCs w:val="28"/>
        </w:rPr>
        <w:t xml:space="preserve">/ </w:t>
      </w:r>
      <w:proofErr w:type="spellStart"/>
      <w:r w:rsidR="003F1ABB">
        <w:rPr>
          <w:rFonts w:ascii="Times New Roman" w:hAnsi="Times New Roman" w:cs="Times New Roman"/>
          <w:b/>
          <w:sz w:val="24"/>
          <w:szCs w:val="28"/>
        </w:rPr>
        <w:t>Koordinator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E96D9F" w:rsidRDefault="00E96D9F" w:rsidP="00D319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41FE7" w:rsidRDefault="00741FE7" w:rsidP="00741FE7">
      <w:pPr>
        <w:tabs>
          <w:tab w:val="left" w:pos="1815"/>
          <w:tab w:val="center" w:pos="521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ab/>
      </w:r>
    </w:p>
    <w:p w:rsidR="00D3192F" w:rsidRPr="00D3192F" w:rsidRDefault="00741FE7" w:rsidP="00741FE7">
      <w:pPr>
        <w:tabs>
          <w:tab w:val="left" w:pos="1815"/>
          <w:tab w:val="center" w:pos="521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ab/>
      </w:r>
      <w:r w:rsidR="00D3192F">
        <w:rPr>
          <w:rFonts w:ascii="Times New Roman" w:hAnsi="Times New Roman" w:cs="Times New Roman"/>
          <w:b/>
          <w:sz w:val="28"/>
          <w:szCs w:val="28"/>
          <w:lang w:val="id-ID"/>
        </w:rPr>
        <w:t>LEMBAR KOMENTAR DOSEN PEMB</w:t>
      </w:r>
      <w:r w:rsidR="00D3192F">
        <w:rPr>
          <w:rFonts w:ascii="Times New Roman" w:hAnsi="Times New Roman" w:cs="Times New Roman"/>
          <w:b/>
          <w:sz w:val="28"/>
          <w:szCs w:val="28"/>
        </w:rPr>
        <w:t>IMBING</w:t>
      </w:r>
    </w:p>
    <w:p w:rsidR="00D3192F" w:rsidRDefault="00D3192F" w:rsidP="00D31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HASIL PENELITIAN</w:t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:rsidR="00D3192F" w:rsidRDefault="00D3192F" w:rsidP="00DE4FCD">
      <w:pPr>
        <w:pStyle w:val="ListParagraph"/>
        <w:numPr>
          <w:ilvl w:val="0"/>
          <w:numId w:val="17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Pr="00373192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Pr="00373192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bimbing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I</w:t>
      </w:r>
      <w:r>
        <w:rPr>
          <w:rFonts w:ascii="Times New Roman" w:hAnsi="Times New Roman" w:cs="Times New Roman"/>
          <w:b/>
          <w:sz w:val="24"/>
          <w:szCs w:val="28"/>
        </w:rPr>
        <w:t>I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:rsidR="00741FE7" w:rsidRDefault="00741FE7" w:rsidP="0033574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26FDF" w:rsidRDefault="00026FDF" w:rsidP="00373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192" w:rsidRDefault="00373192" w:rsidP="00373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LEMBAR KOMENTAR DOSEN PEMBAHAS</w:t>
      </w:r>
    </w:p>
    <w:p w:rsidR="00373192" w:rsidRDefault="00373192" w:rsidP="00373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HASIL PENELITIAN</w:t>
      </w: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:rsidR="00373192" w:rsidRDefault="00373192" w:rsidP="00DE4FCD">
      <w:pPr>
        <w:pStyle w:val="ListParagraph"/>
        <w:numPr>
          <w:ilvl w:val="0"/>
          <w:numId w:val="18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73192" w:rsidRP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:rsid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73192" w:rsidRP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Pembahas I,</w:t>
      </w: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:rsidR="00741FE7" w:rsidRDefault="00741FE7" w:rsidP="00373192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777CB3" w:rsidRDefault="00373192" w:rsidP="0037319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777CB3" w:rsidRDefault="00777CB3" w:rsidP="0037319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26FDF" w:rsidRDefault="00026FDF" w:rsidP="00D31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FE7" w:rsidRDefault="00741FE7" w:rsidP="00D31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92F" w:rsidRDefault="00D3192F" w:rsidP="00D31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LEMBAR KOMENTAR DOSEN PEMBAHAS</w:t>
      </w:r>
    </w:p>
    <w:p w:rsidR="00D3192F" w:rsidRDefault="00D3192F" w:rsidP="00D31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HASIL PENELITIAN</w:t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:rsidR="00D3192F" w:rsidRDefault="00D3192F" w:rsidP="00DE4FCD">
      <w:pPr>
        <w:pStyle w:val="ListParagraph"/>
        <w:numPr>
          <w:ilvl w:val="0"/>
          <w:numId w:val="19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Pr="00373192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Pr="00373192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Pembahas I</w:t>
      </w:r>
      <w:r>
        <w:rPr>
          <w:rFonts w:ascii="Times New Roman" w:hAnsi="Times New Roman" w:cs="Times New Roman"/>
          <w:b/>
          <w:sz w:val="24"/>
          <w:szCs w:val="28"/>
        </w:rPr>
        <w:t>I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96D9F" w:rsidRDefault="00E96D9F" w:rsidP="00D319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33551" w:rsidRDefault="00433551" w:rsidP="00D31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92F" w:rsidRDefault="00D3192F" w:rsidP="00D31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LEMBAR KOMENTAR DOSEN PEMBAHAS</w:t>
      </w:r>
    </w:p>
    <w:p w:rsidR="00D3192F" w:rsidRDefault="00D3192F" w:rsidP="00D31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HASIL PENELITIAN</w:t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:rsidR="00D3192F" w:rsidRDefault="00D3192F" w:rsidP="009A4002">
      <w:pPr>
        <w:pStyle w:val="ListParagraph"/>
        <w:numPr>
          <w:ilvl w:val="0"/>
          <w:numId w:val="20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Pr="00373192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D3192F" w:rsidRPr="00373192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Pembahas I</w:t>
      </w:r>
      <w:r>
        <w:rPr>
          <w:rFonts w:ascii="Times New Roman" w:hAnsi="Times New Roman" w:cs="Times New Roman"/>
          <w:b/>
          <w:sz w:val="24"/>
          <w:szCs w:val="28"/>
        </w:rPr>
        <w:t>II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D3192F" w:rsidRDefault="00D3192F" w:rsidP="00D319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777CB3" w:rsidRDefault="00777CB3" w:rsidP="0037319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41FE7" w:rsidRDefault="00741FE7" w:rsidP="00777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D9F" w:rsidRDefault="00E96D9F" w:rsidP="00777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CB3" w:rsidRPr="00433551" w:rsidRDefault="00777CB3" w:rsidP="00777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 xml:space="preserve">DAFTAR HADIR </w:t>
      </w:r>
      <w:r w:rsidR="00433551">
        <w:rPr>
          <w:rFonts w:ascii="Times New Roman" w:hAnsi="Times New Roman" w:cs="Times New Roman"/>
          <w:b/>
          <w:sz w:val="28"/>
          <w:szCs w:val="28"/>
        </w:rPr>
        <w:t>MAHASISWA</w:t>
      </w:r>
    </w:p>
    <w:p w:rsidR="00777CB3" w:rsidRDefault="00777CB3" w:rsidP="00777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HASIL PENELITIAN</w:t>
      </w:r>
    </w:p>
    <w:p w:rsidR="00777CB3" w:rsidRDefault="00777CB3" w:rsidP="00777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777CB3" w:rsidRDefault="00777CB3" w:rsidP="00777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2662"/>
        <w:gridCol w:w="2663"/>
      </w:tblGrid>
      <w:tr w:rsidR="00777CB3" w:rsidRPr="00412741" w:rsidTr="005D3245">
        <w:tc>
          <w:tcPr>
            <w:tcW w:w="959" w:type="dxa"/>
            <w:vAlign w:val="center"/>
          </w:tcPr>
          <w:p w:rsidR="00777CB3" w:rsidRPr="00412741" w:rsidRDefault="00777CB3" w:rsidP="005D3245">
            <w:pPr>
              <w:jc w:val="center"/>
              <w:rPr>
                <w:rFonts w:ascii="Times New Roman" w:hAnsi="Times New Roman" w:cs="Times New Roman"/>
                <w:b/>
                <w:sz w:val="10"/>
                <w:szCs w:val="28"/>
                <w:lang w:val="id-ID"/>
              </w:rPr>
            </w:pPr>
          </w:p>
          <w:p w:rsidR="00777CB3" w:rsidRDefault="00777CB3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412741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NO.</w:t>
            </w:r>
          </w:p>
          <w:p w:rsidR="00777CB3" w:rsidRPr="00412741" w:rsidRDefault="00777CB3" w:rsidP="005D3245">
            <w:pPr>
              <w:jc w:val="center"/>
              <w:rPr>
                <w:rFonts w:ascii="Times New Roman" w:hAnsi="Times New Roman" w:cs="Times New Roman"/>
                <w:b/>
                <w:sz w:val="10"/>
                <w:szCs w:val="28"/>
                <w:lang w:val="id-ID"/>
              </w:rPr>
            </w:pPr>
          </w:p>
        </w:tc>
        <w:tc>
          <w:tcPr>
            <w:tcW w:w="4252" w:type="dxa"/>
            <w:vAlign w:val="center"/>
          </w:tcPr>
          <w:p w:rsidR="00777CB3" w:rsidRPr="00412741" w:rsidRDefault="00777CB3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412741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NAMA DOSEN</w:t>
            </w:r>
          </w:p>
        </w:tc>
        <w:tc>
          <w:tcPr>
            <w:tcW w:w="2662" w:type="dxa"/>
            <w:vAlign w:val="center"/>
          </w:tcPr>
          <w:p w:rsidR="00777CB3" w:rsidRPr="00412741" w:rsidRDefault="00777CB3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412741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NIP</w:t>
            </w:r>
          </w:p>
        </w:tc>
        <w:tc>
          <w:tcPr>
            <w:tcW w:w="2663" w:type="dxa"/>
            <w:vAlign w:val="center"/>
          </w:tcPr>
          <w:p w:rsidR="00777CB3" w:rsidRPr="00412741" w:rsidRDefault="00777CB3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412741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TANDA TANGAN</w:t>
            </w:r>
          </w:p>
        </w:tc>
      </w:tr>
    </w:tbl>
    <w:p w:rsidR="00777CB3" w:rsidRPr="00412741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4"/>
          <w:szCs w:val="2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2662"/>
        <w:gridCol w:w="2663"/>
      </w:tblGrid>
      <w:tr w:rsidR="00777CB3" w:rsidTr="005D3245">
        <w:trPr>
          <w:trHeight w:val="340"/>
        </w:trPr>
        <w:tc>
          <w:tcPr>
            <w:tcW w:w="959" w:type="dxa"/>
            <w:vAlign w:val="center"/>
          </w:tcPr>
          <w:p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425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:rsidR="00777CB3" w:rsidRPr="00BA2BCD" w:rsidRDefault="00777CB3" w:rsidP="005D3245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1....................</w:t>
            </w:r>
          </w:p>
        </w:tc>
      </w:tr>
      <w:tr w:rsidR="00777CB3" w:rsidTr="005D3245">
        <w:trPr>
          <w:trHeight w:val="340"/>
        </w:trPr>
        <w:tc>
          <w:tcPr>
            <w:tcW w:w="959" w:type="dxa"/>
            <w:vAlign w:val="center"/>
          </w:tcPr>
          <w:p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425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:rsidR="00777CB3" w:rsidRPr="00BA2BCD" w:rsidRDefault="00777CB3" w:rsidP="005D3245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2....................</w:t>
            </w:r>
          </w:p>
        </w:tc>
      </w:tr>
      <w:tr w:rsidR="00777CB3" w:rsidTr="005D3245">
        <w:trPr>
          <w:trHeight w:val="340"/>
        </w:trPr>
        <w:tc>
          <w:tcPr>
            <w:tcW w:w="959" w:type="dxa"/>
            <w:vAlign w:val="center"/>
          </w:tcPr>
          <w:p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425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:rsidR="00777CB3" w:rsidRPr="00BA2BCD" w:rsidRDefault="00777CB3" w:rsidP="005D3245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3....................</w:t>
            </w:r>
          </w:p>
        </w:tc>
      </w:tr>
      <w:tr w:rsidR="00777CB3" w:rsidTr="005D3245">
        <w:trPr>
          <w:trHeight w:val="340"/>
        </w:trPr>
        <w:tc>
          <w:tcPr>
            <w:tcW w:w="959" w:type="dxa"/>
            <w:vAlign w:val="center"/>
          </w:tcPr>
          <w:p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425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:rsidR="00777CB3" w:rsidRPr="00BA2BCD" w:rsidRDefault="00777CB3" w:rsidP="005D3245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4....................</w:t>
            </w:r>
          </w:p>
        </w:tc>
      </w:tr>
      <w:tr w:rsidR="00777CB3" w:rsidTr="005D3245">
        <w:trPr>
          <w:trHeight w:val="340"/>
        </w:trPr>
        <w:tc>
          <w:tcPr>
            <w:tcW w:w="959" w:type="dxa"/>
            <w:vAlign w:val="center"/>
          </w:tcPr>
          <w:p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5</w:t>
            </w:r>
          </w:p>
        </w:tc>
        <w:tc>
          <w:tcPr>
            <w:tcW w:w="425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:rsidR="00777CB3" w:rsidRPr="00BA2BCD" w:rsidRDefault="00777CB3" w:rsidP="005D3245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5....................</w:t>
            </w:r>
          </w:p>
        </w:tc>
      </w:tr>
      <w:tr w:rsidR="00777CB3" w:rsidTr="005D3245">
        <w:trPr>
          <w:trHeight w:val="340"/>
        </w:trPr>
        <w:tc>
          <w:tcPr>
            <w:tcW w:w="959" w:type="dxa"/>
            <w:vAlign w:val="center"/>
          </w:tcPr>
          <w:p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6</w:t>
            </w:r>
          </w:p>
        </w:tc>
        <w:tc>
          <w:tcPr>
            <w:tcW w:w="425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:rsidR="00777CB3" w:rsidRPr="00BA2BCD" w:rsidRDefault="00777CB3" w:rsidP="005D3245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6....................</w:t>
            </w:r>
          </w:p>
        </w:tc>
      </w:tr>
      <w:tr w:rsidR="00777CB3" w:rsidTr="005D3245">
        <w:trPr>
          <w:trHeight w:val="340"/>
        </w:trPr>
        <w:tc>
          <w:tcPr>
            <w:tcW w:w="959" w:type="dxa"/>
            <w:vAlign w:val="center"/>
          </w:tcPr>
          <w:p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7</w:t>
            </w:r>
          </w:p>
        </w:tc>
        <w:tc>
          <w:tcPr>
            <w:tcW w:w="425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:rsidR="00777CB3" w:rsidRPr="00BA2BCD" w:rsidRDefault="00777CB3" w:rsidP="005D3245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7....................</w:t>
            </w:r>
          </w:p>
        </w:tc>
      </w:tr>
      <w:tr w:rsidR="00777CB3" w:rsidTr="005D3245">
        <w:trPr>
          <w:trHeight w:val="340"/>
        </w:trPr>
        <w:tc>
          <w:tcPr>
            <w:tcW w:w="959" w:type="dxa"/>
            <w:vAlign w:val="center"/>
          </w:tcPr>
          <w:p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8</w:t>
            </w:r>
          </w:p>
        </w:tc>
        <w:tc>
          <w:tcPr>
            <w:tcW w:w="425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:rsidR="00777CB3" w:rsidRPr="00BA2BCD" w:rsidRDefault="00777CB3" w:rsidP="005D3245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8....................</w:t>
            </w:r>
          </w:p>
        </w:tc>
      </w:tr>
      <w:tr w:rsidR="00777CB3" w:rsidTr="005D3245">
        <w:trPr>
          <w:trHeight w:val="340"/>
        </w:trPr>
        <w:tc>
          <w:tcPr>
            <w:tcW w:w="959" w:type="dxa"/>
            <w:vAlign w:val="center"/>
          </w:tcPr>
          <w:p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9</w:t>
            </w:r>
          </w:p>
        </w:tc>
        <w:tc>
          <w:tcPr>
            <w:tcW w:w="425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:rsidR="00777CB3" w:rsidRPr="00BA2BCD" w:rsidRDefault="00777CB3" w:rsidP="005D3245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9....................</w:t>
            </w:r>
          </w:p>
        </w:tc>
      </w:tr>
      <w:tr w:rsidR="00777CB3" w:rsidTr="005D3245">
        <w:trPr>
          <w:trHeight w:val="340"/>
        </w:trPr>
        <w:tc>
          <w:tcPr>
            <w:tcW w:w="959" w:type="dxa"/>
            <w:vAlign w:val="center"/>
          </w:tcPr>
          <w:p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</w:t>
            </w:r>
          </w:p>
        </w:tc>
        <w:tc>
          <w:tcPr>
            <w:tcW w:w="425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:rsidR="00777CB3" w:rsidRPr="00BA2BCD" w:rsidRDefault="00777CB3" w:rsidP="005D3245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10....................</w:t>
            </w:r>
          </w:p>
        </w:tc>
      </w:tr>
      <w:tr w:rsidR="00777CB3" w:rsidTr="005D3245">
        <w:trPr>
          <w:trHeight w:val="340"/>
        </w:trPr>
        <w:tc>
          <w:tcPr>
            <w:tcW w:w="959" w:type="dxa"/>
            <w:vAlign w:val="center"/>
          </w:tcPr>
          <w:p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11</w:t>
            </w:r>
          </w:p>
        </w:tc>
        <w:tc>
          <w:tcPr>
            <w:tcW w:w="425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:rsidR="00777CB3" w:rsidRPr="00BA2BCD" w:rsidRDefault="00777CB3" w:rsidP="005D3245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11....................</w:t>
            </w:r>
          </w:p>
        </w:tc>
      </w:tr>
      <w:tr w:rsidR="00777CB3" w:rsidTr="005D3245">
        <w:trPr>
          <w:trHeight w:val="340"/>
        </w:trPr>
        <w:tc>
          <w:tcPr>
            <w:tcW w:w="959" w:type="dxa"/>
            <w:vAlign w:val="center"/>
          </w:tcPr>
          <w:p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12</w:t>
            </w:r>
          </w:p>
        </w:tc>
        <w:tc>
          <w:tcPr>
            <w:tcW w:w="425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:rsidR="00777CB3" w:rsidRPr="00BA2BCD" w:rsidRDefault="00777CB3" w:rsidP="005D3245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12....................</w:t>
            </w:r>
          </w:p>
        </w:tc>
      </w:tr>
      <w:tr w:rsidR="00777CB3" w:rsidTr="005D3245">
        <w:trPr>
          <w:trHeight w:val="340"/>
        </w:trPr>
        <w:tc>
          <w:tcPr>
            <w:tcW w:w="959" w:type="dxa"/>
            <w:vAlign w:val="center"/>
          </w:tcPr>
          <w:p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13</w:t>
            </w:r>
          </w:p>
        </w:tc>
        <w:tc>
          <w:tcPr>
            <w:tcW w:w="425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:rsidR="00777CB3" w:rsidRPr="00BA2BCD" w:rsidRDefault="00777CB3" w:rsidP="005D3245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13....................</w:t>
            </w:r>
          </w:p>
        </w:tc>
      </w:tr>
      <w:tr w:rsidR="00777CB3" w:rsidTr="005D3245">
        <w:trPr>
          <w:trHeight w:val="340"/>
        </w:trPr>
        <w:tc>
          <w:tcPr>
            <w:tcW w:w="959" w:type="dxa"/>
            <w:vAlign w:val="center"/>
          </w:tcPr>
          <w:p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14</w:t>
            </w:r>
          </w:p>
        </w:tc>
        <w:tc>
          <w:tcPr>
            <w:tcW w:w="425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:rsidR="00777CB3" w:rsidRPr="00BA2BCD" w:rsidRDefault="00777CB3" w:rsidP="005D3245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14....................</w:t>
            </w:r>
          </w:p>
        </w:tc>
      </w:tr>
      <w:tr w:rsidR="00777CB3" w:rsidTr="005D3245">
        <w:trPr>
          <w:trHeight w:val="340"/>
        </w:trPr>
        <w:tc>
          <w:tcPr>
            <w:tcW w:w="959" w:type="dxa"/>
            <w:vAlign w:val="center"/>
          </w:tcPr>
          <w:p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15</w:t>
            </w:r>
          </w:p>
        </w:tc>
        <w:tc>
          <w:tcPr>
            <w:tcW w:w="425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:rsidR="00777CB3" w:rsidRPr="00BA2BCD" w:rsidRDefault="00777CB3" w:rsidP="005D3245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15....................</w:t>
            </w:r>
          </w:p>
        </w:tc>
      </w:tr>
    </w:tbl>
    <w:p w:rsidR="00777CB3" w:rsidRPr="00412741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777CB3" w:rsidRDefault="00777CB3" w:rsidP="00777CB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Mengetahui,</w:t>
      </w:r>
    </w:p>
    <w:p w:rsidR="00777CB3" w:rsidRPr="00026FDF" w:rsidRDefault="00777CB3" w:rsidP="00777CB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 w:rsidR="00026FDF">
        <w:rPr>
          <w:rFonts w:ascii="Times New Roman" w:hAnsi="Times New Roman" w:cs="Times New Roman"/>
          <w:b/>
          <w:sz w:val="24"/>
          <w:szCs w:val="28"/>
        </w:rPr>
        <w:t xml:space="preserve">/ PS S1 </w:t>
      </w:r>
      <w:proofErr w:type="spellStart"/>
      <w:r w:rsidR="00411C56" w:rsidRPr="00411C56">
        <w:rPr>
          <w:rFonts w:ascii="Times New Roman" w:hAnsi="Times New Roman" w:cs="Times New Roman"/>
          <w:b/>
          <w:sz w:val="24"/>
          <w:szCs w:val="28"/>
        </w:rPr>
        <w:t>Bisnis</w:t>
      </w:r>
      <w:proofErr w:type="spellEnd"/>
      <w:r w:rsidR="00411C56" w:rsidRPr="00411C56">
        <w:rPr>
          <w:rFonts w:ascii="Times New Roman" w:hAnsi="Times New Roman" w:cs="Times New Roman"/>
          <w:b/>
          <w:sz w:val="24"/>
          <w:szCs w:val="28"/>
        </w:rPr>
        <w:t xml:space="preserve"> Digital</w:t>
      </w:r>
    </w:p>
    <w:p w:rsidR="00777CB3" w:rsidRDefault="00777CB3" w:rsidP="00777CB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777CB3" w:rsidRDefault="00777CB3" w:rsidP="00777CB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777CB3" w:rsidRDefault="00777CB3" w:rsidP="00777CB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</w:p>
    <w:p w:rsidR="005726D5" w:rsidRPr="005726D5" w:rsidRDefault="005726D5" w:rsidP="005726D5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726D5">
        <w:rPr>
          <w:rFonts w:ascii="Times New Roman" w:hAnsi="Times New Roman" w:cs="Times New Roman"/>
          <w:b/>
          <w:sz w:val="24"/>
          <w:szCs w:val="28"/>
        </w:rPr>
        <w:t xml:space="preserve">Dr. </w:t>
      </w:r>
      <w:proofErr w:type="spellStart"/>
      <w:r w:rsidRPr="005726D5">
        <w:rPr>
          <w:rFonts w:ascii="Times New Roman" w:hAnsi="Times New Roman" w:cs="Times New Roman"/>
          <w:b/>
          <w:sz w:val="24"/>
          <w:szCs w:val="28"/>
        </w:rPr>
        <w:t>Yuniarti</w:t>
      </w:r>
      <w:proofErr w:type="spellEnd"/>
      <w:r w:rsidRPr="005726D5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5726D5">
        <w:rPr>
          <w:rFonts w:ascii="Times New Roman" w:hAnsi="Times New Roman" w:cs="Times New Roman"/>
          <w:b/>
          <w:sz w:val="24"/>
          <w:szCs w:val="28"/>
        </w:rPr>
        <w:t>Fihartini</w:t>
      </w:r>
      <w:proofErr w:type="spellEnd"/>
      <w:r w:rsidRPr="005726D5">
        <w:rPr>
          <w:rFonts w:ascii="Times New Roman" w:hAnsi="Times New Roman" w:cs="Times New Roman"/>
          <w:b/>
          <w:sz w:val="24"/>
          <w:szCs w:val="28"/>
        </w:rPr>
        <w:t xml:space="preserve">, S.E., </w:t>
      </w:r>
      <w:proofErr w:type="spellStart"/>
      <w:r w:rsidRPr="005726D5">
        <w:rPr>
          <w:rFonts w:ascii="Times New Roman" w:hAnsi="Times New Roman" w:cs="Times New Roman"/>
          <w:b/>
          <w:sz w:val="24"/>
          <w:szCs w:val="28"/>
        </w:rPr>
        <w:t>M.Si</w:t>
      </w:r>
      <w:proofErr w:type="spellEnd"/>
      <w:r w:rsidRPr="005726D5">
        <w:rPr>
          <w:rFonts w:ascii="Times New Roman" w:hAnsi="Times New Roman" w:cs="Times New Roman"/>
          <w:b/>
          <w:sz w:val="24"/>
          <w:szCs w:val="28"/>
        </w:rPr>
        <w:t>.</w:t>
      </w:r>
    </w:p>
    <w:p w:rsidR="00777CB3" w:rsidRPr="00741FE7" w:rsidRDefault="005726D5" w:rsidP="005726D5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726D5">
        <w:rPr>
          <w:rFonts w:ascii="Times New Roman" w:hAnsi="Times New Roman" w:cs="Times New Roman"/>
          <w:b/>
          <w:sz w:val="24"/>
          <w:szCs w:val="28"/>
        </w:rPr>
        <w:t>NIP. 197606172009122001</w:t>
      </w:r>
      <w:r w:rsidR="00777CB3" w:rsidRPr="00433551">
        <w:rPr>
          <w:rFonts w:ascii="Times New Roman" w:hAnsi="Times New Roman" w:cs="Times New Roman"/>
          <w:sz w:val="24"/>
          <w:szCs w:val="28"/>
          <w:lang w:val="id-ID"/>
        </w:rPr>
        <w:tab/>
      </w:r>
      <w:r w:rsidR="00777CB3" w:rsidRPr="00433551"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F85E3D" w:rsidRDefault="00373192" w:rsidP="004335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5D70F5" w:rsidRDefault="005D70F5" w:rsidP="00C129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97A" w:rsidRPr="008776E3" w:rsidRDefault="00C1297A" w:rsidP="00C129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 xml:space="preserve">LEMBAR KOMENTAR MAHASISWA </w:t>
      </w:r>
    </w:p>
    <w:p w:rsidR="00433551" w:rsidRDefault="00433551" w:rsidP="00433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HASIL PENELITIAN</w:t>
      </w:r>
    </w:p>
    <w:p w:rsidR="00433551" w:rsidRDefault="00433551" w:rsidP="004335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433551" w:rsidRDefault="00433551" w:rsidP="0043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433551" w:rsidRDefault="00433551" w:rsidP="0043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433551" w:rsidRDefault="00433551" w:rsidP="0043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433551" w:rsidRDefault="00433551" w:rsidP="0043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433551" w:rsidRDefault="00433551" w:rsidP="0043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433551" w:rsidRDefault="00433551" w:rsidP="0043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433551" w:rsidRDefault="00433551" w:rsidP="004335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433551" w:rsidRDefault="00433551" w:rsidP="004335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433551" w:rsidRDefault="00433551" w:rsidP="004335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:rsidR="00433551" w:rsidRDefault="00433551" w:rsidP="00F85E3D">
      <w:pPr>
        <w:pStyle w:val="ListParagraph"/>
        <w:numPr>
          <w:ilvl w:val="0"/>
          <w:numId w:val="16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433551" w:rsidRPr="00373192" w:rsidRDefault="00433551" w:rsidP="00433551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433551" w:rsidRDefault="00433551" w:rsidP="0043355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433551" w:rsidRDefault="00433551" w:rsidP="00433551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433551" w:rsidRDefault="00433551" w:rsidP="0043355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:rsidR="00433551" w:rsidRDefault="00433551" w:rsidP="00433551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433551" w:rsidRDefault="00433551" w:rsidP="0043355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433551" w:rsidRDefault="00433551" w:rsidP="00433551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433551" w:rsidRDefault="00433551" w:rsidP="0043355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433551" w:rsidRDefault="00433551" w:rsidP="00433551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433551" w:rsidRPr="00373192" w:rsidRDefault="00433551" w:rsidP="0043355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:rsidR="00433551" w:rsidRDefault="00433551" w:rsidP="0043355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:rsidR="004442EA" w:rsidRDefault="00433551" w:rsidP="004442E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 w:rsidR="004442EA">
        <w:rPr>
          <w:rFonts w:ascii="Times New Roman" w:hAnsi="Times New Roman" w:cs="Times New Roman"/>
          <w:b/>
          <w:sz w:val="24"/>
          <w:szCs w:val="28"/>
          <w:lang w:val="id-ID"/>
        </w:rPr>
        <w:t>Pemberi Komentar,</w:t>
      </w:r>
    </w:p>
    <w:p w:rsidR="004442EA" w:rsidRDefault="004442EA" w:rsidP="004442E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442EA" w:rsidRDefault="004442EA" w:rsidP="004442E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442EA" w:rsidRDefault="004442EA" w:rsidP="004442E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4442EA" w:rsidRDefault="004442EA" w:rsidP="004442E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4442EA" w:rsidRDefault="004442EA" w:rsidP="004442E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NPM</w:t>
      </w:r>
    </w:p>
    <w:p w:rsidR="00433551" w:rsidRDefault="00433551" w:rsidP="004442E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33551" w:rsidRDefault="00433551" w:rsidP="005D70F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433551" w:rsidRDefault="00433551" w:rsidP="0043355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853767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sectPr w:rsidR="00853767" w:rsidSect="008D2CAE">
      <w:headerReference w:type="default" r:id="rId8"/>
      <w:footerReference w:type="default" r:id="rId9"/>
      <w:pgSz w:w="11907" w:h="16840" w:code="9"/>
      <w:pgMar w:top="510" w:right="737" w:bottom="510" w:left="73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0AFF" w:rsidRDefault="00210AFF" w:rsidP="004A32C1">
      <w:pPr>
        <w:spacing w:after="0" w:line="240" w:lineRule="auto"/>
      </w:pPr>
      <w:r>
        <w:separator/>
      </w:r>
    </w:p>
  </w:endnote>
  <w:endnote w:type="continuationSeparator" w:id="0">
    <w:p w:rsidR="00210AFF" w:rsidRDefault="00210AFF" w:rsidP="004A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490"/>
    </w:tblGrid>
    <w:tr w:rsidR="00247BB0" w:rsidRPr="0085634F" w:rsidTr="00247BB0">
      <w:trPr>
        <w:trHeight w:val="260"/>
      </w:trPr>
      <w:tc>
        <w:tcPr>
          <w:tcW w:w="10490" w:type="dxa"/>
        </w:tcPr>
        <w:p w:rsidR="00247BB0" w:rsidRPr="00E96D9F" w:rsidRDefault="00247BB0" w:rsidP="004A32C1">
          <w:pPr>
            <w:spacing w:after="0" w:line="240" w:lineRule="auto"/>
            <w:ind w:left="1259" w:hanging="1259"/>
            <w:jc w:val="center"/>
            <w:rPr>
              <w:rFonts w:ascii="Times New Roman" w:hAnsi="Times New Roman" w:cs="Times New Roman"/>
              <w:i/>
              <w:color w:val="0D0D0D" w:themeColor="text1" w:themeTint="F2"/>
              <w:sz w:val="20"/>
              <w:szCs w:val="20"/>
            </w:rPr>
          </w:pPr>
          <w:r w:rsidRPr="00E96D9F">
            <w:rPr>
              <w:rFonts w:ascii="Times New Roman" w:hAnsi="Times New Roman" w:cs="Times New Roman"/>
              <w:i/>
              <w:color w:val="0D0D0D" w:themeColor="text1" w:themeTint="F2"/>
              <w:sz w:val="20"/>
              <w:szCs w:val="20"/>
            </w:rPr>
            <w:t xml:space="preserve">WE PROVIDE EXCELLENT SERVICE </w:t>
          </w:r>
        </w:p>
      </w:tc>
    </w:tr>
    <w:tr w:rsidR="00247BB0" w:rsidRPr="0085634F" w:rsidTr="00247BB0">
      <w:trPr>
        <w:trHeight w:hRule="exact" w:val="880"/>
      </w:trPr>
      <w:tc>
        <w:tcPr>
          <w:tcW w:w="10490" w:type="dxa"/>
        </w:tcPr>
        <w:p w:rsidR="00247BB0" w:rsidRPr="00E96D9F" w:rsidRDefault="00247BB0" w:rsidP="004A32C1">
          <w:pPr>
            <w:spacing w:after="0" w:line="240" w:lineRule="auto"/>
            <w:jc w:val="center"/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</w:pPr>
          <w:proofErr w:type="spellStart"/>
          <w:r w:rsidRPr="00E96D9F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>Fakultas</w:t>
          </w:r>
          <w:proofErr w:type="spellEnd"/>
          <w:r w:rsidRPr="00E96D9F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 xml:space="preserve"> Ekonomi dan </w:t>
          </w:r>
          <w:proofErr w:type="spellStart"/>
          <w:r w:rsidRPr="00E96D9F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>Bisnis</w:t>
          </w:r>
          <w:proofErr w:type="spellEnd"/>
          <w:r w:rsidRPr="00E96D9F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 xml:space="preserve"> </w:t>
          </w:r>
          <w:proofErr w:type="spellStart"/>
          <w:r w:rsidRPr="00E96D9F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>Unila</w:t>
          </w:r>
          <w:proofErr w:type="spellEnd"/>
        </w:p>
        <w:p w:rsidR="00247BB0" w:rsidRPr="00E96D9F" w:rsidRDefault="00247BB0" w:rsidP="004A32C1">
          <w:pPr>
            <w:spacing w:after="0" w:line="240" w:lineRule="auto"/>
            <w:jc w:val="center"/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</w:pPr>
          <w:r w:rsidRPr="00E96D9F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 xml:space="preserve">JL. Prof. Dr. </w:t>
          </w:r>
          <w:proofErr w:type="spellStart"/>
          <w:r w:rsidRPr="00E96D9F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>Soemantri</w:t>
          </w:r>
          <w:proofErr w:type="spellEnd"/>
          <w:r w:rsidRPr="00E96D9F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 xml:space="preserve"> </w:t>
          </w:r>
          <w:proofErr w:type="spellStart"/>
          <w:r w:rsidRPr="00E96D9F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>Brodjonegoro</w:t>
          </w:r>
          <w:proofErr w:type="spellEnd"/>
          <w:r w:rsidRPr="00E96D9F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 xml:space="preserve"> No. 1 </w:t>
          </w:r>
          <w:proofErr w:type="spellStart"/>
          <w:r w:rsidRPr="00E96D9F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>Bandarlampung</w:t>
          </w:r>
          <w:proofErr w:type="spellEnd"/>
          <w:r w:rsidRPr="00E96D9F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 xml:space="preserve"> 35145</w:t>
          </w:r>
        </w:p>
        <w:p w:rsidR="00247BB0" w:rsidRPr="00E96D9F" w:rsidRDefault="00247BB0" w:rsidP="004A32C1">
          <w:pPr>
            <w:spacing w:after="0" w:line="240" w:lineRule="auto"/>
            <w:jc w:val="center"/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  <w:lang w:val="en-GB"/>
            </w:rPr>
          </w:pPr>
          <w:r w:rsidRPr="00E96D9F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 xml:space="preserve">Telp. (0721) 704622, </w:t>
          </w:r>
          <w:proofErr w:type="spellStart"/>
          <w:r w:rsidRPr="00E96D9F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>Faks</w:t>
          </w:r>
          <w:proofErr w:type="spellEnd"/>
          <w:r w:rsidRPr="00E96D9F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 xml:space="preserve">. </w:t>
          </w:r>
          <w:r w:rsidRPr="00E96D9F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  <w:lang w:val="en-GB"/>
            </w:rPr>
            <w:t>(0721) 7</w:t>
          </w:r>
          <w:r w:rsidRPr="00E96D9F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>83596</w:t>
          </w:r>
        </w:p>
        <w:p w:rsidR="00247BB0" w:rsidRPr="00E96D9F" w:rsidRDefault="00247BB0" w:rsidP="004A32C1">
          <w:pPr>
            <w:spacing w:after="0" w:line="240" w:lineRule="auto"/>
            <w:jc w:val="center"/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  <w:u w:val="single"/>
              <w:lang w:val="en-GB"/>
            </w:rPr>
          </w:pPr>
          <w:proofErr w:type="gramStart"/>
          <w:r w:rsidRPr="00E96D9F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  <w:lang w:val="en-GB"/>
            </w:rPr>
            <w:t>email :</w:t>
          </w:r>
          <w:proofErr w:type="gramEnd"/>
          <w:r w:rsidRPr="00E96D9F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  <w:lang w:val="en-GB"/>
            </w:rPr>
            <w:t xml:space="preserve"> </w:t>
          </w:r>
          <w:hyperlink r:id="rId1" w:history="1">
            <w:r w:rsidRPr="00E96D9F">
              <w:rPr>
                <w:rStyle w:val="Hyperlink"/>
                <w:rFonts w:ascii="Times New Roman" w:hAnsi="Times New Roman" w:cs="Times New Roman"/>
                <w:color w:val="0D0D0D" w:themeColor="text1" w:themeTint="F2"/>
                <w:sz w:val="16"/>
                <w:szCs w:val="16"/>
                <w:lang w:val="en-GB"/>
              </w:rPr>
              <w:t>fe@unila.ac.id</w:t>
            </w:r>
          </w:hyperlink>
          <w:r w:rsidRPr="00E96D9F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  <w:lang w:val="en-GB"/>
            </w:rPr>
            <w:t xml:space="preserve">, website : </w:t>
          </w:r>
          <w:hyperlink r:id="rId2" w:history="1">
            <w:r w:rsidRPr="00E96D9F">
              <w:rPr>
                <w:rStyle w:val="Hyperlink"/>
                <w:rFonts w:ascii="Times New Roman" w:hAnsi="Times New Roman" w:cs="Times New Roman"/>
                <w:color w:val="0D0D0D" w:themeColor="text1" w:themeTint="F2"/>
                <w:sz w:val="16"/>
                <w:szCs w:val="16"/>
                <w:lang w:val="en-GB"/>
              </w:rPr>
              <w:t>http://fe.unila.ac.id</w:t>
            </w:r>
          </w:hyperlink>
        </w:p>
        <w:p w:rsidR="00247BB0" w:rsidRPr="00E96D9F" w:rsidRDefault="00247BB0" w:rsidP="004A32C1">
          <w:pPr>
            <w:spacing w:after="0" w:line="240" w:lineRule="auto"/>
            <w:ind w:left="1264" w:hanging="1264"/>
            <w:jc w:val="center"/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  <w:lang w:val="en-GB"/>
            </w:rPr>
          </w:pPr>
        </w:p>
      </w:tc>
    </w:tr>
  </w:tbl>
  <w:p w:rsidR="00247BB0" w:rsidRDefault="00247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0AFF" w:rsidRDefault="00210AFF" w:rsidP="004A32C1">
      <w:pPr>
        <w:spacing w:after="0" w:line="240" w:lineRule="auto"/>
      </w:pPr>
      <w:r>
        <w:separator/>
      </w:r>
    </w:p>
  </w:footnote>
  <w:footnote w:type="continuationSeparator" w:id="0">
    <w:p w:rsidR="00210AFF" w:rsidRDefault="00210AFF" w:rsidP="004A3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771"/>
      <w:gridCol w:w="2620"/>
      <w:gridCol w:w="2622"/>
      <w:gridCol w:w="2636"/>
    </w:tblGrid>
    <w:tr w:rsidR="00247BB0" w:rsidTr="004A32C1">
      <w:tc>
        <w:tcPr>
          <w:tcW w:w="11103" w:type="dxa"/>
          <w:gridSpan w:val="4"/>
        </w:tcPr>
        <w:p w:rsidR="00247BB0" w:rsidRPr="00475418" w:rsidRDefault="00725622" w:rsidP="004A32C1">
          <w:pPr>
            <w:pStyle w:val="Header"/>
            <w:jc w:val="center"/>
            <w:rPr>
              <w:rFonts w:ascii="Times New Roman" w:hAnsi="Times New Roman" w:cs="Times New Roman"/>
              <w:sz w:val="28"/>
              <w:szCs w:val="28"/>
              <w:lang w:val="id-ID"/>
            </w:rPr>
          </w:pPr>
          <w:r w:rsidRPr="00475418">
            <w:rPr>
              <w:rFonts w:ascii="Times New Roman" w:hAnsi="Times New Roman" w:cs="Times New Roman"/>
              <w:noProof/>
              <w:sz w:val="28"/>
              <w:szCs w:val="28"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allowOverlap="1" wp14:anchorId="25BAD942" wp14:editId="0C2D7B5E">
                    <wp:simplePos x="0" y="0"/>
                    <wp:positionH relativeFrom="column">
                      <wp:posOffset>5186045</wp:posOffset>
                    </wp:positionH>
                    <wp:positionV relativeFrom="paragraph">
                      <wp:posOffset>203200</wp:posOffset>
                    </wp:positionV>
                    <wp:extent cx="1437005" cy="368300"/>
                    <wp:effectExtent l="0" t="0" r="0" b="0"/>
                    <wp:wrapNone/>
                    <wp:docPr id="5" name="Group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437005" cy="368300"/>
                              <a:chOff x="0" y="0"/>
                              <a:chExt cx="2448232" cy="575187"/>
                            </a:xfrm>
                          </wpg:grpSpPr>
                          <pic:pic xmlns:pic="http://schemas.openxmlformats.org/drawingml/2006/picture">
                            <pic:nvPicPr>
                              <pic:cNvPr id="6" name="Picture 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4748"/>
                                <a:ext cx="781665" cy="56043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Picture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03787" y="44245"/>
                                <a:ext cx="516194" cy="51619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Picture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56852" y="0"/>
                                <a:ext cx="1091380" cy="56781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17CDE286" id="Group 5" o:spid="_x0000_s1026" style="position:absolute;margin-left:408.35pt;margin-top:16pt;width:113.15pt;height:29pt;z-index:-251658240;mso-width-relative:margin;mso-height-relative:margin" coordsize="24482,57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6" o:spid="_x0000_s1027" type="#_x0000_t75" style="position:absolute;top:147;width:7816;height:5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">
                      <v:imagedata r:id="rId4" o:title=""/>
                    </v:shape>
                    <v:shape id="Picture 7" o:spid="_x0000_s1028" type="#_x0000_t75" style="position:absolute;left:8037;top:442;width:5162;height: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">
                      <v:imagedata r:id="rId5" o:title=""/>
                    </v:shape>
                    <v:shape id="Picture 8" o:spid="_x0000_s1029" type="#_x0000_t75" style="position:absolute;left:13568;width:10914;height:5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">
                      <v:imagedata r:id="rId6" o:title=""/>
                    </v:shape>
                  </v:group>
                </w:pict>
              </mc:Fallback>
            </mc:AlternateContent>
          </w:r>
          <w:r w:rsidR="00247BB0" w:rsidRPr="00475418">
            <w:rPr>
              <w:rFonts w:ascii="Times New Roman" w:hAnsi="Times New Roman" w:cs="Times New Roman"/>
              <w:noProof/>
              <w:sz w:val="28"/>
              <w:szCs w:val="28"/>
            </w:rPr>
            <w:drawing>
              <wp:anchor distT="0" distB="0" distL="114300" distR="114300" simplePos="0" relativeHeight="251656192" behindDoc="0" locked="0" layoutInCell="1" allowOverlap="1" wp14:anchorId="74C72358" wp14:editId="16A3D1F8">
                <wp:simplePos x="0" y="0"/>
                <wp:positionH relativeFrom="column">
                  <wp:posOffset>3175</wp:posOffset>
                </wp:positionH>
                <wp:positionV relativeFrom="paragraph">
                  <wp:posOffset>55345</wp:posOffset>
                </wp:positionV>
                <wp:extent cx="649605" cy="577215"/>
                <wp:effectExtent l="0" t="0" r="0" b="0"/>
                <wp:wrapNone/>
                <wp:docPr id="2" name="Picture 3" descr="Description: logounilaAS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logounilaAS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605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47BB0" w:rsidRPr="00475418">
            <w:rPr>
              <w:rFonts w:ascii="Times New Roman" w:hAnsi="Times New Roman" w:cs="Times New Roman"/>
              <w:sz w:val="28"/>
              <w:szCs w:val="28"/>
              <w:lang w:val="id-ID"/>
            </w:rPr>
            <w:t xml:space="preserve">KEMENTERIAN </w:t>
          </w:r>
          <w:r w:rsidRPr="00475418">
            <w:rPr>
              <w:rFonts w:ascii="Times New Roman" w:hAnsi="Times New Roman" w:cs="Times New Roman"/>
              <w:sz w:val="28"/>
              <w:szCs w:val="28"/>
            </w:rPr>
            <w:t>PENDIDIKAN KEBUDAYAAN, RISET DAN TEKNOLOGI</w:t>
          </w:r>
        </w:p>
        <w:p w:rsidR="00247BB0" w:rsidRPr="00475418" w:rsidRDefault="00247BB0" w:rsidP="004A32C1">
          <w:pPr>
            <w:pStyle w:val="Header"/>
            <w:jc w:val="center"/>
            <w:rPr>
              <w:rFonts w:ascii="Times New Roman" w:hAnsi="Times New Roman" w:cs="Times New Roman"/>
              <w:sz w:val="28"/>
              <w:szCs w:val="28"/>
              <w:lang w:val="id-ID"/>
            </w:rPr>
          </w:pPr>
          <w:r w:rsidRPr="00475418">
            <w:rPr>
              <w:rFonts w:ascii="Times New Roman" w:hAnsi="Times New Roman" w:cs="Times New Roman"/>
              <w:sz w:val="28"/>
              <w:szCs w:val="28"/>
              <w:lang w:val="id-ID"/>
            </w:rPr>
            <w:t>FAKULTAS EKONOMI DAN BISNIS</w:t>
          </w:r>
        </w:p>
        <w:p w:rsidR="00247BB0" w:rsidRPr="004A32C1" w:rsidRDefault="00247BB0" w:rsidP="004A32C1">
          <w:pPr>
            <w:pStyle w:val="Header"/>
            <w:jc w:val="center"/>
            <w:rPr>
              <w:sz w:val="28"/>
              <w:szCs w:val="28"/>
              <w:lang w:val="id-ID"/>
            </w:rPr>
          </w:pPr>
          <w:r w:rsidRPr="00475418">
            <w:rPr>
              <w:rFonts w:ascii="Times New Roman" w:hAnsi="Times New Roman" w:cs="Times New Roman"/>
              <w:sz w:val="28"/>
              <w:szCs w:val="28"/>
              <w:lang w:val="id-ID"/>
            </w:rPr>
            <w:t>UNIVERSITAS LAMPUNG</w:t>
          </w:r>
        </w:p>
      </w:tc>
    </w:tr>
    <w:tr w:rsidR="00247BB0" w:rsidTr="004A32C1">
      <w:tc>
        <w:tcPr>
          <w:tcW w:w="11103" w:type="dxa"/>
          <w:gridSpan w:val="4"/>
        </w:tcPr>
        <w:p w:rsidR="00247BB0" w:rsidRPr="00475418" w:rsidRDefault="00247BB0" w:rsidP="004A32C1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  <w:lang w:val="id-ID"/>
            </w:rPr>
          </w:pPr>
          <w:r w:rsidRPr="00475418">
            <w:rPr>
              <w:rFonts w:ascii="Times New Roman" w:hAnsi="Times New Roman" w:cs="Times New Roman"/>
              <w:sz w:val="24"/>
              <w:szCs w:val="24"/>
              <w:lang w:val="id-ID"/>
            </w:rPr>
            <w:t>FORMULIR</w:t>
          </w:r>
        </w:p>
      </w:tc>
    </w:tr>
    <w:tr w:rsidR="00247BB0" w:rsidTr="004A32C1">
      <w:tc>
        <w:tcPr>
          <w:tcW w:w="11103" w:type="dxa"/>
          <w:gridSpan w:val="4"/>
        </w:tcPr>
        <w:p w:rsidR="00247BB0" w:rsidRPr="00475418" w:rsidRDefault="00247BB0" w:rsidP="004A32C1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  <w:lang w:val="id-ID"/>
            </w:rPr>
          </w:pPr>
          <w:r w:rsidRPr="00475418">
            <w:rPr>
              <w:rFonts w:ascii="Times New Roman" w:hAnsi="Times New Roman" w:cs="Times New Roman"/>
              <w:sz w:val="24"/>
              <w:szCs w:val="24"/>
              <w:lang w:val="id-ID"/>
            </w:rPr>
            <w:t>BERITA ACARA UJIAN KOMPREHENSIF</w:t>
          </w:r>
        </w:p>
      </w:tc>
    </w:tr>
    <w:tr w:rsidR="00247BB0" w:rsidTr="004A32C1">
      <w:tc>
        <w:tcPr>
          <w:tcW w:w="11103" w:type="dxa"/>
          <w:gridSpan w:val="4"/>
        </w:tcPr>
        <w:p w:rsidR="00247BB0" w:rsidRPr="00475418" w:rsidRDefault="00411C56" w:rsidP="004A32C1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  <w:lang w:val="id-ID"/>
            </w:rPr>
          </w:pPr>
          <w:r w:rsidRPr="00475418">
            <w:rPr>
              <w:rFonts w:ascii="Times New Roman" w:hAnsi="Times New Roman" w:cs="Times New Roman"/>
              <w:sz w:val="24"/>
              <w:szCs w:val="24"/>
              <w:lang w:val="id-ID"/>
            </w:rPr>
            <w:t>PROGRAM STUDI BISNIS DIGITAL</w:t>
          </w:r>
        </w:p>
      </w:tc>
    </w:tr>
    <w:tr w:rsidR="00247BB0" w:rsidRPr="004A32C1" w:rsidTr="004A32C1">
      <w:tblPrEx>
        <w:jc w:val="center"/>
      </w:tblPrEx>
      <w:trPr>
        <w:jc w:val="center"/>
      </w:trPr>
      <w:tc>
        <w:tcPr>
          <w:tcW w:w="2775" w:type="dxa"/>
        </w:tcPr>
        <w:p w:rsidR="00247BB0" w:rsidRPr="00475418" w:rsidRDefault="00247BB0" w:rsidP="004A32C1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  <w:lang w:val="id-ID"/>
            </w:rPr>
          </w:pPr>
          <w:r w:rsidRPr="00475418">
            <w:rPr>
              <w:rFonts w:ascii="Times New Roman" w:hAnsi="Times New Roman" w:cs="Times New Roman"/>
              <w:sz w:val="24"/>
              <w:szCs w:val="24"/>
              <w:lang w:val="id-ID"/>
            </w:rPr>
            <w:t>No. Dokumen</w:t>
          </w:r>
        </w:p>
      </w:tc>
      <w:tc>
        <w:tcPr>
          <w:tcW w:w="2776" w:type="dxa"/>
        </w:tcPr>
        <w:p w:rsidR="00247BB0" w:rsidRPr="00475418" w:rsidRDefault="00247BB0" w:rsidP="004A32C1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  <w:lang w:val="id-ID"/>
            </w:rPr>
          </w:pPr>
          <w:r w:rsidRPr="00475418">
            <w:rPr>
              <w:rFonts w:ascii="Times New Roman" w:hAnsi="Times New Roman" w:cs="Times New Roman"/>
              <w:sz w:val="24"/>
              <w:szCs w:val="24"/>
              <w:lang w:val="id-ID"/>
            </w:rPr>
            <w:t>Status Dok.</w:t>
          </w:r>
        </w:p>
      </w:tc>
      <w:tc>
        <w:tcPr>
          <w:tcW w:w="2776" w:type="dxa"/>
        </w:tcPr>
        <w:p w:rsidR="00247BB0" w:rsidRPr="00475418" w:rsidRDefault="00247BB0" w:rsidP="004A32C1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  <w:lang w:val="id-ID"/>
            </w:rPr>
          </w:pPr>
          <w:r w:rsidRPr="00475418">
            <w:rPr>
              <w:rFonts w:ascii="Times New Roman" w:hAnsi="Times New Roman" w:cs="Times New Roman"/>
              <w:sz w:val="24"/>
              <w:szCs w:val="24"/>
              <w:lang w:val="id-ID"/>
            </w:rPr>
            <w:t>No. Revisi</w:t>
          </w:r>
        </w:p>
      </w:tc>
      <w:tc>
        <w:tcPr>
          <w:tcW w:w="2776" w:type="dxa"/>
        </w:tcPr>
        <w:p w:rsidR="00247BB0" w:rsidRPr="00475418" w:rsidRDefault="00247BB0" w:rsidP="004A32C1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  <w:lang w:val="id-ID"/>
            </w:rPr>
          </w:pPr>
          <w:r w:rsidRPr="00475418">
            <w:rPr>
              <w:rFonts w:ascii="Times New Roman" w:hAnsi="Times New Roman" w:cs="Times New Roman"/>
              <w:sz w:val="24"/>
              <w:szCs w:val="24"/>
              <w:lang w:val="id-ID"/>
            </w:rPr>
            <w:t>Tanggal Terbit</w:t>
          </w:r>
        </w:p>
      </w:tc>
    </w:tr>
    <w:tr w:rsidR="00247BB0" w:rsidRPr="004A32C1" w:rsidTr="004A32C1">
      <w:tblPrEx>
        <w:jc w:val="center"/>
      </w:tblPrEx>
      <w:trPr>
        <w:jc w:val="center"/>
      </w:trPr>
      <w:tc>
        <w:tcPr>
          <w:tcW w:w="2775" w:type="dxa"/>
        </w:tcPr>
        <w:p w:rsidR="00247BB0" w:rsidRPr="00475418" w:rsidRDefault="00247BB0" w:rsidP="004A32C1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  <w:lang w:val="id-ID"/>
            </w:rPr>
          </w:pPr>
          <w:r w:rsidRPr="00475418">
            <w:rPr>
              <w:rFonts w:ascii="Times New Roman" w:hAnsi="Times New Roman" w:cs="Times New Roman"/>
              <w:sz w:val="24"/>
              <w:szCs w:val="24"/>
              <w:lang w:val="id-ID"/>
            </w:rPr>
            <w:t>FE.UNILA/FORM/3.6.22</w:t>
          </w:r>
        </w:p>
      </w:tc>
      <w:tc>
        <w:tcPr>
          <w:tcW w:w="2776" w:type="dxa"/>
        </w:tcPr>
        <w:p w:rsidR="00247BB0" w:rsidRPr="00475418" w:rsidRDefault="00247BB0" w:rsidP="004A32C1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  <w:lang w:val="id-ID"/>
            </w:rPr>
          </w:pPr>
        </w:p>
      </w:tc>
      <w:tc>
        <w:tcPr>
          <w:tcW w:w="2776" w:type="dxa"/>
        </w:tcPr>
        <w:p w:rsidR="00247BB0" w:rsidRPr="00475418" w:rsidRDefault="00247BB0" w:rsidP="004A32C1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  <w:lang w:val="id-ID"/>
            </w:rPr>
          </w:pPr>
        </w:p>
      </w:tc>
      <w:tc>
        <w:tcPr>
          <w:tcW w:w="2776" w:type="dxa"/>
        </w:tcPr>
        <w:p w:rsidR="00247BB0" w:rsidRPr="00475418" w:rsidRDefault="00247BB0" w:rsidP="004A32C1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  <w:lang w:val="id-ID"/>
            </w:rPr>
          </w:pPr>
          <w:r w:rsidRPr="00475418">
            <w:rPr>
              <w:rFonts w:ascii="Times New Roman" w:hAnsi="Times New Roman" w:cs="Times New Roman"/>
              <w:sz w:val="24"/>
              <w:szCs w:val="24"/>
              <w:lang w:val="id-ID"/>
            </w:rPr>
            <w:t>23 JULI  2011</w:t>
          </w:r>
        </w:p>
      </w:tc>
    </w:tr>
  </w:tbl>
  <w:p w:rsidR="00247BB0" w:rsidRPr="004A32C1" w:rsidRDefault="00247BB0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905"/>
    <w:multiLevelType w:val="hybridMultilevel"/>
    <w:tmpl w:val="79121510"/>
    <w:lvl w:ilvl="0" w:tplc="36F6F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7A53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B5626"/>
    <w:multiLevelType w:val="hybridMultilevel"/>
    <w:tmpl w:val="662C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75245"/>
    <w:multiLevelType w:val="hybridMultilevel"/>
    <w:tmpl w:val="E9609024"/>
    <w:lvl w:ilvl="0" w:tplc="47A034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60B66"/>
    <w:multiLevelType w:val="hybridMultilevel"/>
    <w:tmpl w:val="14DCA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440B5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A1CB6"/>
    <w:multiLevelType w:val="hybridMultilevel"/>
    <w:tmpl w:val="E9609024"/>
    <w:lvl w:ilvl="0" w:tplc="47A034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E4400"/>
    <w:multiLevelType w:val="hybridMultilevel"/>
    <w:tmpl w:val="54DE5A12"/>
    <w:lvl w:ilvl="0" w:tplc="F4EE180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B3CAC"/>
    <w:multiLevelType w:val="hybridMultilevel"/>
    <w:tmpl w:val="32C65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22FD7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4159B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4005A"/>
    <w:multiLevelType w:val="hybridMultilevel"/>
    <w:tmpl w:val="6F4C2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C23B0"/>
    <w:multiLevelType w:val="hybridMultilevel"/>
    <w:tmpl w:val="F6606D38"/>
    <w:lvl w:ilvl="0" w:tplc="8F4A6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3813E7"/>
    <w:multiLevelType w:val="hybridMultilevel"/>
    <w:tmpl w:val="E9609024"/>
    <w:lvl w:ilvl="0" w:tplc="47A034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2A781B"/>
    <w:multiLevelType w:val="hybridMultilevel"/>
    <w:tmpl w:val="3D7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C634E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A2663"/>
    <w:multiLevelType w:val="hybridMultilevel"/>
    <w:tmpl w:val="E9609024"/>
    <w:lvl w:ilvl="0" w:tplc="47A034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B55DF3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C6069"/>
    <w:multiLevelType w:val="hybridMultilevel"/>
    <w:tmpl w:val="87F41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245E6"/>
    <w:multiLevelType w:val="hybridMultilevel"/>
    <w:tmpl w:val="D94CF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479305">
    <w:abstractNumId w:val="11"/>
  </w:num>
  <w:num w:numId="2" w16cid:durableId="1293558426">
    <w:abstractNumId w:val="8"/>
  </w:num>
  <w:num w:numId="3" w16cid:durableId="763182458">
    <w:abstractNumId w:val="6"/>
  </w:num>
  <w:num w:numId="4" w16cid:durableId="1634629018">
    <w:abstractNumId w:val="13"/>
  </w:num>
  <w:num w:numId="5" w16cid:durableId="1374576779">
    <w:abstractNumId w:val="16"/>
  </w:num>
  <w:num w:numId="6" w16cid:durableId="1392537442">
    <w:abstractNumId w:val="3"/>
  </w:num>
  <w:num w:numId="7" w16cid:durableId="1960405845">
    <w:abstractNumId w:val="0"/>
  </w:num>
  <w:num w:numId="8" w16cid:durableId="233972396">
    <w:abstractNumId w:val="19"/>
  </w:num>
  <w:num w:numId="9" w16cid:durableId="1752702018">
    <w:abstractNumId w:val="12"/>
  </w:num>
  <w:num w:numId="10" w16cid:durableId="999163478">
    <w:abstractNumId w:val="7"/>
  </w:num>
  <w:num w:numId="11" w16cid:durableId="1697269311">
    <w:abstractNumId w:val="18"/>
  </w:num>
  <w:num w:numId="12" w16cid:durableId="1102607847">
    <w:abstractNumId w:val="4"/>
  </w:num>
  <w:num w:numId="13" w16cid:durableId="1696006485">
    <w:abstractNumId w:val="14"/>
  </w:num>
  <w:num w:numId="14" w16cid:durableId="383724772">
    <w:abstractNumId w:val="2"/>
  </w:num>
  <w:num w:numId="15" w16cid:durableId="1531652162">
    <w:abstractNumId w:val="15"/>
  </w:num>
  <w:num w:numId="16" w16cid:durableId="1647738294">
    <w:abstractNumId w:val="9"/>
  </w:num>
  <w:num w:numId="17" w16cid:durableId="1952929676">
    <w:abstractNumId w:val="10"/>
  </w:num>
  <w:num w:numId="18" w16cid:durableId="1303391467">
    <w:abstractNumId w:val="5"/>
  </w:num>
  <w:num w:numId="19" w16cid:durableId="513611822">
    <w:abstractNumId w:val="1"/>
  </w:num>
  <w:num w:numId="20" w16cid:durableId="5483449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B6C"/>
    <w:rsid w:val="00026FDF"/>
    <w:rsid w:val="000565A2"/>
    <w:rsid w:val="000F16E9"/>
    <w:rsid w:val="000F75B3"/>
    <w:rsid w:val="00174D28"/>
    <w:rsid w:val="00210AFF"/>
    <w:rsid w:val="002454F0"/>
    <w:rsid w:val="00247BB0"/>
    <w:rsid w:val="002C6CFB"/>
    <w:rsid w:val="002D21C7"/>
    <w:rsid w:val="002F1A30"/>
    <w:rsid w:val="002F1B6C"/>
    <w:rsid w:val="0033574F"/>
    <w:rsid w:val="00373192"/>
    <w:rsid w:val="00393C76"/>
    <w:rsid w:val="003A49C4"/>
    <w:rsid w:val="003F1ABB"/>
    <w:rsid w:val="00411C56"/>
    <w:rsid w:val="00412741"/>
    <w:rsid w:val="00433551"/>
    <w:rsid w:val="004442EA"/>
    <w:rsid w:val="00446FC7"/>
    <w:rsid w:val="00472EAA"/>
    <w:rsid w:val="00475418"/>
    <w:rsid w:val="004A32C1"/>
    <w:rsid w:val="004E3B89"/>
    <w:rsid w:val="004F04BF"/>
    <w:rsid w:val="005503CE"/>
    <w:rsid w:val="00552C91"/>
    <w:rsid w:val="005726D5"/>
    <w:rsid w:val="005764E9"/>
    <w:rsid w:val="005D70F5"/>
    <w:rsid w:val="005E13DC"/>
    <w:rsid w:val="00681D87"/>
    <w:rsid w:val="006A2C7A"/>
    <w:rsid w:val="006F6A7D"/>
    <w:rsid w:val="00716CF9"/>
    <w:rsid w:val="00725622"/>
    <w:rsid w:val="00741FE7"/>
    <w:rsid w:val="00763C1A"/>
    <w:rsid w:val="00777CB3"/>
    <w:rsid w:val="00840372"/>
    <w:rsid w:val="00853767"/>
    <w:rsid w:val="008A2965"/>
    <w:rsid w:val="008D2CAE"/>
    <w:rsid w:val="0094592A"/>
    <w:rsid w:val="009A4002"/>
    <w:rsid w:val="00A05E2F"/>
    <w:rsid w:val="00A10AA0"/>
    <w:rsid w:val="00A81DE7"/>
    <w:rsid w:val="00AA0A76"/>
    <w:rsid w:val="00AC7BC3"/>
    <w:rsid w:val="00B0055E"/>
    <w:rsid w:val="00B66C91"/>
    <w:rsid w:val="00B9530D"/>
    <w:rsid w:val="00B96C59"/>
    <w:rsid w:val="00BA2BCD"/>
    <w:rsid w:val="00BB6A8B"/>
    <w:rsid w:val="00C1297A"/>
    <w:rsid w:val="00C2477E"/>
    <w:rsid w:val="00CB61DD"/>
    <w:rsid w:val="00CF1EED"/>
    <w:rsid w:val="00CF67B1"/>
    <w:rsid w:val="00D3192F"/>
    <w:rsid w:val="00D36191"/>
    <w:rsid w:val="00D62A1F"/>
    <w:rsid w:val="00D70020"/>
    <w:rsid w:val="00D95E75"/>
    <w:rsid w:val="00DE4FCD"/>
    <w:rsid w:val="00E005C2"/>
    <w:rsid w:val="00E96D9F"/>
    <w:rsid w:val="00EB36C4"/>
    <w:rsid w:val="00F03988"/>
    <w:rsid w:val="00F83694"/>
    <w:rsid w:val="00F85E3D"/>
    <w:rsid w:val="00FD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5202F"/>
  <w15:docId w15:val="{0D369FF4-8B50-4EB0-B0F1-E8F4D34D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2C1"/>
  </w:style>
  <w:style w:type="paragraph" w:styleId="Footer">
    <w:name w:val="footer"/>
    <w:basedOn w:val="Normal"/>
    <w:link w:val="FooterChar"/>
    <w:uiPriority w:val="99"/>
    <w:unhideWhenUsed/>
    <w:rsid w:val="004A3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2C1"/>
  </w:style>
  <w:style w:type="paragraph" w:styleId="BalloonText">
    <w:name w:val="Balloon Text"/>
    <w:basedOn w:val="Normal"/>
    <w:link w:val="BalloonTextChar"/>
    <w:uiPriority w:val="99"/>
    <w:semiHidden/>
    <w:unhideWhenUsed/>
    <w:rsid w:val="004A3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2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3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A32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6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fe.unila.ac.id" TargetMode="External"/><Relationship Id="rId1" Type="http://schemas.openxmlformats.org/officeDocument/2006/relationships/hyperlink" Target="mailto:fe@unil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klik-disini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3C932-5B13-49F6-9CAA-345F6455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klik-disini7</Template>
  <TotalTime>85</TotalTime>
  <Pages>16</Pages>
  <Words>3089</Words>
  <Characters>17611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febunila@outlook.com</cp:lastModifiedBy>
  <cp:revision>45</cp:revision>
  <cp:lastPrinted>2020-06-25T02:29:00Z</cp:lastPrinted>
  <dcterms:created xsi:type="dcterms:W3CDTF">2020-06-23T05:16:00Z</dcterms:created>
  <dcterms:modified xsi:type="dcterms:W3CDTF">2023-05-30T02:33:00Z</dcterms:modified>
</cp:coreProperties>
</file>