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853767">
        <w:rPr>
          <w:rFonts w:ascii="Times New Roman" w:hAnsi="Times New Roman" w:cs="Times New Roman"/>
          <w:b/>
          <w:sz w:val="24"/>
          <w:szCs w:val="28"/>
          <w:lang w:val="id-ID"/>
        </w:rPr>
        <w:t>Kepada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Yth,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6433EE">
        <w:rPr>
          <w:rFonts w:ascii="Times New Roman" w:hAnsi="Times New Roman" w:cs="Times New Roman"/>
          <w:b/>
          <w:sz w:val="24"/>
          <w:szCs w:val="28"/>
        </w:rPr>
        <w:t>/ PS S1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</w:t>
      </w:r>
      <w:r w:rsidR="00B45F26" w:rsidRPr="00B45F26">
        <w:rPr>
          <w:rFonts w:ascii="Times New Roman" w:hAnsi="Times New Roman" w:cs="Times New Roman"/>
          <w:b/>
          <w:sz w:val="24"/>
          <w:szCs w:val="28"/>
          <w:lang w:val="id-ID"/>
        </w:rPr>
        <w:t>Bisnis Digital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Fakutlas Ekonomi dan Bisnis Universitas Lampung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-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Bandar Lampung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Sehubungan talah disetujuinya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Penelitian saya dengan judul :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:rsidR="00853767" w:rsidRP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</w:t>
      </w:r>
      <w:r w:rsidR="005A6B72">
        <w:rPr>
          <w:rFonts w:ascii="Times New Roman" w:hAnsi="Times New Roman" w:cs="Times New Roman"/>
          <w:sz w:val="24"/>
          <w:szCs w:val="28"/>
        </w:rPr>
        <w:t xml:space="preserve">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5A6B7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: ...................................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</w:t>
      </w:r>
      <w:proofErr w:type="spellStart"/>
      <w:r w:rsidR="005A6B72">
        <w:rPr>
          <w:rFonts w:ascii="Times New Roman" w:hAnsi="Times New Roman" w:cs="Times New Roman"/>
          <w:sz w:val="24"/>
          <w:szCs w:val="28"/>
        </w:rPr>
        <w:t>mbimbing</w:t>
      </w:r>
      <w:proofErr w:type="spellEnd"/>
      <w:r w:rsidR="005A6B72">
        <w:rPr>
          <w:rFonts w:ascii="Times New Roman" w:hAnsi="Times New Roman" w:cs="Times New Roman"/>
          <w:sz w:val="24"/>
          <w:szCs w:val="28"/>
        </w:rPr>
        <w:t xml:space="preserve">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5A6B7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: ...................................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Dengan ini saya mohon untuk ditent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u</w:t>
      </w:r>
      <w:r>
        <w:rPr>
          <w:rFonts w:ascii="Times New Roman" w:hAnsi="Times New Roman" w:cs="Times New Roman"/>
          <w:sz w:val="24"/>
          <w:szCs w:val="28"/>
          <w:lang w:val="id-ID"/>
        </w:rPr>
        <w:t>kan 3 (tiga) orang Dosen Pembahas, yang akan membahas pada Semin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a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r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Penelitian saya.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 permohonan ini, atas perhatiannya diucapkan terima kasih.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...............................20..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Pemohon,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Dosen Pembahas Seminar :</w:t>
      </w:r>
    </w:p>
    <w:p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:rsidR="00853767" w:rsidRP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:rsidR="00853767" w:rsidRDefault="00853767" w:rsidP="00EB36C4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853767" w:rsidRDefault="00853767" w:rsidP="00853767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Mengetahui/Menyetujui,</w:t>
      </w:r>
    </w:p>
    <w:p w:rsidR="00853767" w:rsidRDefault="00853767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3F6EAB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Bisnis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 Digital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B45F26" w:rsidRPr="00B45F26" w:rsidRDefault="008F6227" w:rsidP="00B45F2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Yuniarti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Fihartini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>.</w:t>
      </w:r>
    </w:p>
    <w:p w:rsidR="00853767" w:rsidRPr="008F6227" w:rsidRDefault="00B45F26" w:rsidP="00B45F2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B45F26">
        <w:rPr>
          <w:rFonts w:ascii="Times New Roman" w:hAnsi="Times New Roman" w:cs="Times New Roman"/>
          <w:b/>
          <w:sz w:val="24"/>
          <w:szCs w:val="28"/>
        </w:rPr>
        <w:t>NIP. 197606172009122001</w:t>
      </w:r>
    </w:p>
    <w:p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B45F26" w:rsidRDefault="00B45F26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Perihal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Kesediaan Menghadiri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 xml:space="preserve">  Seminar </w:t>
      </w:r>
      <w:r w:rsidR="005A2FD5">
        <w:rPr>
          <w:rFonts w:ascii="Times New Roman" w:hAnsi="Times New Roman" w:cs="Times New Roman"/>
          <w:b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Penelitian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Kepada Yth,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Bapak/Ibu Dosen </w:t>
      </w:r>
      <w:r w:rsidR="00B45F26" w:rsidRPr="00B45F26">
        <w:rPr>
          <w:rFonts w:ascii="Times New Roman" w:hAnsi="Times New Roman" w:cs="Times New Roman"/>
          <w:b/>
          <w:sz w:val="24"/>
          <w:szCs w:val="28"/>
          <w:lang w:val="id-ID"/>
        </w:rPr>
        <w:t>Program Studi Bisnis Digital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Fakultas Eknomi dan Bisnis Universitas Lampung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–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  Bandar Lampung.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Menindakla</w:t>
      </w:r>
      <w:r w:rsidR="00B73F6D">
        <w:rPr>
          <w:rFonts w:ascii="Times New Roman" w:hAnsi="Times New Roman" w:cs="Times New Roman"/>
          <w:sz w:val="24"/>
          <w:szCs w:val="28"/>
        </w:rPr>
        <w:t>n</w:t>
      </w:r>
      <w:r>
        <w:rPr>
          <w:rFonts w:ascii="Times New Roman" w:hAnsi="Times New Roman" w:cs="Times New Roman"/>
          <w:sz w:val="24"/>
          <w:szCs w:val="28"/>
          <w:lang w:val="id-ID"/>
        </w:rPr>
        <w:t>juti permohonan Mahasiswa Jurusan Manajemen :</w:t>
      </w: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:rsidR="00853767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Maka dengan ini kami mohon kesediaan Bapak/Ibu untuk hadir dalam kegiatan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Mahasiswa tersebut.</w:t>
      </w:r>
    </w:p>
    <w:p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4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 dan Pembahas dalam kegiatan seminar tersebut adalah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1701"/>
        <w:gridCol w:w="1701"/>
      </w:tblGrid>
      <w:tr w:rsidR="00AC7BC3" w:rsidRPr="00AC7BC3" w:rsidTr="00AC7BC3">
        <w:tc>
          <w:tcPr>
            <w:tcW w:w="8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Pembimbing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 xml:space="preserve">Tidak </w:t>
            </w:r>
          </w:p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:rsidTr="00AC7BC3">
        <w:tc>
          <w:tcPr>
            <w:tcW w:w="81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C7BC3" w:rsidRPr="00B62E9F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B62E9F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Tr="00AC7BC3"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7BC3" w:rsidRPr="00B62E9F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B62E9F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Tr="00AC7BC3">
        <w:tc>
          <w:tcPr>
            <w:tcW w:w="81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1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</w:tcPr>
          <w:p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ahas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Tidak</w:t>
            </w:r>
          </w:p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  <w:tr w:rsidR="00AC7BC3" w:rsidRPr="00AC7BC3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</w:tbl>
    <w:p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2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Pelaksanaan seminar direncanakan pada :</w:t>
      </w:r>
    </w:p>
    <w:p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6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Hari/tanggal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 ..........................................20..</w:t>
      </w: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Waktu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Tempat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Ruang Seminar Gedung A Lantai I</w:t>
      </w: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Jurusan Manajemen Fakultas Ekonomi dan Bisnis Universitas Lampung</w:t>
      </w:r>
    </w:p>
    <w:p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2"/>
          <w:szCs w:val="28"/>
          <w:lang w:val="id-ID"/>
        </w:rPr>
      </w:pPr>
    </w:p>
    <w:p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Demikianlah, atas perhatian dan kesediaan Bapak/Ibu diucapkan terima kasih.</w:t>
      </w: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B62E9F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Bisnis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 Digital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B45F26" w:rsidRPr="00B45F26" w:rsidRDefault="008D2CAE" w:rsidP="00B45F2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Yuniarti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Fihartini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>.</w:t>
      </w:r>
    </w:p>
    <w:p w:rsidR="005A0B2E" w:rsidRDefault="00B45F26" w:rsidP="00B45F2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B45F26">
        <w:rPr>
          <w:rFonts w:ascii="Times New Roman" w:hAnsi="Times New Roman" w:cs="Times New Roman"/>
          <w:b/>
          <w:sz w:val="24"/>
          <w:szCs w:val="28"/>
        </w:rPr>
        <w:t>NIP. 197606172009122001</w:t>
      </w:r>
    </w:p>
    <w:p w:rsidR="00B45F26" w:rsidRDefault="00B45F26" w:rsidP="00B45F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45A" w:rsidRDefault="0025545A" w:rsidP="00B45F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DAFTAR HADIR DOSEN</w:t>
      </w:r>
    </w:p>
    <w:p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945"/>
        <w:gridCol w:w="2663"/>
      </w:tblGrid>
      <w:tr w:rsidR="000E0016" w:rsidRPr="00412741" w:rsidTr="005A0B2E">
        <w:tc>
          <w:tcPr>
            <w:tcW w:w="959" w:type="dxa"/>
            <w:vAlign w:val="center"/>
          </w:tcPr>
          <w:p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:rsidR="000E0016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945" w:type="dxa"/>
            <w:vAlign w:val="center"/>
          </w:tcPr>
          <w:p w:rsidR="000E0016" w:rsidRPr="005A0B2E" w:rsidRDefault="005A0B2E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JABATAN</w:t>
            </w:r>
          </w:p>
        </w:tc>
        <w:tc>
          <w:tcPr>
            <w:tcW w:w="2663" w:type="dxa"/>
            <w:vAlign w:val="center"/>
          </w:tcPr>
          <w:p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:rsidR="000E0016" w:rsidRPr="00412741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945"/>
        <w:gridCol w:w="2663"/>
      </w:tblGrid>
      <w:tr w:rsidR="005A0B2E" w:rsidTr="005A0B2E">
        <w:trPr>
          <w:trHeight w:val="340"/>
        </w:trPr>
        <w:tc>
          <w:tcPr>
            <w:tcW w:w="959" w:type="dxa"/>
            <w:vAlign w:val="center"/>
          </w:tcPr>
          <w:p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3969" w:type="dxa"/>
          </w:tcPr>
          <w:p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5A0B2E" w:rsidRDefault="005A0B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Koordinator</w:t>
            </w:r>
            <w:proofErr w:type="spellEnd"/>
          </w:p>
        </w:tc>
        <w:tc>
          <w:tcPr>
            <w:tcW w:w="2663" w:type="dxa"/>
            <w:vAlign w:val="center"/>
          </w:tcPr>
          <w:p w:rsidR="005A0B2E" w:rsidRPr="00BA2BCD" w:rsidRDefault="005A0B2E" w:rsidP="005A0B2E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5A0B2E" w:rsidTr="005A0B2E">
        <w:trPr>
          <w:trHeight w:val="340"/>
        </w:trPr>
        <w:tc>
          <w:tcPr>
            <w:tcW w:w="959" w:type="dxa"/>
            <w:vAlign w:val="center"/>
          </w:tcPr>
          <w:p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3969" w:type="dxa"/>
          </w:tcPr>
          <w:p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</w:t>
            </w:r>
          </w:p>
        </w:tc>
        <w:tc>
          <w:tcPr>
            <w:tcW w:w="2663" w:type="dxa"/>
            <w:vAlign w:val="center"/>
          </w:tcPr>
          <w:p w:rsidR="005A0B2E" w:rsidRPr="00BA2BCD" w:rsidRDefault="005A0B2E" w:rsidP="005A0B2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5A0B2E" w:rsidTr="005A0B2E">
        <w:trPr>
          <w:trHeight w:val="340"/>
        </w:trPr>
        <w:tc>
          <w:tcPr>
            <w:tcW w:w="959" w:type="dxa"/>
            <w:vAlign w:val="center"/>
          </w:tcPr>
          <w:p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3969" w:type="dxa"/>
          </w:tcPr>
          <w:p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</w:t>
            </w:r>
          </w:p>
        </w:tc>
        <w:tc>
          <w:tcPr>
            <w:tcW w:w="2663" w:type="dxa"/>
            <w:vAlign w:val="center"/>
          </w:tcPr>
          <w:p w:rsidR="005A0B2E" w:rsidRPr="00BA2BCD" w:rsidRDefault="005A0B2E" w:rsidP="005A0B2E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5A0B2E" w:rsidTr="005A0B2E">
        <w:trPr>
          <w:trHeight w:val="340"/>
        </w:trPr>
        <w:tc>
          <w:tcPr>
            <w:tcW w:w="959" w:type="dxa"/>
            <w:vAlign w:val="center"/>
          </w:tcPr>
          <w:p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3969" w:type="dxa"/>
          </w:tcPr>
          <w:p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</w:t>
            </w:r>
          </w:p>
        </w:tc>
        <w:tc>
          <w:tcPr>
            <w:tcW w:w="2663" w:type="dxa"/>
            <w:vAlign w:val="center"/>
          </w:tcPr>
          <w:p w:rsidR="005A0B2E" w:rsidRPr="00BA2BCD" w:rsidRDefault="005A0B2E" w:rsidP="005A0B2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  <w:tr w:rsidR="005A0B2E" w:rsidTr="005A0B2E">
        <w:trPr>
          <w:trHeight w:val="340"/>
        </w:trPr>
        <w:tc>
          <w:tcPr>
            <w:tcW w:w="959" w:type="dxa"/>
            <w:vAlign w:val="center"/>
          </w:tcPr>
          <w:p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3969" w:type="dxa"/>
          </w:tcPr>
          <w:p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III</w:t>
            </w:r>
          </w:p>
        </w:tc>
        <w:tc>
          <w:tcPr>
            <w:tcW w:w="2663" w:type="dxa"/>
            <w:vAlign w:val="center"/>
          </w:tcPr>
          <w:p w:rsidR="005A0B2E" w:rsidRPr="00BA2BCD" w:rsidRDefault="005A0B2E" w:rsidP="005A0B2E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5....................</w:t>
            </w:r>
          </w:p>
        </w:tc>
      </w:tr>
    </w:tbl>
    <w:p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81B97" w:rsidRDefault="00E81B97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81B97" w:rsidRPr="00E81B97" w:rsidRDefault="00E81B97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E0016" w:rsidRDefault="000E0016" w:rsidP="000E001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Mengetahui,</w:t>
      </w:r>
    </w:p>
    <w:p w:rsidR="000E0016" w:rsidRPr="00E15E82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E15E82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Bisnis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 Digital</w:t>
      </w:r>
    </w:p>
    <w:p w:rsidR="000E0016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0E0016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15E82" w:rsidRPr="00E15E82" w:rsidRDefault="00E15E82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45F26" w:rsidRPr="00B45F26" w:rsidRDefault="000E0016" w:rsidP="00B45F2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Yuniarti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Fihartini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>.</w:t>
      </w:r>
    </w:p>
    <w:p w:rsidR="00E81B97" w:rsidRDefault="00B45F26" w:rsidP="00B45F2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B45F26">
        <w:rPr>
          <w:rFonts w:ascii="Times New Roman" w:hAnsi="Times New Roman" w:cs="Times New Roman"/>
          <w:b/>
          <w:sz w:val="24"/>
          <w:szCs w:val="28"/>
        </w:rPr>
        <w:t>NIP. 197606172009122001</w:t>
      </w:r>
    </w:p>
    <w:p w:rsidR="00E81B97" w:rsidRDefault="00E81B97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45F26" w:rsidRDefault="00B45F26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81B97" w:rsidRDefault="00E81B97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A0B2E" w:rsidRDefault="005A0B2E" w:rsidP="005A0B2E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5A0B2E" w:rsidRDefault="005A0B2E" w:rsidP="005A0B2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5A0B2E" w:rsidRDefault="005A0B2E" w:rsidP="005A0B2E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:rsidR="00E81B97" w:rsidRDefault="00E81B97" w:rsidP="005A0B2E">
      <w:pPr>
        <w:spacing w:after="0" w:line="240" w:lineRule="auto"/>
        <w:ind w:left="5040" w:hanging="504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8D2CAE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BERITA ACARA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Pada hari ini </w:t>
      </w:r>
      <w:r w:rsidR="00B45F26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GB"/>
        </w:rPr>
        <w:t>…..</w:t>
      </w:r>
      <w:r>
        <w:rPr>
          <w:rFonts w:ascii="Times New Roman" w:hAnsi="Times New Roman" w:cs="Times New Roman"/>
          <w:color w:val="D9D9D9" w:themeColor="background1" w:themeShade="D9"/>
          <w:sz w:val="24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Tanggal </w:t>
      </w:r>
      <w:r w:rsidR="00B45F26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en-GB"/>
        </w:rPr>
        <w:t>………..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20.. bertempat di Ruang </w:t>
      </w:r>
      <w:r w:rsidR="00B45F26">
        <w:rPr>
          <w:rFonts w:ascii="Times New Roman" w:hAnsi="Times New Roman" w:cs="Times New Roman"/>
          <w:sz w:val="24"/>
          <w:szCs w:val="28"/>
          <w:lang w:val="en-GB"/>
        </w:rPr>
        <w:t>……………………………….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Fakultas Ekonomi dan Bisnis Universitas Lampung, telah dilaksanakan Seminar Proposal Penelitian kepada mahasiswa :</w:t>
      </w: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B45F26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</w:t>
      </w:r>
    </w:p>
    <w:p w:rsidR="00412741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     </w:t>
      </w: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</w:t>
      </w:r>
    </w:p>
    <w:p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Tim Penguji Seminar Sepakat menyatakan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LULUS / TIDAK LULUS*</w:t>
      </w:r>
    </w:p>
    <w:p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Dengan Nilai . . . (...............................................................................................) Huruf Mutu (HM) . . . </w:t>
      </w:r>
    </w:p>
    <w:p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8D2CAE" w:rsidRDefault="008D2CAE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 / Koordinator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8D2CAE" w:rsidRDefault="008D2CAE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8D2CAE" w:rsidRDefault="00412741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Pembahan I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8D2CAE" w:rsidRDefault="00412741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412741" w:rsidRDefault="00412741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Pembahas III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Demikan berita acara ini dibuat, untuk dipergunakan sebagaimana mestinya.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Koordinator Seminar.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>NAMA DOSEN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>Pembimbing I / Koordinator (Prosentase Penilaian</w:t>
      </w:r>
      <w:r w:rsidR="00982DE6">
        <w:rPr>
          <w:rFonts w:ascii="Times New Roman" w:hAnsi="Times New Roman" w:cs="Times New Roman"/>
          <w:sz w:val="20"/>
          <w:szCs w:val="28"/>
          <w:lang w:val="id-ID"/>
        </w:rPr>
        <w:t xml:space="preserve"> 20%</w:t>
      </w:r>
      <w:r>
        <w:rPr>
          <w:rFonts w:ascii="Times New Roman" w:hAnsi="Times New Roman" w:cs="Times New Roman"/>
          <w:sz w:val="20"/>
          <w:szCs w:val="28"/>
          <w:lang w:val="id-ID"/>
        </w:rPr>
        <w:t xml:space="preserve"> ):</w:t>
      </w:r>
    </w:p>
    <w:p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 xml:space="preserve">Pembimbing II (Prosentase Penilaian </w:t>
      </w:r>
      <w:r w:rsidR="00982DE6">
        <w:rPr>
          <w:rFonts w:ascii="Times New Roman" w:hAnsi="Times New Roman" w:cs="Times New Roman"/>
          <w:sz w:val="20"/>
          <w:szCs w:val="28"/>
          <w:lang w:val="id-ID"/>
        </w:rPr>
        <w:t>20%</w:t>
      </w:r>
      <w:r>
        <w:rPr>
          <w:rFonts w:ascii="Times New Roman" w:hAnsi="Times New Roman" w:cs="Times New Roman"/>
          <w:sz w:val="20"/>
          <w:szCs w:val="28"/>
          <w:lang w:val="id-ID"/>
        </w:rPr>
        <w:t>):</w:t>
      </w:r>
    </w:p>
    <w:p w:rsidR="00412741" w:rsidRDefault="00412741" w:rsidP="00412741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sz w:val="20"/>
          <w:szCs w:val="28"/>
          <w:lang w:val="id-ID"/>
        </w:rPr>
        <w:t xml:space="preserve">Dosen Pembahas I, II dan III ((Prosentase Penilaian </w:t>
      </w:r>
      <w:r w:rsidR="00982DE6">
        <w:rPr>
          <w:rFonts w:ascii="Times New Roman" w:hAnsi="Times New Roman" w:cs="Times New Roman"/>
          <w:sz w:val="20"/>
          <w:szCs w:val="28"/>
          <w:lang w:val="id-ID"/>
        </w:rPr>
        <w:t>@20%</w:t>
      </w:r>
      <w:r>
        <w:rPr>
          <w:rFonts w:ascii="Times New Roman" w:hAnsi="Times New Roman" w:cs="Times New Roman"/>
          <w:sz w:val="20"/>
          <w:szCs w:val="28"/>
          <w:lang w:val="id-ID"/>
        </w:rPr>
        <w:t>).</w:t>
      </w:r>
    </w:p>
    <w:p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</w:p>
    <w:p w:rsidR="00D63901" w:rsidRDefault="00D63901" w:rsidP="00D63901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D63901" w:rsidRDefault="00D63901" w:rsidP="00D6390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D63901" w:rsidRDefault="00D63901" w:rsidP="00D6390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5A2FD5" w:rsidRDefault="005A2FD5" w:rsidP="00D63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853767" w:rsidRDefault="00AA0A76" w:rsidP="00EB36C4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AA0A76" w:rsidRPr="00AA0A76" w:rsidTr="00AA0A76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AA0A76" w:rsidTr="00AA0A76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AA0A76" w:rsidTr="00AA0A76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AA0A76" w:rsidTr="00AA0A76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AA0A76" w:rsidTr="00AA0A76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AA0A76" w:rsidRPr="00AA0A76" w:rsidTr="00AA0A76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373192" w:rsidRDefault="00373192" w:rsidP="00AA0A76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:rsid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:rsidR="00373192" w:rsidRPr="00373192" w:rsidRDefault="00373192" w:rsidP="00AA0A76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Pembimbing I</w:t>
      </w:r>
      <w:r w:rsidR="00EF3419">
        <w:rPr>
          <w:rFonts w:ascii="Times New Roman" w:hAnsi="Times New Roman" w:cs="Times New Roman"/>
          <w:b/>
          <w:sz w:val="24"/>
          <w:szCs w:val="28"/>
        </w:rPr>
        <w:t xml:space="preserve">/ </w:t>
      </w:r>
      <w:proofErr w:type="spellStart"/>
      <w:r w:rsidR="00EF3419">
        <w:rPr>
          <w:rFonts w:ascii="Times New Roman" w:hAnsi="Times New Roman" w:cs="Times New Roman"/>
          <w:b/>
          <w:sz w:val="24"/>
          <w:szCs w:val="28"/>
        </w:rPr>
        <w:t>Koordinator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P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751E67" w:rsidRDefault="00751E67" w:rsidP="00751E67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853767" w:rsidRDefault="00853767" w:rsidP="00751E67">
      <w:pPr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373192" w:rsidRPr="00AA0A76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373192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RPr="00AA0A76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</w:t>
      </w:r>
      <w:proofErr w:type="spellStart"/>
      <w:r w:rsidR="0042777F">
        <w:rPr>
          <w:rFonts w:ascii="Times New Roman" w:hAnsi="Times New Roman" w:cs="Times New Roman"/>
          <w:b/>
          <w:sz w:val="24"/>
          <w:szCs w:val="28"/>
        </w:rPr>
        <w:t>bimbing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II,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P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606670" w:rsidRDefault="00606670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606670" w:rsidRDefault="00606670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606670" w:rsidRDefault="00606670" w:rsidP="00606670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606670" w:rsidRDefault="00606670" w:rsidP="0060667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853767" w:rsidRDefault="00853767" w:rsidP="00606670">
      <w:pPr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373192" w:rsidRPr="00AA0A76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373192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373192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RPr="00AA0A76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:rsid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Pembahas I,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P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CE14E8" w:rsidRDefault="00CE14E8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:rsidR="00CE14E8" w:rsidRDefault="00CE14E8" w:rsidP="00CE14E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CE14E8" w:rsidRDefault="00CE14E8" w:rsidP="00CE14E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853767" w:rsidRDefault="00853767" w:rsidP="00CE14E8">
      <w:pPr>
        <w:rPr>
          <w:rFonts w:ascii="Times New Roman" w:hAnsi="Times New Roman" w:cs="Times New Roman"/>
          <w:b/>
          <w:sz w:val="28"/>
          <w:szCs w:val="28"/>
        </w:rPr>
      </w:pPr>
    </w:p>
    <w:p w:rsidR="00CE14E8" w:rsidRPr="00CE14E8" w:rsidRDefault="00CE14E8" w:rsidP="00CE14E8">
      <w:pPr>
        <w:rPr>
          <w:rFonts w:ascii="Times New Roman" w:hAnsi="Times New Roman" w:cs="Times New Roman"/>
          <w:b/>
          <w:sz w:val="28"/>
          <w:szCs w:val="28"/>
        </w:rPr>
      </w:pPr>
    </w:p>
    <w:p w:rsidR="0042777F" w:rsidRDefault="0042777F" w:rsidP="0042777F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PENILAIAN SEMINAR PROPOSAL PENELITIAN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Komponen Penilaian Seminar Proposal Penelitian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42777F" w:rsidRPr="00AA0A76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42777F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:rsidRPr="00AA0A76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Pembahas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Pr="00373192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853767" w:rsidRDefault="00853767" w:rsidP="00CE14E8">
      <w:pPr>
        <w:rPr>
          <w:rFonts w:ascii="Times New Roman" w:hAnsi="Times New Roman" w:cs="Times New Roman"/>
          <w:b/>
          <w:sz w:val="28"/>
          <w:szCs w:val="28"/>
        </w:rPr>
      </w:pPr>
    </w:p>
    <w:p w:rsidR="00CE14E8" w:rsidRDefault="00CE14E8" w:rsidP="00CE14E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CE14E8" w:rsidRDefault="00CE14E8" w:rsidP="00CE14E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CE14E8" w:rsidRDefault="00CE14E8" w:rsidP="00CE14E8">
      <w:pPr>
        <w:rPr>
          <w:rFonts w:ascii="Times New Roman" w:hAnsi="Times New Roman" w:cs="Times New Roman"/>
          <w:b/>
          <w:sz w:val="28"/>
          <w:szCs w:val="28"/>
        </w:rPr>
      </w:pPr>
    </w:p>
    <w:p w:rsidR="0042777F" w:rsidRDefault="0042777F" w:rsidP="0042777F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PENILAIAN SEMINAR PROPOSAL PENELITIAN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Komponen Penilaian Seminar Proposal Penelitian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42777F" w:rsidRPr="00AA0A76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42777F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42777F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:rsidRPr="00AA0A76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:rsidR="0042777F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Pembahas I</w:t>
      </w:r>
      <w:r>
        <w:rPr>
          <w:rFonts w:ascii="Times New Roman" w:hAnsi="Times New Roman" w:cs="Times New Roman"/>
          <w:b/>
          <w:sz w:val="24"/>
          <w:szCs w:val="28"/>
        </w:rPr>
        <w:t>II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42777F" w:rsidRPr="00373192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42777F" w:rsidRDefault="0042777F" w:rsidP="00EB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9C4" w:rsidRDefault="006B19C4" w:rsidP="006B19C4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6B19C4" w:rsidRDefault="006B19C4" w:rsidP="006B19C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A55205" w:rsidRPr="0042777F" w:rsidRDefault="00A55205" w:rsidP="006B19C4">
      <w:pPr>
        <w:rPr>
          <w:rFonts w:ascii="Times New Roman" w:hAnsi="Times New Roman" w:cs="Times New Roman"/>
          <w:b/>
          <w:sz w:val="28"/>
          <w:szCs w:val="28"/>
        </w:rPr>
      </w:pPr>
    </w:p>
    <w:p w:rsidR="003E7DC5" w:rsidRPr="003E7DC5" w:rsidRDefault="003E7DC5" w:rsidP="003E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</w:t>
      </w:r>
      <w:r>
        <w:rPr>
          <w:rFonts w:ascii="Times New Roman" w:hAnsi="Times New Roman" w:cs="Times New Roman"/>
          <w:b/>
          <w:sz w:val="28"/>
          <w:szCs w:val="28"/>
        </w:rPr>
        <w:t>BIMBING</w:t>
      </w:r>
    </w:p>
    <w:p w:rsidR="003E7DC5" w:rsidRDefault="003E7DC5" w:rsidP="003E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3E7DC5" w:rsidRDefault="003E7DC5" w:rsidP="003E7DC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Pr="00373192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E7DC5" w:rsidRPr="00373192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 w:rsidR="00BD0111">
        <w:rPr>
          <w:rFonts w:ascii="Times New Roman" w:hAnsi="Times New Roman" w:cs="Times New Roman"/>
          <w:b/>
          <w:sz w:val="24"/>
          <w:szCs w:val="28"/>
        </w:rPr>
        <w:t xml:space="preserve">/ </w:t>
      </w:r>
      <w:proofErr w:type="spellStart"/>
      <w:r w:rsidR="00BD0111">
        <w:rPr>
          <w:rFonts w:ascii="Times New Roman" w:hAnsi="Times New Roman" w:cs="Times New Roman"/>
          <w:b/>
          <w:sz w:val="24"/>
          <w:szCs w:val="28"/>
        </w:rPr>
        <w:t>Koordinator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3E7DC5" w:rsidRDefault="003E7DC5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D88" w:rsidRPr="003E7DC5" w:rsidRDefault="00FA3D88" w:rsidP="00FA3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</w:t>
      </w:r>
      <w:r>
        <w:rPr>
          <w:rFonts w:ascii="Times New Roman" w:hAnsi="Times New Roman" w:cs="Times New Roman"/>
          <w:b/>
          <w:sz w:val="28"/>
          <w:szCs w:val="28"/>
        </w:rPr>
        <w:t>BIMBING</w:t>
      </w:r>
    </w:p>
    <w:p w:rsidR="00FA3D88" w:rsidRDefault="00FA3D88" w:rsidP="00FA3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FA3D88" w:rsidRDefault="00FA3D88" w:rsidP="0046357F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Pr="00373192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FA3D88" w:rsidRPr="00373192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FA3D88" w:rsidRDefault="00FA3D88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192" w:rsidRDefault="00373192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:rsidR="00373192" w:rsidRDefault="005A2FD5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373192" w:rsidRDefault="00373192" w:rsidP="000C41CF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P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373192" w:rsidRP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I,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5A2FD5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5A2FD5" w:rsidRDefault="005A2FD5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5A2FD5" w:rsidRDefault="005A2FD5" w:rsidP="000C41CF">
      <w:pPr>
        <w:pStyle w:val="ListParagraph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Pr="00373192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Pr="00373192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A55205">
        <w:rPr>
          <w:rFonts w:ascii="Times New Roman" w:hAnsi="Times New Roman" w:cs="Times New Roman"/>
          <w:b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A55205" w:rsidRDefault="00A55205" w:rsidP="00A55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 DOSEN PEMBAHAS</w:t>
      </w:r>
    </w:p>
    <w:p w:rsidR="00A55205" w:rsidRDefault="00A55205" w:rsidP="00A55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A55205" w:rsidRDefault="00A55205" w:rsidP="000C41CF">
      <w:pPr>
        <w:pStyle w:val="ListParagraph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Pr="00373192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Default="00A55205" w:rsidP="00A552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A55205" w:rsidRPr="00373192" w:rsidRDefault="00A55205" w:rsidP="00A552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A55205" w:rsidRDefault="00A55205" w:rsidP="00A552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2567D0" w:rsidRDefault="002567D0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C1D" w:rsidRP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DAFTAR HADIR </w:t>
      </w:r>
      <w:r>
        <w:rPr>
          <w:rFonts w:ascii="Times New Roman" w:hAnsi="Times New Roman" w:cs="Times New Roman"/>
          <w:b/>
          <w:sz w:val="28"/>
          <w:szCs w:val="28"/>
        </w:rPr>
        <w:t>MAHASISWA</w:t>
      </w:r>
    </w:p>
    <w:p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662"/>
        <w:gridCol w:w="2663"/>
      </w:tblGrid>
      <w:tr w:rsidR="00B60C1D" w:rsidTr="00B60C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NIP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662"/>
        <w:gridCol w:w="2663"/>
      </w:tblGrid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14....................</w:t>
            </w:r>
          </w:p>
        </w:tc>
      </w:tr>
      <w:tr w:rsidR="00B60C1D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15....................</w:t>
            </w:r>
          </w:p>
        </w:tc>
      </w:tr>
    </w:tbl>
    <w:p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:rsidR="00B60C1D" w:rsidRDefault="00B60C1D" w:rsidP="00B60C1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Mengetahui,</w:t>
      </w:r>
    </w:p>
    <w:p w:rsidR="00B60C1D" w:rsidRP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Bisnis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 Digital</w:t>
      </w:r>
    </w:p>
    <w:p w:rsid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33536" w:rsidRPr="00F33536" w:rsidRDefault="00F33536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45F26" w:rsidRPr="00B45F26" w:rsidRDefault="00B60C1D" w:rsidP="00B45F2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Yuniarti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Fihartini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="00B45F26" w:rsidRPr="00B45F26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="00B45F26" w:rsidRPr="00B45F26">
        <w:rPr>
          <w:rFonts w:ascii="Times New Roman" w:hAnsi="Times New Roman" w:cs="Times New Roman"/>
          <w:b/>
          <w:sz w:val="24"/>
          <w:szCs w:val="28"/>
        </w:rPr>
        <w:t>.</w:t>
      </w:r>
    </w:p>
    <w:p w:rsidR="006B19C4" w:rsidRDefault="00B45F26" w:rsidP="00B45F2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B45F26">
        <w:rPr>
          <w:rFonts w:ascii="Times New Roman" w:hAnsi="Times New Roman" w:cs="Times New Roman"/>
          <w:b/>
          <w:sz w:val="24"/>
          <w:szCs w:val="28"/>
        </w:rPr>
        <w:t>NIP. 197606172009122001</w:t>
      </w:r>
    </w:p>
    <w:p w:rsidR="00B45F26" w:rsidRDefault="00B45F26" w:rsidP="00B45F2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B19C4" w:rsidRDefault="006B19C4" w:rsidP="006B19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6B19C4" w:rsidRDefault="006B19C4" w:rsidP="006B19C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:rsidR="00A55205" w:rsidRDefault="00A55205" w:rsidP="006B19C4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:rsidR="005A2FD5" w:rsidRPr="008776E3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LEMBAR KOMENTAR</w:t>
      </w:r>
      <w:r w:rsidR="001F0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6E3">
        <w:rPr>
          <w:rFonts w:ascii="Times New Roman" w:hAnsi="Times New Roman" w:cs="Times New Roman"/>
          <w:b/>
          <w:sz w:val="28"/>
          <w:szCs w:val="28"/>
          <w:lang w:val="id-ID"/>
        </w:rPr>
        <w:t xml:space="preserve">MAHASISWA </w:t>
      </w:r>
    </w:p>
    <w:p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:rsidR="005A2FD5" w:rsidRDefault="005A2FD5" w:rsidP="008776E3">
      <w:pPr>
        <w:pStyle w:val="ListParagraph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Pr="00373192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:rsidR="005A2FD5" w:rsidRPr="00373192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Pemberi Komentar,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5E5917" w:rsidRDefault="005E5917" w:rsidP="005E5917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:rsidR="005E5917" w:rsidRDefault="005E5917" w:rsidP="005E591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sectPr w:rsidR="005E5917" w:rsidSect="008D2CAE">
      <w:headerReference w:type="default" r:id="rId8"/>
      <w:footerReference w:type="default" r:id="rId9"/>
      <w:pgSz w:w="11907" w:h="16840" w:code="9"/>
      <w:pgMar w:top="510" w:right="737" w:bottom="510" w:left="73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0E86" w:rsidRDefault="00990E86" w:rsidP="004A32C1">
      <w:pPr>
        <w:spacing w:after="0" w:line="240" w:lineRule="auto"/>
      </w:pPr>
      <w:r>
        <w:separator/>
      </w:r>
    </w:p>
  </w:endnote>
  <w:endnote w:type="continuationSeparator" w:id="0">
    <w:p w:rsidR="00990E86" w:rsidRDefault="00990E86" w:rsidP="004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90"/>
    </w:tblGrid>
    <w:tr w:rsidR="003E7DC5" w:rsidRPr="0085634F" w:rsidTr="00247BB0">
      <w:trPr>
        <w:trHeight w:val="260"/>
      </w:trPr>
      <w:tc>
        <w:tcPr>
          <w:tcW w:w="10490" w:type="dxa"/>
        </w:tcPr>
        <w:p w:rsidR="003E7DC5" w:rsidRPr="0025545A" w:rsidRDefault="003E7DC5" w:rsidP="004A32C1">
          <w:pPr>
            <w:spacing w:after="0" w:line="240" w:lineRule="auto"/>
            <w:ind w:left="1259" w:hanging="1259"/>
            <w:jc w:val="center"/>
            <w:rPr>
              <w:rFonts w:ascii="Times New Roman" w:hAnsi="Times New Roman" w:cs="Times New Roman"/>
              <w:i/>
              <w:color w:val="0D0D0D" w:themeColor="text1" w:themeTint="F2"/>
              <w:sz w:val="20"/>
              <w:szCs w:val="20"/>
            </w:rPr>
          </w:pPr>
          <w:r w:rsidRPr="0025545A">
            <w:rPr>
              <w:rFonts w:ascii="Times New Roman" w:hAnsi="Times New Roman" w:cs="Times New Roman"/>
              <w:i/>
              <w:color w:val="0D0D0D" w:themeColor="text1" w:themeTint="F2"/>
              <w:sz w:val="20"/>
              <w:szCs w:val="20"/>
            </w:rPr>
            <w:t xml:space="preserve">WE PROVIDE EXCELLENT SERVICE </w:t>
          </w:r>
        </w:p>
      </w:tc>
    </w:tr>
    <w:tr w:rsidR="003E7DC5" w:rsidRPr="0085634F" w:rsidTr="00247BB0">
      <w:trPr>
        <w:trHeight w:hRule="exact" w:val="880"/>
      </w:trPr>
      <w:tc>
        <w:tcPr>
          <w:tcW w:w="10490" w:type="dxa"/>
        </w:tcPr>
        <w:p w:rsidR="003E7DC5" w:rsidRPr="0025545A" w:rsidRDefault="003E7DC5" w:rsidP="004A32C1">
          <w:pPr>
            <w:spacing w:after="0" w:line="240" w:lineRule="auto"/>
            <w:jc w:val="center"/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</w:pPr>
          <w:proofErr w:type="spellStart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Fakultas</w:t>
          </w:r>
          <w:proofErr w:type="spellEnd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 Ekonomi dan </w:t>
          </w:r>
          <w:proofErr w:type="spellStart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Bisnis</w:t>
          </w:r>
          <w:proofErr w:type="spellEnd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 </w:t>
          </w:r>
          <w:proofErr w:type="spellStart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Unila</w:t>
          </w:r>
          <w:proofErr w:type="spellEnd"/>
        </w:p>
        <w:p w:rsidR="003E7DC5" w:rsidRPr="0025545A" w:rsidRDefault="003E7DC5" w:rsidP="004A32C1">
          <w:pPr>
            <w:spacing w:after="0" w:line="240" w:lineRule="auto"/>
            <w:jc w:val="center"/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</w:pPr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JL. Prof. Dr. </w:t>
          </w:r>
          <w:proofErr w:type="spellStart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Soemantri</w:t>
          </w:r>
          <w:proofErr w:type="spellEnd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 </w:t>
          </w:r>
          <w:proofErr w:type="spellStart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Brodjonegoro</w:t>
          </w:r>
          <w:proofErr w:type="spellEnd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 No. 1 </w:t>
          </w:r>
          <w:proofErr w:type="spellStart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Bandarlampung</w:t>
          </w:r>
          <w:proofErr w:type="spellEnd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 35145</w:t>
          </w:r>
        </w:p>
        <w:p w:rsidR="003E7DC5" w:rsidRPr="0025545A" w:rsidRDefault="003E7DC5" w:rsidP="004A32C1">
          <w:pPr>
            <w:spacing w:after="0" w:line="240" w:lineRule="auto"/>
            <w:jc w:val="center"/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lang w:val="en-GB"/>
            </w:rPr>
          </w:pPr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Telp. (0721) 704622, </w:t>
          </w:r>
          <w:proofErr w:type="spellStart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Faks</w:t>
          </w:r>
          <w:proofErr w:type="spellEnd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 xml:space="preserve">. </w:t>
          </w:r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lang w:val="en-GB"/>
            </w:rPr>
            <w:t>(0721) 7</w:t>
          </w:r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</w:rPr>
            <w:t>83596</w:t>
          </w:r>
        </w:p>
        <w:p w:rsidR="003E7DC5" w:rsidRPr="0025545A" w:rsidRDefault="003E7DC5" w:rsidP="004A32C1">
          <w:pPr>
            <w:spacing w:after="0" w:line="240" w:lineRule="auto"/>
            <w:jc w:val="center"/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u w:val="single"/>
              <w:lang w:val="en-GB"/>
            </w:rPr>
          </w:pPr>
          <w:proofErr w:type="gramStart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lang w:val="en-GB"/>
            </w:rPr>
            <w:t>email :</w:t>
          </w:r>
          <w:proofErr w:type="gramEnd"/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lang w:val="en-GB"/>
            </w:rPr>
            <w:t xml:space="preserve"> </w:t>
          </w:r>
          <w:hyperlink r:id="rId1" w:history="1">
            <w:r w:rsidRPr="0025545A">
              <w:rPr>
                <w:rStyle w:val="Hyperlink"/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val="en-GB"/>
              </w:rPr>
              <w:t>fe@unila.ac.id</w:t>
            </w:r>
          </w:hyperlink>
          <w:r w:rsidRPr="0025545A">
            <w:rPr>
              <w:rFonts w:ascii="Times New Roman" w:hAnsi="Times New Roman" w:cs="Times New Roman"/>
              <w:color w:val="0D0D0D" w:themeColor="text1" w:themeTint="F2"/>
              <w:sz w:val="16"/>
              <w:szCs w:val="16"/>
              <w:lang w:val="en-GB"/>
            </w:rPr>
            <w:t xml:space="preserve">, website : </w:t>
          </w:r>
          <w:hyperlink r:id="rId2" w:history="1">
            <w:r w:rsidRPr="0025545A">
              <w:rPr>
                <w:rStyle w:val="Hyperlink"/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val="en-GB"/>
              </w:rPr>
              <w:t>http://fe.unila.ac.id</w:t>
            </w:r>
          </w:hyperlink>
        </w:p>
        <w:p w:rsidR="003E7DC5" w:rsidRPr="0085634F" w:rsidRDefault="003E7DC5" w:rsidP="004A32C1">
          <w:pPr>
            <w:spacing w:after="0" w:line="240" w:lineRule="auto"/>
            <w:ind w:left="1264" w:hanging="1264"/>
            <w:jc w:val="center"/>
            <w:rPr>
              <w:rFonts w:ascii="Arial" w:hAnsi="Arial" w:cs="Arial"/>
              <w:color w:val="0D0D0D" w:themeColor="text1" w:themeTint="F2"/>
              <w:sz w:val="16"/>
              <w:szCs w:val="16"/>
              <w:lang w:val="en-GB"/>
            </w:rPr>
          </w:pPr>
        </w:p>
      </w:tc>
    </w:tr>
  </w:tbl>
  <w:p w:rsidR="003E7DC5" w:rsidRDefault="003E7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0E86" w:rsidRDefault="00990E86" w:rsidP="004A32C1">
      <w:pPr>
        <w:spacing w:after="0" w:line="240" w:lineRule="auto"/>
      </w:pPr>
      <w:r>
        <w:separator/>
      </w:r>
    </w:p>
  </w:footnote>
  <w:footnote w:type="continuationSeparator" w:id="0">
    <w:p w:rsidR="00990E86" w:rsidRDefault="00990E86" w:rsidP="004A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71"/>
      <w:gridCol w:w="2620"/>
      <w:gridCol w:w="2622"/>
      <w:gridCol w:w="2636"/>
    </w:tblGrid>
    <w:tr w:rsidR="003E7DC5" w:rsidTr="004A32C1">
      <w:tc>
        <w:tcPr>
          <w:tcW w:w="11103" w:type="dxa"/>
          <w:gridSpan w:val="4"/>
        </w:tcPr>
        <w:p w:rsidR="003E7DC5" w:rsidRPr="0025545A" w:rsidRDefault="003E7DC5" w:rsidP="004A32C1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5545A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7216" behindDoc="0" locked="0" layoutInCell="1" allowOverlap="1" wp14:anchorId="411CCD7E" wp14:editId="090420C3">
                <wp:simplePos x="0" y="0"/>
                <wp:positionH relativeFrom="column">
                  <wp:posOffset>3175</wp:posOffset>
                </wp:positionH>
                <wp:positionV relativeFrom="paragraph">
                  <wp:posOffset>55345</wp:posOffset>
                </wp:positionV>
                <wp:extent cx="649605" cy="577215"/>
                <wp:effectExtent l="0" t="0" r="0" b="0"/>
                <wp:wrapNone/>
                <wp:docPr id="2" name="Picture 3" descr="Description: 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0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5545A">
            <w:rPr>
              <w:rFonts w:ascii="Times New Roman" w:hAnsi="Times New Roman" w:cs="Times New Roman"/>
              <w:sz w:val="28"/>
              <w:szCs w:val="28"/>
              <w:lang w:val="id-ID"/>
            </w:rPr>
            <w:t xml:space="preserve">KEMENTERIAN </w:t>
          </w:r>
          <w:r w:rsidRPr="0025545A">
            <w:rPr>
              <w:rFonts w:ascii="Times New Roman" w:hAnsi="Times New Roman" w:cs="Times New Roman"/>
              <w:sz w:val="28"/>
              <w:szCs w:val="28"/>
            </w:rPr>
            <w:t>PENDIDIKAN KEBUDAYAAN</w:t>
          </w:r>
          <w:r w:rsidR="00BD24AE" w:rsidRPr="0025545A">
            <w:rPr>
              <w:rFonts w:ascii="Times New Roman" w:hAnsi="Times New Roman" w:cs="Times New Roman"/>
              <w:sz w:val="28"/>
              <w:szCs w:val="28"/>
            </w:rPr>
            <w:t>, RISET DAN TEKNOLOGI</w:t>
          </w:r>
        </w:p>
        <w:p w:rsidR="003E7DC5" w:rsidRPr="0025545A" w:rsidRDefault="00BD24AE" w:rsidP="004A32C1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lang w:val="id-ID"/>
            </w:rPr>
          </w:pPr>
          <w:r w:rsidRPr="0025545A">
            <w:rPr>
              <w:rFonts w:ascii="Times New Roman" w:hAnsi="Times New Roman" w:cs="Times New Roman"/>
              <w:noProof/>
              <w:sz w:val="28"/>
              <w:szCs w:val="2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0123D26" wp14:editId="46C0A74E">
                    <wp:simplePos x="0" y="0"/>
                    <wp:positionH relativeFrom="column">
                      <wp:posOffset>5214620</wp:posOffset>
                    </wp:positionH>
                    <wp:positionV relativeFrom="paragraph">
                      <wp:posOffset>33655</wp:posOffset>
                    </wp:positionV>
                    <wp:extent cx="1437005" cy="368300"/>
                    <wp:effectExtent l="0" t="0" r="0" b="0"/>
                    <wp:wrapNone/>
                    <wp:docPr id="5" name="Grou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37005" cy="368300"/>
                              <a:chOff x="0" y="0"/>
                              <a:chExt cx="2448232" cy="575187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4748"/>
                                <a:ext cx="781665" cy="5604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03787" y="44245"/>
                                <a:ext cx="516194" cy="5161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6852" y="0"/>
                                <a:ext cx="1091380" cy="5678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717E602" id="Group 5" o:spid="_x0000_s1026" style="position:absolute;margin-left:410.6pt;margin-top:2.65pt;width:113.15pt;height:29pt;z-index:-251657216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">
                      <v:imagedata r:id="rId5" o:title=""/>
                    </v:shape>
      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">
                      <v:imagedata r:id="rId6" o:title=""/>
                    </v:shape>
      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">
                      <v:imagedata r:id="rId7" o:title=""/>
                    </v:shape>
                  </v:group>
                </w:pict>
              </mc:Fallback>
            </mc:AlternateContent>
          </w:r>
          <w:r w:rsidR="003E7DC5" w:rsidRPr="0025545A">
            <w:rPr>
              <w:rFonts w:ascii="Times New Roman" w:hAnsi="Times New Roman" w:cs="Times New Roman"/>
              <w:sz w:val="28"/>
              <w:szCs w:val="28"/>
              <w:lang w:val="id-ID"/>
            </w:rPr>
            <w:t>FAKULTAS EKONOMI DAN BISNIS</w:t>
          </w:r>
        </w:p>
        <w:p w:rsidR="003E7DC5" w:rsidRPr="004A32C1" w:rsidRDefault="003E7DC5" w:rsidP="004A32C1">
          <w:pPr>
            <w:pStyle w:val="Header"/>
            <w:jc w:val="center"/>
            <w:rPr>
              <w:sz w:val="28"/>
              <w:szCs w:val="28"/>
              <w:lang w:val="id-ID"/>
            </w:rPr>
          </w:pPr>
          <w:r w:rsidRPr="0025545A">
            <w:rPr>
              <w:rFonts w:ascii="Times New Roman" w:hAnsi="Times New Roman" w:cs="Times New Roman"/>
              <w:sz w:val="28"/>
              <w:szCs w:val="28"/>
              <w:lang w:val="id-ID"/>
            </w:rPr>
            <w:t>UNIVERSITAS LAMPUNG</w:t>
          </w:r>
        </w:p>
      </w:tc>
    </w:tr>
    <w:tr w:rsidR="003E7DC5" w:rsidTr="004A32C1">
      <w:tc>
        <w:tcPr>
          <w:tcW w:w="11103" w:type="dxa"/>
          <w:gridSpan w:val="4"/>
        </w:tcPr>
        <w:p w:rsidR="003E7DC5" w:rsidRPr="0025545A" w:rsidRDefault="003E7DC5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25545A">
            <w:rPr>
              <w:rFonts w:ascii="Times New Roman" w:hAnsi="Times New Roman" w:cs="Times New Roman"/>
              <w:sz w:val="24"/>
              <w:szCs w:val="24"/>
              <w:lang w:val="id-ID"/>
            </w:rPr>
            <w:t>FORMULIR</w:t>
          </w:r>
        </w:p>
      </w:tc>
    </w:tr>
    <w:tr w:rsidR="003E7DC5" w:rsidTr="004A32C1">
      <w:tc>
        <w:tcPr>
          <w:tcW w:w="11103" w:type="dxa"/>
          <w:gridSpan w:val="4"/>
        </w:tcPr>
        <w:p w:rsidR="003E7DC5" w:rsidRPr="0025545A" w:rsidRDefault="003E7DC5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25545A">
            <w:rPr>
              <w:rFonts w:ascii="Times New Roman" w:hAnsi="Times New Roman" w:cs="Times New Roman"/>
              <w:sz w:val="24"/>
              <w:szCs w:val="24"/>
              <w:lang w:val="id-ID"/>
            </w:rPr>
            <w:t>BERITA ACARA UJIAN KOMPREHENSIF</w:t>
          </w:r>
        </w:p>
      </w:tc>
    </w:tr>
    <w:tr w:rsidR="003E7DC5" w:rsidTr="004A32C1">
      <w:tc>
        <w:tcPr>
          <w:tcW w:w="11103" w:type="dxa"/>
          <w:gridSpan w:val="4"/>
        </w:tcPr>
        <w:p w:rsidR="003E7DC5" w:rsidRPr="0025545A" w:rsidRDefault="00B45F26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25545A">
            <w:rPr>
              <w:rFonts w:ascii="Times New Roman" w:hAnsi="Times New Roman" w:cs="Times New Roman"/>
              <w:sz w:val="24"/>
              <w:szCs w:val="24"/>
              <w:lang w:val="id-ID"/>
            </w:rPr>
            <w:t>PROGRAM STUDI BISNIS DIGITAL</w:t>
          </w:r>
        </w:p>
      </w:tc>
    </w:tr>
    <w:tr w:rsidR="003E7DC5" w:rsidRPr="004A32C1" w:rsidTr="004A32C1">
      <w:tblPrEx>
        <w:jc w:val="center"/>
      </w:tblPrEx>
      <w:trPr>
        <w:jc w:val="center"/>
      </w:trPr>
      <w:tc>
        <w:tcPr>
          <w:tcW w:w="2775" w:type="dxa"/>
        </w:tcPr>
        <w:p w:rsidR="003E7DC5" w:rsidRPr="0025545A" w:rsidRDefault="003E7DC5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25545A">
            <w:rPr>
              <w:rFonts w:ascii="Times New Roman" w:hAnsi="Times New Roman" w:cs="Times New Roman"/>
              <w:sz w:val="24"/>
              <w:szCs w:val="24"/>
              <w:lang w:val="id-ID"/>
            </w:rPr>
            <w:t>No. Dokumen</w:t>
          </w:r>
        </w:p>
      </w:tc>
      <w:tc>
        <w:tcPr>
          <w:tcW w:w="2776" w:type="dxa"/>
        </w:tcPr>
        <w:p w:rsidR="003E7DC5" w:rsidRPr="0025545A" w:rsidRDefault="003E7DC5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25545A">
            <w:rPr>
              <w:rFonts w:ascii="Times New Roman" w:hAnsi="Times New Roman" w:cs="Times New Roman"/>
              <w:sz w:val="24"/>
              <w:szCs w:val="24"/>
              <w:lang w:val="id-ID"/>
            </w:rPr>
            <w:t>Status Dok.</w:t>
          </w:r>
        </w:p>
      </w:tc>
      <w:tc>
        <w:tcPr>
          <w:tcW w:w="2776" w:type="dxa"/>
        </w:tcPr>
        <w:p w:rsidR="003E7DC5" w:rsidRPr="0025545A" w:rsidRDefault="003E7DC5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25545A">
            <w:rPr>
              <w:rFonts w:ascii="Times New Roman" w:hAnsi="Times New Roman" w:cs="Times New Roman"/>
              <w:sz w:val="24"/>
              <w:szCs w:val="24"/>
              <w:lang w:val="id-ID"/>
            </w:rPr>
            <w:t>No. Revisi</w:t>
          </w:r>
        </w:p>
      </w:tc>
      <w:tc>
        <w:tcPr>
          <w:tcW w:w="2776" w:type="dxa"/>
        </w:tcPr>
        <w:p w:rsidR="003E7DC5" w:rsidRPr="0025545A" w:rsidRDefault="003E7DC5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25545A">
            <w:rPr>
              <w:rFonts w:ascii="Times New Roman" w:hAnsi="Times New Roman" w:cs="Times New Roman"/>
              <w:sz w:val="24"/>
              <w:szCs w:val="24"/>
              <w:lang w:val="id-ID"/>
            </w:rPr>
            <w:t>Tanggal Terbit</w:t>
          </w:r>
        </w:p>
      </w:tc>
    </w:tr>
    <w:tr w:rsidR="003E7DC5" w:rsidRPr="004A32C1" w:rsidTr="004A32C1">
      <w:tblPrEx>
        <w:jc w:val="center"/>
      </w:tblPrEx>
      <w:trPr>
        <w:jc w:val="center"/>
      </w:trPr>
      <w:tc>
        <w:tcPr>
          <w:tcW w:w="2775" w:type="dxa"/>
        </w:tcPr>
        <w:p w:rsidR="003E7DC5" w:rsidRPr="0025545A" w:rsidRDefault="003E7DC5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25545A">
            <w:rPr>
              <w:rFonts w:ascii="Times New Roman" w:hAnsi="Times New Roman" w:cs="Times New Roman"/>
              <w:sz w:val="24"/>
              <w:szCs w:val="24"/>
              <w:lang w:val="id-ID"/>
            </w:rPr>
            <w:t>FE.UNILA/FORM/3.6.22</w:t>
          </w:r>
        </w:p>
      </w:tc>
      <w:tc>
        <w:tcPr>
          <w:tcW w:w="2776" w:type="dxa"/>
        </w:tcPr>
        <w:p w:rsidR="003E7DC5" w:rsidRPr="0025545A" w:rsidRDefault="003E7DC5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</w:p>
      </w:tc>
      <w:tc>
        <w:tcPr>
          <w:tcW w:w="2776" w:type="dxa"/>
        </w:tcPr>
        <w:p w:rsidR="003E7DC5" w:rsidRPr="0025545A" w:rsidRDefault="003E7DC5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</w:p>
      </w:tc>
      <w:tc>
        <w:tcPr>
          <w:tcW w:w="2776" w:type="dxa"/>
        </w:tcPr>
        <w:p w:rsidR="003E7DC5" w:rsidRPr="0025545A" w:rsidRDefault="003E7DC5" w:rsidP="004A32C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25545A">
            <w:rPr>
              <w:rFonts w:ascii="Times New Roman" w:hAnsi="Times New Roman" w:cs="Times New Roman"/>
              <w:sz w:val="24"/>
              <w:szCs w:val="24"/>
              <w:lang w:val="id-ID"/>
            </w:rPr>
            <w:t>23 JULI  2011</w:t>
          </w:r>
        </w:p>
      </w:tc>
    </w:tr>
  </w:tbl>
  <w:p w:rsidR="003E7DC5" w:rsidRPr="004A32C1" w:rsidRDefault="003E7DC5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905"/>
    <w:multiLevelType w:val="hybridMultilevel"/>
    <w:tmpl w:val="79121510"/>
    <w:lvl w:ilvl="0" w:tplc="36F6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A54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5626"/>
    <w:multiLevelType w:val="hybridMultilevel"/>
    <w:tmpl w:val="662C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5245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60B66"/>
    <w:multiLevelType w:val="hybridMultilevel"/>
    <w:tmpl w:val="14DC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1CB6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E4400"/>
    <w:multiLevelType w:val="hybridMultilevel"/>
    <w:tmpl w:val="54DE5A12"/>
    <w:lvl w:ilvl="0" w:tplc="F4EE180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3CAC"/>
    <w:multiLevelType w:val="hybridMultilevel"/>
    <w:tmpl w:val="32C6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20B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4005A"/>
    <w:multiLevelType w:val="hybridMultilevel"/>
    <w:tmpl w:val="6F4C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23B0"/>
    <w:multiLevelType w:val="hybridMultilevel"/>
    <w:tmpl w:val="F6606D38"/>
    <w:lvl w:ilvl="0" w:tplc="8F4A6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3A4D92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813E7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F612E6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A781B"/>
    <w:multiLevelType w:val="hybridMultilevel"/>
    <w:tmpl w:val="3D7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C634E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2663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6B37FD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C6069"/>
    <w:multiLevelType w:val="hybridMultilevel"/>
    <w:tmpl w:val="87F4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245E6"/>
    <w:multiLevelType w:val="hybridMultilevel"/>
    <w:tmpl w:val="D94CF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84449">
    <w:abstractNumId w:val="9"/>
  </w:num>
  <w:num w:numId="2" w16cid:durableId="660084229">
    <w:abstractNumId w:val="7"/>
  </w:num>
  <w:num w:numId="3" w16cid:durableId="193200420">
    <w:abstractNumId w:val="5"/>
  </w:num>
  <w:num w:numId="4" w16cid:durableId="324894504">
    <w:abstractNumId w:val="12"/>
  </w:num>
  <w:num w:numId="5" w16cid:durableId="1114406185">
    <w:abstractNumId w:val="16"/>
  </w:num>
  <w:num w:numId="6" w16cid:durableId="870070223">
    <w:abstractNumId w:val="3"/>
  </w:num>
  <w:num w:numId="7" w16cid:durableId="1709799774">
    <w:abstractNumId w:val="0"/>
  </w:num>
  <w:num w:numId="8" w16cid:durableId="30303064">
    <w:abstractNumId w:val="19"/>
  </w:num>
  <w:num w:numId="9" w16cid:durableId="943533924">
    <w:abstractNumId w:val="10"/>
  </w:num>
  <w:num w:numId="10" w16cid:durableId="2057200552">
    <w:abstractNumId w:val="6"/>
  </w:num>
  <w:num w:numId="11" w16cid:durableId="2094929133">
    <w:abstractNumId w:val="18"/>
  </w:num>
  <w:num w:numId="12" w16cid:durableId="178013445">
    <w:abstractNumId w:val="4"/>
  </w:num>
  <w:num w:numId="13" w16cid:durableId="1808669750">
    <w:abstractNumId w:val="14"/>
  </w:num>
  <w:num w:numId="14" w16cid:durableId="272056169">
    <w:abstractNumId w:val="2"/>
  </w:num>
  <w:num w:numId="15" w16cid:durableId="1393893850">
    <w:abstractNumId w:val="15"/>
  </w:num>
  <w:num w:numId="16" w16cid:durableId="2131393716">
    <w:abstractNumId w:val="8"/>
  </w:num>
  <w:num w:numId="17" w16cid:durableId="1632665262">
    <w:abstractNumId w:val="17"/>
  </w:num>
  <w:num w:numId="18" w16cid:durableId="760415547">
    <w:abstractNumId w:val="13"/>
  </w:num>
  <w:num w:numId="19" w16cid:durableId="398744803">
    <w:abstractNumId w:val="11"/>
  </w:num>
  <w:num w:numId="20" w16cid:durableId="54259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5DC"/>
    <w:rsid w:val="000C41CF"/>
    <w:rsid w:val="000E0016"/>
    <w:rsid w:val="000F16E9"/>
    <w:rsid w:val="00111D5E"/>
    <w:rsid w:val="00116E34"/>
    <w:rsid w:val="00144F2D"/>
    <w:rsid w:val="00177955"/>
    <w:rsid w:val="00191346"/>
    <w:rsid w:val="001F06E7"/>
    <w:rsid w:val="00247BB0"/>
    <w:rsid w:val="0025545A"/>
    <w:rsid w:val="002567D0"/>
    <w:rsid w:val="002C6CFB"/>
    <w:rsid w:val="002D21C7"/>
    <w:rsid w:val="00373192"/>
    <w:rsid w:val="00393C76"/>
    <w:rsid w:val="003E7DC5"/>
    <w:rsid w:val="003F6EAB"/>
    <w:rsid w:val="00412741"/>
    <w:rsid w:val="0042777F"/>
    <w:rsid w:val="0046357F"/>
    <w:rsid w:val="00482D60"/>
    <w:rsid w:val="004A32C1"/>
    <w:rsid w:val="005A0B2E"/>
    <w:rsid w:val="005A2FD5"/>
    <w:rsid w:val="005A6B72"/>
    <w:rsid w:val="005D5996"/>
    <w:rsid w:val="005E5917"/>
    <w:rsid w:val="00606670"/>
    <w:rsid w:val="006433EE"/>
    <w:rsid w:val="00681D87"/>
    <w:rsid w:val="006B19C4"/>
    <w:rsid w:val="00730875"/>
    <w:rsid w:val="00751E67"/>
    <w:rsid w:val="00853767"/>
    <w:rsid w:val="008776E3"/>
    <w:rsid w:val="008D2CAE"/>
    <w:rsid w:val="008F6227"/>
    <w:rsid w:val="009159DF"/>
    <w:rsid w:val="0094592A"/>
    <w:rsid w:val="00982DE6"/>
    <w:rsid w:val="00990E86"/>
    <w:rsid w:val="00A05E2F"/>
    <w:rsid w:val="00A10AA0"/>
    <w:rsid w:val="00A55205"/>
    <w:rsid w:val="00AA0A76"/>
    <w:rsid w:val="00AC209A"/>
    <w:rsid w:val="00AC7BC3"/>
    <w:rsid w:val="00AE5839"/>
    <w:rsid w:val="00AF6AAD"/>
    <w:rsid w:val="00B45F26"/>
    <w:rsid w:val="00B60C1D"/>
    <w:rsid w:val="00B62E9F"/>
    <w:rsid w:val="00B73F6D"/>
    <w:rsid w:val="00BA2BCD"/>
    <w:rsid w:val="00BD0111"/>
    <w:rsid w:val="00BD24AE"/>
    <w:rsid w:val="00BF65DC"/>
    <w:rsid w:val="00CD29C8"/>
    <w:rsid w:val="00CE14E8"/>
    <w:rsid w:val="00CF1EED"/>
    <w:rsid w:val="00D63901"/>
    <w:rsid w:val="00DA23E3"/>
    <w:rsid w:val="00E15E82"/>
    <w:rsid w:val="00E81B97"/>
    <w:rsid w:val="00EB36C4"/>
    <w:rsid w:val="00EF3419"/>
    <w:rsid w:val="00F33536"/>
    <w:rsid w:val="00F83694"/>
    <w:rsid w:val="00FA3D88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DA9A"/>
  <w15:docId w15:val="{525D67CF-69A9-4E41-9543-2F977D6D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C1"/>
  </w:style>
  <w:style w:type="paragraph" w:styleId="Footer">
    <w:name w:val="footer"/>
    <w:basedOn w:val="Normal"/>
    <w:link w:val="Foot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C1"/>
  </w:style>
  <w:style w:type="paragraph" w:styleId="BalloonText">
    <w:name w:val="Balloon Text"/>
    <w:basedOn w:val="Normal"/>
    <w:link w:val="BalloonTextChar"/>
    <w:uiPriority w:val="99"/>
    <w:semiHidden/>
    <w:unhideWhenUsed/>
    <w:rsid w:val="004A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A3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fe.unila.ac.id" TargetMode="External"/><Relationship Id="rId1" Type="http://schemas.openxmlformats.org/officeDocument/2006/relationships/hyperlink" Target="mailto:fe@unil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klik-disini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7BF9-EB15-4B1C-BAEE-8199DE92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klik-disini5</Template>
  <TotalTime>70</TotalTime>
  <Pages>16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35</cp:revision>
  <cp:lastPrinted>2015-07-06T07:04:00Z</cp:lastPrinted>
  <dcterms:created xsi:type="dcterms:W3CDTF">2020-06-23T04:38:00Z</dcterms:created>
  <dcterms:modified xsi:type="dcterms:W3CDTF">2023-05-30T02:36:00Z</dcterms:modified>
</cp:coreProperties>
</file>