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C96" w:rsidRDefault="00713C96"/>
    <w:p w:rsidR="00B17B63" w:rsidRPr="00DF5EA2" w:rsidRDefault="00501378" w:rsidP="00787B69">
      <w:pPr>
        <w:jc w:val="center"/>
        <w:rPr>
          <w:b/>
          <w:sz w:val="28"/>
          <w:szCs w:val="28"/>
          <w:u w:val="single"/>
        </w:rPr>
      </w:pPr>
      <w:r w:rsidRPr="00DF5EA2">
        <w:rPr>
          <w:b/>
          <w:sz w:val="28"/>
          <w:szCs w:val="28"/>
          <w:u w:val="single"/>
        </w:rPr>
        <w:t>KARTU</w:t>
      </w:r>
      <w:r w:rsidR="006F04E2">
        <w:rPr>
          <w:b/>
          <w:sz w:val="28"/>
          <w:szCs w:val="28"/>
          <w:u w:val="single"/>
        </w:rPr>
        <w:t xml:space="preserve"> PESERTA SEMINAR SKRIPSI </w:t>
      </w:r>
      <w:r w:rsidR="00293122">
        <w:rPr>
          <w:b/>
          <w:sz w:val="28"/>
          <w:szCs w:val="28"/>
          <w:u w:val="single"/>
        </w:rPr>
        <w:t>PS S1</w:t>
      </w:r>
      <w:r w:rsidRPr="00DF5EA2">
        <w:rPr>
          <w:b/>
          <w:sz w:val="28"/>
          <w:szCs w:val="28"/>
          <w:u w:val="single"/>
        </w:rPr>
        <w:t xml:space="preserve"> </w:t>
      </w:r>
      <w:r w:rsidR="001748BC">
        <w:rPr>
          <w:b/>
          <w:sz w:val="28"/>
          <w:szCs w:val="28"/>
          <w:u w:val="single"/>
        </w:rPr>
        <w:t>BISNIS DIGITAL</w:t>
      </w:r>
    </w:p>
    <w:p w:rsidR="00A7387A" w:rsidRPr="00A7387A" w:rsidRDefault="00B17B63" w:rsidP="00293122">
      <w:pPr>
        <w:ind w:left="567"/>
        <w:rPr>
          <w:sz w:val="28"/>
          <w:szCs w:val="28"/>
        </w:rPr>
      </w:pPr>
      <w:r w:rsidRPr="00C43A0C">
        <w:t>N</w:t>
      </w:r>
      <w:r w:rsidR="00451791">
        <w:t>AMA</w:t>
      </w:r>
      <w:r w:rsidR="00451791">
        <w:rPr>
          <w:sz w:val="28"/>
          <w:szCs w:val="28"/>
        </w:rPr>
        <w:t xml:space="preserve">  :</w:t>
      </w:r>
      <w:r w:rsidR="00A55DFB">
        <w:rPr>
          <w:sz w:val="28"/>
          <w:szCs w:val="28"/>
        </w:rPr>
        <w:tab/>
      </w:r>
      <w:r w:rsidR="00A55DFB">
        <w:rPr>
          <w:sz w:val="28"/>
          <w:szCs w:val="28"/>
        </w:rPr>
        <w:tab/>
      </w:r>
      <w:r w:rsidR="00A55DFB">
        <w:rPr>
          <w:sz w:val="28"/>
          <w:szCs w:val="28"/>
        </w:rPr>
        <w:tab/>
      </w:r>
      <w:r w:rsidR="00A55DFB">
        <w:rPr>
          <w:sz w:val="28"/>
          <w:szCs w:val="28"/>
        </w:rPr>
        <w:tab/>
      </w:r>
      <w:r w:rsidR="00A55DFB">
        <w:rPr>
          <w:sz w:val="28"/>
          <w:szCs w:val="28"/>
        </w:rPr>
        <w:tab/>
      </w:r>
      <w:r w:rsidR="00A55DFB">
        <w:rPr>
          <w:sz w:val="28"/>
          <w:szCs w:val="28"/>
        </w:rPr>
        <w:tab/>
      </w:r>
      <w:r w:rsidR="00A55DFB">
        <w:rPr>
          <w:sz w:val="28"/>
          <w:szCs w:val="28"/>
        </w:rPr>
        <w:tab/>
      </w:r>
      <w:r w:rsidR="00A55DFB">
        <w:rPr>
          <w:sz w:val="28"/>
          <w:szCs w:val="28"/>
        </w:rPr>
        <w:tab/>
      </w:r>
      <w:r w:rsidR="00293122">
        <w:rPr>
          <w:sz w:val="28"/>
          <w:szCs w:val="28"/>
        </w:rPr>
        <w:tab/>
      </w:r>
      <w:r w:rsidR="002C2D28">
        <w:t>NPM</w:t>
      </w:r>
      <w:r w:rsidR="002C2D28">
        <w:rPr>
          <w:sz w:val="28"/>
          <w:szCs w:val="28"/>
        </w:rPr>
        <w:t>:</w:t>
      </w:r>
    </w:p>
    <w:tbl>
      <w:tblPr>
        <w:tblStyle w:val="TableGrid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2977"/>
        <w:gridCol w:w="5387"/>
        <w:gridCol w:w="567"/>
        <w:gridCol w:w="992"/>
      </w:tblGrid>
      <w:tr w:rsidR="007F27B2" w:rsidTr="00D81026">
        <w:trPr>
          <w:trHeight w:val="283"/>
        </w:trPr>
        <w:tc>
          <w:tcPr>
            <w:tcW w:w="10491" w:type="dxa"/>
            <w:gridSpan w:val="5"/>
            <w:vAlign w:val="center"/>
          </w:tcPr>
          <w:p w:rsidR="007F27B2" w:rsidRPr="001F585C" w:rsidRDefault="007F27B2" w:rsidP="007F27B2">
            <w:pPr>
              <w:jc w:val="center"/>
              <w:rPr>
                <w:sz w:val="28"/>
                <w:szCs w:val="28"/>
              </w:rPr>
            </w:pPr>
            <w:r w:rsidRPr="001F585C">
              <w:rPr>
                <w:sz w:val="28"/>
                <w:szCs w:val="28"/>
              </w:rPr>
              <w:t>P  E    N    Y    A   J    I / P  E  M  A  K  A  L  A  H</w:t>
            </w:r>
          </w:p>
        </w:tc>
        <w:tc>
          <w:tcPr>
            <w:tcW w:w="992" w:type="dxa"/>
            <w:vMerge w:val="restart"/>
            <w:vAlign w:val="center"/>
          </w:tcPr>
          <w:p w:rsidR="00D81026" w:rsidRDefault="00ED2262" w:rsidP="00ED2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TTD Dosen</w:t>
            </w:r>
            <w:r w:rsidR="00EB6986" w:rsidRPr="001F585C">
              <w:rPr>
                <w:sz w:val="18"/>
                <w:szCs w:val="18"/>
              </w:rPr>
              <w:t>/</w:t>
            </w:r>
          </w:p>
          <w:p w:rsidR="007F27B2" w:rsidRPr="001F585C" w:rsidRDefault="00EB6986" w:rsidP="00ED2262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Panitia</w:t>
            </w:r>
          </w:p>
        </w:tc>
      </w:tr>
      <w:tr w:rsidR="007F27B2" w:rsidTr="00A25A6B">
        <w:trPr>
          <w:trHeight w:val="283"/>
        </w:trPr>
        <w:tc>
          <w:tcPr>
            <w:tcW w:w="710" w:type="dxa"/>
            <w:vAlign w:val="center"/>
          </w:tcPr>
          <w:p w:rsidR="00A55DFB" w:rsidRDefault="007F27B2" w:rsidP="00A25A6B">
            <w:pPr>
              <w:jc w:val="center"/>
              <w:rPr>
                <w:sz w:val="18"/>
                <w:szCs w:val="18"/>
              </w:rPr>
            </w:pPr>
            <w:r w:rsidRPr="00286F24">
              <w:rPr>
                <w:sz w:val="18"/>
                <w:szCs w:val="18"/>
              </w:rPr>
              <w:t>NO</w:t>
            </w:r>
            <w:r w:rsidR="00872C7B" w:rsidRPr="00286F24">
              <w:rPr>
                <w:sz w:val="18"/>
                <w:szCs w:val="18"/>
              </w:rPr>
              <w:t>.</w:t>
            </w:r>
          </w:p>
          <w:p w:rsidR="007F27B2" w:rsidRPr="00286F24" w:rsidRDefault="00043226" w:rsidP="00A25A6B">
            <w:pPr>
              <w:jc w:val="center"/>
              <w:rPr>
                <w:sz w:val="18"/>
                <w:szCs w:val="18"/>
              </w:rPr>
            </w:pPr>
            <w:r w:rsidRPr="00286F24">
              <w:rPr>
                <w:sz w:val="18"/>
                <w:szCs w:val="18"/>
              </w:rPr>
              <w:t>J</w:t>
            </w:r>
            <w:r w:rsidR="00286F24">
              <w:rPr>
                <w:sz w:val="18"/>
                <w:szCs w:val="18"/>
              </w:rPr>
              <w:t>RSN</w:t>
            </w:r>
          </w:p>
        </w:tc>
        <w:tc>
          <w:tcPr>
            <w:tcW w:w="850" w:type="dxa"/>
            <w:vAlign w:val="center"/>
          </w:tcPr>
          <w:p w:rsidR="007F27B2" w:rsidRPr="00286F24" w:rsidRDefault="007F27B2" w:rsidP="00872C7B">
            <w:pPr>
              <w:jc w:val="center"/>
              <w:rPr>
                <w:sz w:val="20"/>
                <w:szCs w:val="20"/>
              </w:rPr>
            </w:pPr>
            <w:r w:rsidRPr="00286F24">
              <w:rPr>
                <w:sz w:val="20"/>
                <w:szCs w:val="20"/>
              </w:rPr>
              <w:t>T</w:t>
            </w:r>
            <w:r w:rsidR="00872C7B" w:rsidRPr="00286F24">
              <w:rPr>
                <w:sz w:val="20"/>
                <w:szCs w:val="20"/>
              </w:rPr>
              <w:t>GL</w:t>
            </w:r>
          </w:p>
        </w:tc>
        <w:tc>
          <w:tcPr>
            <w:tcW w:w="2977" w:type="dxa"/>
            <w:vAlign w:val="center"/>
          </w:tcPr>
          <w:p w:rsidR="007F27B2" w:rsidRPr="00B819CC" w:rsidRDefault="007F27B2" w:rsidP="007F27B2">
            <w:pPr>
              <w:jc w:val="center"/>
              <w:rPr>
                <w:sz w:val="22"/>
                <w:szCs w:val="22"/>
              </w:rPr>
            </w:pPr>
            <w:r w:rsidRPr="00B819CC">
              <w:rPr>
                <w:sz w:val="22"/>
                <w:szCs w:val="22"/>
              </w:rPr>
              <w:t>NAMA /NPM</w:t>
            </w:r>
          </w:p>
        </w:tc>
        <w:tc>
          <w:tcPr>
            <w:tcW w:w="5387" w:type="dxa"/>
            <w:vAlign w:val="center"/>
          </w:tcPr>
          <w:p w:rsidR="007F27B2" w:rsidRPr="00B819CC" w:rsidRDefault="007F27B2" w:rsidP="00D81026">
            <w:pPr>
              <w:jc w:val="center"/>
              <w:rPr>
                <w:sz w:val="22"/>
                <w:szCs w:val="22"/>
              </w:rPr>
            </w:pPr>
            <w:r w:rsidRPr="00B819CC">
              <w:rPr>
                <w:sz w:val="22"/>
                <w:szCs w:val="22"/>
              </w:rPr>
              <w:t>JUDUL SKRIPSI</w:t>
            </w:r>
          </w:p>
        </w:tc>
        <w:tc>
          <w:tcPr>
            <w:tcW w:w="567" w:type="dxa"/>
          </w:tcPr>
          <w:p w:rsidR="007F27B2" w:rsidRPr="001F585C" w:rsidRDefault="00CD1689" w:rsidP="00CD1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</w:t>
            </w:r>
            <w:r w:rsidR="00324438" w:rsidRPr="001F585C">
              <w:rPr>
                <w:sz w:val="18"/>
                <w:szCs w:val="18"/>
              </w:rPr>
              <w:t xml:space="preserve"> I / II</w:t>
            </w:r>
          </w:p>
        </w:tc>
        <w:tc>
          <w:tcPr>
            <w:tcW w:w="992" w:type="dxa"/>
            <w:vMerge/>
          </w:tcPr>
          <w:p w:rsidR="007F27B2" w:rsidRDefault="007F27B2" w:rsidP="009C35BF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1.</w:t>
            </w:r>
          </w:p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MJN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2.</w:t>
            </w:r>
          </w:p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MJN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3.</w:t>
            </w:r>
          </w:p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MJN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4.</w:t>
            </w:r>
          </w:p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MJN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A55DFB" w:rsidP="00A25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MJN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A55DFB" w:rsidP="00A25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:rsidR="007F27B2" w:rsidRPr="001F585C" w:rsidRDefault="00A55DFB" w:rsidP="00A25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7F27B2" w:rsidRPr="001F585C">
              <w:rPr>
                <w:sz w:val="18"/>
                <w:szCs w:val="18"/>
              </w:rPr>
              <w:t>JN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7.</w:t>
            </w:r>
          </w:p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MJN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8.</w:t>
            </w:r>
          </w:p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MJN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7286A" w:rsidRDefault="00A55DFB" w:rsidP="00A25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  <w:p w:rsidR="007F27B2" w:rsidRPr="001F585C" w:rsidRDefault="00A55DFB" w:rsidP="00A25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7F27B2" w:rsidRPr="001F585C">
              <w:rPr>
                <w:sz w:val="18"/>
                <w:szCs w:val="18"/>
              </w:rPr>
              <w:t>JN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39571E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10</w:t>
            </w:r>
            <w:r w:rsidR="00A55DFB">
              <w:rPr>
                <w:sz w:val="18"/>
                <w:szCs w:val="18"/>
              </w:rPr>
              <w:t>.</w:t>
            </w:r>
            <w:r w:rsidR="007F27B2" w:rsidRPr="001F585C">
              <w:rPr>
                <w:sz w:val="18"/>
                <w:szCs w:val="18"/>
              </w:rPr>
              <w:t xml:space="preserve"> MJN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11. IESP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12. IESP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13. IESP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14. IESP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 xml:space="preserve">15. </w:t>
            </w:r>
            <w:r w:rsidR="001E6777">
              <w:rPr>
                <w:sz w:val="18"/>
                <w:szCs w:val="18"/>
              </w:rPr>
              <w:t>IESP*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16. AKT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510"/>
        </w:trPr>
        <w:tc>
          <w:tcPr>
            <w:tcW w:w="710" w:type="dxa"/>
            <w:vAlign w:val="center"/>
          </w:tcPr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17. AKT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7F27B2" w:rsidTr="00A25A6B">
        <w:trPr>
          <w:trHeight w:val="469"/>
        </w:trPr>
        <w:tc>
          <w:tcPr>
            <w:tcW w:w="710" w:type="dxa"/>
            <w:vAlign w:val="center"/>
          </w:tcPr>
          <w:p w:rsidR="007F27B2" w:rsidRPr="001F585C" w:rsidRDefault="007F27B2" w:rsidP="00A25A6B">
            <w:pPr>
              <w:jc w:val="center"/>
              <w:rPr>
                <w:sz w:val="18"/>
                <w:szCs w:val="18"/>
              </w:rPr>
            </w:pPr>
            <w:r w:rsidRPr="001F585C">
              <w:rPr>
                <w:sz w:val="18"/>
                <w:szCs w:val="18"/>
              </w:rPr>
              <w:t>18. AKT</w:t>
            </w:r>
            <w:r w:rsidR="00C74035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7F27B2" w:rsidRDefault="007F27B2" w:rsidP="00A05A00">
            <w:pPr>
              <w:jc w:val="both"/>
              <w:rPr>
                <w:sz w:val="36"/>
                <w:szCs w:val="36"/>
              </w:rPr>
            </w:pPr>
          </w:p>
        </w:tc>
      </w:tr>
      <w:tr w:rsidR="00A05A00" w:rsidTr="00A25A6B">
        <w:trPr>
          <w:trHeight w:val="510"/>
        </w:trPr>
        <w:tc>
          <w:tcPr>
            <w:tcW w:w="710" w:type="dxa"/>
            <w:vAlign w:val="center"/>
          </w:tcPr>
          <w:p w:rsidR="00A05A00" w:rsidRPr="001F585C" w:rsidRDefault="002C2D28" w:rsidP="00A25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A05A00" w:rsidRPr="001F585C">
              <w:rPr>
                <w:sz w:val="18"/>
                <w:szCs w:val="18"/>
              </w:rPr>
              <w:t>. AKT</w:t>
            </w:r>
            <w:r w:rsidR="00A05A00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</w:tr>
      <w:tr w:rsidR="00A05A00" w:rsidTr="00A25A6B">
        <w:trPr>
          <w:trHeight w:val="469"/>
        </w:trPr>
        <w:tc>
          <w:tcPr>
            <w:tcW w:w="710" w:type="dxa"/>
            <w:vAlign w:val="center"/>
          </w:tcPr>
          <w:p w:rsidR="00A05A00" w:rsidRPr="001F585C" w:rsidRDefault="002C2D28" w:rsidP="00A25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05A00" w:rsidRPr="001F585C">
              <w:rPr>
                <w:sz w:val="18"/>
                <w:szCs w:val="18"/>
              </w:rPr>
              <w:t>. AKT</w:t>
            </w:r>
            <w:r w:rsidR="00A05A00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77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387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A05A00" w:rsidRDefault="00A05A00" w:rsidP="000A62B9">
            <w:pPr>
              <w:jc w:val="both"/>
              <w:rPr>
                <w:sz w:val="36"/>
                <w:szCs w:val="36"/>
              </w:rPr>
            </w:pPr>
          </w:p>
        </w:tc>
      </w:tr>
    </w:tbl>
    <w:p w:rsidR="00D81026" w:rsidRDefault="00D81026" w:rsidP="00A55DFB">
      <w:pPr>
        <w:tabs>
          <w:tab w:val="left" w:pos="7371"/>
        </w:tabs>
        <w:jc w:val="both"/>
        <w:rPr>
          <w:sz w:val="22"/>
          <w:szCs w:val="22"/>
        </w:rPr>
      </w:pPr>
    </w:p>
    <w:p w:rsidR="00CC24C7" w:rsidRDefault="00CC24C7" w:rsidP="00A55DFB">
      <w:pPr>
        <w:tabs>
          <w:tab w:val="left" w:pos="7371"/>
        </w:tabs>
        <w:jc w:val="both"/>
        <w:rPr>
          <w:sz w:val="22"/>
          <w:szCs w:val="22"/>
        </w:rPr>
      </w:pPr>
    </w:p>
    <w:p w:rsidR="00C74035" w:rsidRDefault="002C2D28" w:rsidP="001748BC">
      <w:pPr>
        <w:jc w:val="both"/>
      </w:pPr>
      <w:r>
        <w:rPr>
          <w:sz w:val="22"/>
          <w:szCs w:val="22"/>
        </w:rPr>
        <w:t>Peraturan :</w:t>
      </w:r>
      <w:r w:rsidR="001748BC">
        <w:rPr>
          <w:sz w:val="22"/>
          <w:szCs w:val="22"/>
        </w:rPr>
        <w:tab/>
      </w:r>
      <w:r w:rsidR="001748BC">
        <w:rPr>
          <w:sz w:val="22"/>
          <w:szCs w:val="22"/>
        </w:rPr>
        <w:tab/>
      </w:r>
      <w:r w:rsidR="001748BC">
        <w:rPr>
          <w:sz w:val="22"/>
          <w:szCs w:val="22"/>
        </w:rPr>
        <w:tab/>
      </w:r>
      <w:r w:rsidR="001748BC">
        <w:rPr>
          <w:sz w:val="22"/>
          <w:szCs w:val="22"/>
        </w:rPr>
        <w:tab/>
      </w:r>
      <w:r w:rsidR="001748BC">
        <w:rPr>
          <w:sz w:val="22"/>
          <w:szCs w:val="22"/>
        </w:rPr>
        <w:tab/>
      </w:r>
      <w:r w:rsidR="001748BC">
        <w:rPr>
          <w:sz w:val="22"/>
          <w:szCs w:val="22"/>
        </w:rPr>
        <w:tab/>
      </w:r>
      <w:r w:rsidR="001748BC">
        <w:rPr>
          <w:sz w:val="22"/>
          <w:szCs w:val="22"/>
        </w:rPr>
        <w:tab/>
      </w:r>
      <w:r w:rsidR="001748BC">
        <w:rPr>
          <w:sz w:val="22"/>
          <w:szCs w:val="22"/>
        </w:rPr>
        <w:tab/>
      </w:r>
      <w:r w:rsidR="001748BC">
        <w:rPr>
          <w:sz w:val="22"/>
          <w:szCs w:val="22"/>
        </w:rPr>
        <w:tab/>
      </w:r>
      <w:r w:rsidRPr="00290240">
        <w:rPr>
          <w:sz w:val="22"/>
          <w:szCs w:val="22"/>
        </w:rPr>
        <w:t>Ketua</w:t>
      </w:r>
      <w:r w:rsidR="00A55DFB">
        <w:rPr>
          <w:sz w:val="22"/>
          <w:szCs w:val="22"/>
        </w:rPr>
        <w:t xml:space="preserve"> </w:t>
      </w:r>
      <w:r w:rsidRPr="00290240">
        <w:rPr>
          <w:sz w:val="22"/>
          <w:szCs w:val="22"/>
        </w:rPr>
        <w:t>Jurus</w:t>
      </w:r>
      <w:r>
        <w:rPr>
          <w:sz w:val="22"/>
          <w:szCs w:val="22"/>
        </w:rPr>
        <w:t>an</w:t>
      </w:r>
      <w:r w:rsidR="00A55DFB">
        <w:rPr>
          <w:sz w:val="22"/>
          <w:szCs w:val="22"/>
        </w:rPr>
        <w:t xml:space="preserve">/ PS S1 </w:t>
      </w:r>
      <w:r w:rsidR="001748BC">
        <w:rPr>
          <w:sz w:val="22"/>
          <w:szCs w:val="22"/>
        </w:rPr>
        <w:t>Bisnis Digital</w:t>
      </w:r>
    </w:p>
    <w:p w:rsidR="002C2D28" w:rsidRPr="001F585C" w:rsidRDefault="002C2D28" w:rsidP="002C2D28">
      <w:pPr>
        <w:tabs>
          <w:tab w:val="left" w:pos="8790"/>
        </w:tabs>
        <w:jc w:val="both"/>
        <w:rPr>
          <w:sz w:val="20"/>
          <w:szCs w:val="20"/>
        </w:rPr>
      </w:pPr>
      <w:r w:rsidRPr="001F585C">
        <w:rPr>
          <w:sz w:val="20"/>
          <w:szCs w:val="20"/>
        </w:rPr>
        <w:t>1. Mahasiswa</w:t>
      </w:r>
      <w:r w:rsidR="00CC24C7">
        <w:rPr>
          <w:sz w:val="20"/>
          <w:szCs w:val="20"/>
        </w:rPr>
        <w:t xml:space="preserve"> </w:t>
      </w:r>
      <w:r w:rsidRPr="001F585C">
        <w:rPr>
          <w:sz w:val="20"/>
          <w:szCs w:val="20"/>
        </w:rPr>
        <w:t>wajib</w:t>
      </w:r>
      <w:r w:rsidR="00CC24C7">
        <w:rPr>
          <w:sz w:val="20"/>
          <w:szCs w:val="20"/>
        </w:rPr>
        <w:t xml:space="preserve"> </w:t>
      </w:r>
      <w:r w:rsidRPr="001F585C">
        <w:rPr>
          <w:sz w:val="20"/>
          <w:szCs w:val="20"/>
        </w:rPr>
        <w:t>mengikuti seminar sebanyak 10 kali di Jurusannya</w:t>
      </w:r>
    </w:p>
    <w:p w:rsidR="002C2D28" w:rsidRDefault="00CC24C7" w:rsidP="002C2D28">
      <w:pPr>
        <w:tabs>
          <w:tab w:val="left" w:pos="87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C2D28" w:rsidRPr="001F585C">
        <w:rPr>
          <w:sz w:val="20"/>
          <w:szCs w:val="20"/>
        </w:rPr>
        <w:t xml:space="preserve">dan 5 kali di Jurusan lain di lingkungan FEB Unila.                                                           </w:t>
      </w:r>
    </w:p>
    <w:p w:rsidR="00CC24C7" w:rsidRDefault="00CC24C7" w:rsidP="002C2D28">
      <w:pPr>
        <w:tabs>
          <w:tab w:val="left" w:pos="8790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*</w:t>
      </w:r>
      <w:r w:rsidRPr="001F585C">
        <w:rPr>
          <w:sz w:val="20"/>
          <w:szCs w:val="20"/>
        </w:rPr>
        <w:t xml:space="preserve">Seminar Hasil / </w:t>
      </w:r>
      <w:r w:rsidR="00BE3AB2">
        <w:rPr>
          <w:sz w:val="20"/>
          <w:szCs w:val="20"/>
        </w:rPr>
        <w:t xml:space="preserve">Seminar </w:t>
      </w:r>
      <w:r w:rsidRPr="001F585C">
        <w:rPr>
          <w:sz w:val="20"/>
          <w:szCs w:val="20"/>
        </w:rPr>
        <w:t xml:space="preserve">II            </w:t>
      </w:r>
    </w:p>
    <w:p w:rsidR="001748BC" w:rsidRPr="001748BC" w:rsidRDefault="001748BC" w:rsidP="001748BC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748BC">
        <w:rPr>
          <w:b/>
          <w:sz w:val="22"/>
          <w:szCs w:val="22"/>
        </w:rPr>
        <w:t>Dr. Yuniarti Fihartini, S.E., M.Si.</w:t>
      </w:r>
    </w:p>
    <w:p w:rsidR="00B17B63" w:rsidRPr="0060305C" w:rsidRDefault="001748BC" w:rsidP="005310E4">
      <w:pPr>
        <w:ind w:left="6480"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NIP. </w:t>
      </w:r>
      <w:r w:rsidRPr="001748BC">
        <w:rPr>
          <w:b/>
          <w:sz w:val="22"/>
          <w:szCs w:val="22"/>
        </w:rPr>
        <w:t>197606172009122001</w:t>
      </w:r>
      <w:r w:rsidR="0060305C" w:rsidRPr="001F585C">
        <w:rPr>
          <w:sz w:val="20"/>
          <w:szCs w:val="20"/>
        </w:rPr>
        <w:t>.</w:t>
      </w:r>
      <w:r w:rsidR="0060305C">
        <w:rPr>
          <w:sz w:val="22"/>
          <w:szCs w:val="22"/>
        </w:rPr>
        <w:tab/>
      </w:r>
    </w:p>
    <w:sectPr w:rsidR="00B17B63" w:rsidRPr="0060305C" w:rsidSect="00CC2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720" w:bottom="249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01E7" w:rsidRDefault="00F101E7">
      <w:r>
        <w:separator/>
      </w:r>
    </w:p>
  </w:endnote>
  <w:endnote w:type="continuationSeparator" w:id="0">
    <w:p w:rsidR="00F101E7" w:rsidRDefault="00F1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0E4" w:rsidRDefault="00531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1791" w:rsidRDefault="00B05567" w:rsidP="00B05567">
    <w:pPr>
      <w:tabs>
        <w:tab w:val="left" w:pos="4485"/>
      </w:tabs>
    </w:pPr>
    <w:r>
      <w:tab/>
    </w:r>
  </w:p>
  <w:p w:rsidR="000F1C2F" w:rsidRDefault="000F1C2F" w:rsidP="00713C9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0E4" w:rsidRDefault="00531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01E7" w:rsidRDefault="00F101E7">
      <w:r>
        <w:separator/>
      </w:r>
    </w:p>
  </w:footnote>
  <w:footnote w:type="continuationSeparator" w:id="0">
    <w:p w:rsidR="00F101E7" w:rsidRDefault="00F1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0E4" w:rsidRDefault="00531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C2F" w:rsidRPr="00713C96" w:rsidRDefault="00523716" w:rsidP="00713C96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DCDBA48" wp14:editId="187039AB">
          <wp:simplePos x="0" y="0"/>
          <wp:positionH relativeFrom="column">
            <wp:posOffset>57150</wp:posOffset>
          </wp:positionH>
          <wp:positionV relativeFrom="paragraph">
            <wp:posOffset>-1905</wp:posOffset>
          </wp:positionV>
          <wp:extent cx="721360" cy="729615"/>
          <wp:effectExtent l="0" t="0" r="2540" b="0"/>
          <wp:wrapNone/>
          <wp:docPr id="3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F1C2F" w:rsidRPr="00713C96">
      <w:rPr>
        <w:b/>
      </w:rPr>
      <w:t>KEMEN</w:t>
    </w:r>
    <w:r w:rsidR="009E172F">
      <w:rPr>
        <w:b/>
      </w:rPr>
      <w:t xml:space="preserve">TERIAN </w:t>
    </w:r>
    <w:r w:rsidR="00A55DFB">
      <w:rPr>
        <w:b/>
      </w:rPr>
      <w:t>PENDIDIKAN</w:t>
    </w:r>
    <w:r w:rsidR="00002E19">
      <w:rPr>
        <w:b/>
      </w:rPr>
      <w:t>, KEBUDAYAAN, RISET DAN TEKNOLOGI</w:t>
    </w:r>
  </w:p>
  <w:p w:rsidR="000F1C2F" w:rsidRPr="00713C96" w:rsidRDefault="00000000" w:rsidP="00713C96">
    <w:pPr>
      <w:pStyle w:val="Header"/>
      <w:jc w:val="center"/>
      <w:rPr>
        <w:b/>
      </w:rPr>
    </w:pPr>
    <w:r>
      <w:rPr>
        <w:noProof/>
      </w:rPr>
      <w:pict>
        <v:group id="Group 5" o:spid="_x0000_s1026" style="position:absolute;left:0;text-align:left;margin-left:442.2pt;margin-top:.4pt;width:113.15pt;height:29.05pt;z-index:-251655680;mso-width-relative:margin;mso-height-relative:margin" coordsize="24482,57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7" type="#_x0000_t75" style="position:absolute;top:147;width:7816;height:5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NYAHCAAAA2gAAAA8AAABkcnMvZG93bnJldi54bWxEj0FLw0AUhO8F/8PyBG/tpgWDxG5LECze&#10;bKsXb4/sMxvcfRuzzyb113cLgsdhZr5h1tspeHWiIXWRDSwXBSjiJtqOWwPvb8/zB1BJkC36yGTg&#10;TAm2m5vZGisbRz7Q6SityhBOFRpwIn2ldWocBUyL2BNn7zMOASXLodV2wDHDg9eroih1wI7zgsOe&#10;nhw1X8efYOC19uO4FNml72l/dqW/r3/rD2Pubqf6EZTQJP/hv/aLNVDC9Uq+AXpz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zWABwgAAANoAAAAPAAAAAAAAAAAAAAAAAJ8C&#10;AABkcnMvZG93bnJldi54bWxQSwUGAAAAAAQABAD3AAAAjgMAAAAA&#10;">
            <v:imagedata r:id="rId2" o:title=""/>
            <v:path arrowok="t"/>
          </v:shape>
          <v:shape id="Picture 7" o:spid="_x0000_s1028" type="#_x0000_t75" style="position:absolute;left:8037;top:442;width:5162;height:5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+3/CAAAA2gAAAA8AAABkcnMvZG93bnJldi54bWxEj82qwjAUhPeC7xCO4EY01YVKNYoKwuXC&#10;XfiDuDw2x7banPQ2UevbG0FwOczMN8x0XptC3KlyuWUF/V4EgjixOudUwX637o5BOI+ssbBMCp7k&#10;YD5rNqYYa/vgDd23PhUBwi5GBZn3ZSylSzIy6Hq2JA7e2VYGfZBVKnWFjwA3hRxE0VAazDksZFjS&#10;KqPkur0ZBea/c+CzPF5GydLWf78nt1/fxkq1W/ViAsJT7b/hT/tHKxjB+0q4AXL2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Hvt/wgAAANoAAAAPAAAAAAAAAAAAAAAAAJ8C&#10;AABkcnMvZG93bnJldi54bWxQSwUGAAAAAAQABAD3AAAAjgMAAAAA&#10;">
            <v:imagedata r:id="rId3" o:title=""/>
            <v:path arrowok="t"/>
          </v:shape>
          <v:shape id="Picture 8" o:spid="_x0000_s1029" type="#_x0000_t75" style="position:absolute;left:13568;width:10914;height:5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PDIzDAAAA2gAAAA8AAABkcnMvZG93bnJldi54bWxEj01rAkEMhu8F/8MQwVudtUqpq6NoQVgo&#10;LVQFr3En+6E7mWVn1O2/bw6FHsOb90me5bp3jbpTF2rPBibjBBRx7m3NpYHjYff8BipEZIuNZzLw&#10;QwHWq8HTElPrH/xN930slUA4pGigirFNtQ55RQ7D2LfEkhW+cxhl7EptO3wI3DX6JUletcOa5UKF&#10;Lb1XlF/3NyeUSx/msyI7b78+pqf59PNWzDIyZjTsNwtQkfr4v/zXzqwB+VVURAP0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A8MjMMAAADaAAAADwAAAAAAAAAAAAAAAACf&#10;AgAAZHJzL2Rvd25yZXYueG1sUEsFBgAAAAAEAAQA9wAAAI8DAAAAAA==&#10;">
            <v:imagedata r:id="rId4" o:title=""/>
            <v:path arrowok="t"/>
          </v:shape>
        </v:group>
      </w:pict>
    </w:r>
    <w:r w:rsidR="000F1C2F" w:rsidRPr="00713C96">
      <w:rPr>
        <w:b/>
      </w:rPr>
      <w:t>FAKULTAS EKONOMI DAN BISNIS UNIVERSITAS LAMPUNG</w:t>
    </w:r>
  </w:p>
  <w:p w:rsidR="000F1C2F" w:rsidRPr="00043226" w:rsidRDefault="000F1C2F" w:rsidP="00713C96">
    <w:pPr>
      <w:pStyle w:val="Header"/>
      <w:tabs>
        <w:tab w:val="left" w:pos="870"/>
        <w:tab w:val="center" w:pos="5553"/>
      </w:tabs>
      <w:jc w:val="center"/>
      <w:rPr>
        <w:sz w:val="32"/>
        <w:szCs w:val="32"/>
      </w:rPr>
    </w:pPr>
    <w:r w:rsidRPr="00043226">
      <w:rPr>
        <w:b/>
        <w:sz w:val="32"/>
        <w:szCs w:val="32"/>
      </w:rPr>
      <w:t>JURUSAN</w:t>
    </w:r>
    <w:r w:rsidR="00D808B0">
      <w:rPr>
        <w:b/>
        <w:sz w:val="32"/>
        <w:szCs w:val="32"/>
      </w:rPr>
      <w:t xml:space="preserve">/ PS </w:t>
    </w:r>
    <w:r w:rsidR="00700EB1">
      <w:rPr>
        <w:b/>
        <w:sz w:val="32"/>
        <w:szCs w:val="32"/>
      </w:rPr>
      <w:t>S1</w:t>
    </w:r>
    <w:r w:rsidRPr="00043226">
      <w:rPr>
        <w:b/>
        <w:sz w:val="32"/>
        <w:szCs w:val="32"/>
      </w:rPr>
      <w:t xml:space="preserve"> </w:t>
    </w:r>
    <w:r w:rsidR="005310E4" w:rsidRPr="005310E4">
      <w:rPr>
        <w:b/>
        <w:sz w:val="32"/>
        <w:szCs w:val="32"/>
      </w:rPr>
      <w:t>BISNIS DIGITAL</w:t>
    </w:r>
  </w:p>
  <w:p w:rsidR="000F1C2F" w:rsidRDefault="00000000" w:rsidP="00A623D2">
    <w:pPr>
      <w:pStyle w:val="Header"/>
      <w:tabs>
        <w:tab w:val="clear" w:pos="4320"/>
        <w:tab w:val="clear" w:pos="8640"/>
      </w:tabs>
      <w:jc w:val="center"/>
    </w:pPr>
    <w:r>
      <w:rPr>
        <w:noProof/>
      </w:rPr>
      <w:pict>
        <v:line id="Line 7" o:spid="_x0000_s1025" style="position:absolute;left:0;text-align:left;z-index:251658752;visibility:visible" from="-35.2pt,22.55pt" to="576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" strokeweight="4.5pt">
          <v:stroke linestyle="thinThick"/>
        </v:line>
      </w:pict>
    </w:r>
    <w:r w:rsidR="000F1C2F">
      <w:t>Jl. Prof. Dr. Soemantri</w:t>
    </w:r>
    <w:r w:rsidR="00A55DFB">
      <w:t xml:space="preserve"> </w:t>
    </w:r>
    <w:r w:rsidR="000F1C2F">
      <w:t>Brojonegoro No. I Gedungmeneng Bandar Lampung 35145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0E4" w:rsidRDefault="00531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378"/>
    <w:rsid w:val="00002E19"/>
    <w:rsid w:val="00031E0B"/>
    <w:rsid w:val="00043226"/>
    <w:rsid w:val="00050FB8"/>
    <w:rsid w:val="0008491F"/>
    <w:rsid w:val="0008576F"/>
    <w:rsid w:val="000D33F8"/>
    <w:rsid w:val="000F1C2F"/>
    <w:rsid w:val="00125786"/>
    <w:rsid w:val="0013439D"/>
    <w:rsid w:val="001541F3"/>
    <w:rsid w:val="00155110"/>
    <w:rsid w:val="001748BC"/>
    <w:rsid w:val="001868B0"/>
    <w:rsid w:val="001C13D8"/>
    <w:rsid w:val="001E6777"/>
    <w:rsid w:val="001F585C"/>
    <w:rsid w:val="00247F15"/>
    <w:rsid w:val="00286F24"/>
    <w:rsid w:val="00290240"/>
    <w:rsid w:val="00293122"/>
    <w:rsid w:val="002C2D28"/>
    <w:rsid w:val="002C59F2"/>
    <w:rsid w:val="002F32A0"/>
    <w:rsid w:val="002F40A0"/>
    <w:rsid w:val="003013FC"/>
    <w:rsid w:val="003215EA"/>
    <w:rsid w:val="00324438"/>
    <w:rsid w:val="00361039"/>
    <w:rsid w:val="003771F3"/>
    <w:rsid w:val="00380BF0"/>
    <w:rsid w:val="0039571E"/>
    <w:rsid w:val="00416E4B"/>
    <w:rsid w:val="00451791"/>
    <w:rsid w:val="00486784"/>
    <w:rsid w:val="004B54D0"/>
    <w:rsid w:val="004C72EA"/>
    <w:rsid w:val="004E4A9A"/>
    <w:rsid w:val="00501378"/>
    <w:rsid w:val="00523716"/>
    <w:rsid w:val="005310E4"/>
    <w:rsid w:val="005401B1"/>
    <w:rsid w:val="00551482"/>
    <w:rsid w:val="00595319"/>
    <w:rsid w:val="0059744E"/>
    <w:rsid w:val="005A2FC4"/>
    <w:rsid w:val="005F2316"/>
    <w:rsid w:val="006008D8"/>
    <w:rsid w:val="0060305C"/>
    <w:rsid w:val="00607169"/>
    <w:rsid w:val="00650928"/>
    <w:rsid w:val="006635FF"/>
    <w:rsid w:val="00694B22"/>
    <w:rsid w:val="006F04E2"/>
    <w:rsid w:val="006F742C"/>
    <w:rsid w:val="00700EB1"/>
    <w:rsid w:val="0070756C"/>
    <w:rsid w:val="00710FE3"/>
    <w:rsid w:val="00713C96"/>
    <w:rsid w:val="0077286A"/>
    <w:rsid w:val="00772944"/>
    <w:rsid w:val="00774155"/>
    <w:rsid w:val="00776525"/>
    <w:rsid w:val="00784822"/>
    <w:rsid w:val="00787B69"/>
    <w:rsid w:val="007A7D40"/>
    <w:rsid w:val="007B17CD"/>
    <w:rsid w:val="007D6174"/>
    <w:rsid w:val="007F2430"/>
    <w:rsid w:val="007F27B2"/>
    <w:rsid w:val="0080503E"/>
    <w:rsid w:val="0082274D"/>
    <w:rsid w:val="0083510E"/>
    <w:rsid w:val="00872C7B"/>
    <w:rsid w:val="00894927"/>
    <w:rsid w:val="009353AC"/>
    <w:rsid w:val="0094685A"/>
    <w:rsid w:val="00966B3F"/>
    <w:rsid w:val="00980C00"/>
    <w:rsid w:val="009C35BF"/>
    <w:rsid w:val="009E172F"/>
    <w:rsid w:val="009F0C2B"/>
    <w:rsid w:val="00A05A00"/>
    <w:rsid w:val="00A129D1"/>
    <w:rsid w:val="00A22994"/>
    <w:rsid w:val="00A25A6B"/>
    <w:rsid w:val="00A42E39"/>
    <w:rsid w:val="00A55DFB"/>
    <w:rsid w:val="00A623D2"/>
    <w:rsid w:val="00A7387A"/>
    <w:rsid w:val="00AD1142"/>
    <w:rsid w:val="00AE0F87"/>
    <w:rsid w:val="00B05567"/>
    <w:rsid w:val="00B17B63"/>
    <w:rsid w:val="00B729FE"/>
    <w:rsid w:val="00B819CC"/>
    <w:rsid w:val="00BE3AB2"/>
    <w:rsid w:val="00C30CA9"/>
    <w:rsid w:val="00C43A0C"/>
    <w:rsid w:val="00C57FEA"/>
    <w:rsid w:val="00C74035"/>
    <w:rsid w:val="00CC24C7"/>
    <w:rsid w:val="00CD1689"/>
    <w:rsid w:val="00CD2E9D"/>
    <w:rsid w:val="00CF0F36"/>
    <w:rsid w:val="00D57A61"/>
    <w:rsid w:val="00D808B0"/>
    <w:rsid w:val="00D81026"/>
    <w:rsid w:val="00DD7B2B"/>
    <w:rsid w:val="00DF5EA2"/>
    <w:rsid w:val="00E71DFF"/>
    <w:rsid w:val="00E82F44"/>
    <w:rsid w:val="00EB6986"/>
    <w:rsid w:val="00EC7AA1"/>
    <w:rsid w:val="00ED2262"/>
    <w:rsid w:val="00F03388"/>
    <w:rsid w:val="00F101E7"/>
    <w:rsid w:val="00FD3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79044"/>
  <w15:docId w15:val="{2CA35323-C058-4264-AFE6-E9723B17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2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C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13C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51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17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lanko%20Koso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137A1-309A-4293-B01E-CC2CBAE2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Kosong</Template>
  <TotalTime>27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mgt</Company>
  <LinksUpToDate>false</LinksUpToDate>
  <CharactersWithSpaces>842</CharactersWithSpaces>
  <SharedDoc>false</SharedDoc>
  <HLinks>
    <vt:vector size="12" baseType="variant">
      <vt:variant>
        <vt:i4>6422557</vt:i4>
      </vt:variant>
      <vt:variant>
        <vt:i4>3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http://fe-manajemen.unila.ac.id/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febunila@outlook.com</cp:lastModifiedBy>
  <cp:revision>27</cp:revision>
  <cp:lastPrinted>2020-01-15T07:40:00Z</cp:lastPrinted>
  <dcterms:created xsi:type="dcterms:W3CDTF">2018-09-17T03:26:00Z</dcterms:created>
  <dcterms:modified xsi:type="dcterms:W3CDTF">2023-05-30T01:23:00Z</dcterms:modified>
</cp:coreProperties>
</file>