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C94" w:rsidRPr="00965A95" w:rsidRDefault="00635C94" w:rsidP="006C67EC">
      <w:pPr>
        <w:pStyle w:val="NoSpacing"/>
        <w:rPr>
          <w:sz w:val="16"/>
          <w:szCs w:val="16"/>
          <w:lang w:val="es-ES"/>
        </w:rPr>
      </w:pPr>
      <w:r w:rsidRPr="00965A95">
        <w:tab/>
      </w:r>
    </w:p>
    <w:p w:rsidR="00835899" w:rsidRPr="00965A95" w:rsidRDefault="00835899" w:rsidP="00835899">
      <w:pPr>
        <w:ind w:left="360" w:firstLine="720"/>
        <w:rPr>
          <w:sz w:val="16"/>
          <w:szCs w:val="16"/>
          <w:lang w:val="es-ES"/>
        </w:rPr>
      </w:pPr>
      <w:proofErr w:type="spellStart"/>
      <w:r w:rsidRPr="00965A95">
        <w:rPr>
          <w:sz w:val="16"/>
          <w:szCs w:val="16"/>
          <w:lang w:val="es-ES"/>
        </w:rPr>
        <w:t>Dalam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menjawab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surat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ini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sebutlah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tanggal</w:t>
      </w:r>
      <w:proofErr w:type="spellEnd"/>
      <w:r w:rsidRPr="00965A95">
        <w:rPr>
          <w:sz w:val="16"/>
          <w:szCs w:val="16"/>
          <w:lang w:val="es-ES"/>
        </w:rPr>
        <w:t xml:space="preserve"> dan </w:t>
      </w:r>
      <w:proofErr w:type="spellStart"/>
      <w:r w:rsidRPr="00965A95">
        <w:rPr>
          <w:sz w:val="16"/>
          <w:szCs w:val="16"/>
          <w:lang w:val="es-ES"/>
        </w:rPr>
        <w:t>nomor</w:t>
      </w:r>
      <w:proofErr w:type="spellEnd"/>
    </w:p>
    <w:p w:rsidR="00835899" w:rsidRPr="00965A95" w:rsidRDefault="002B2305" w:rsidP="00835899">
      <w:pPr>
        <w:ind w:left="1080" w:right="666"/>
        <w:jc w:val="right"/>
      </w:pPr>
      <w:r>
        <w:t>……………………………..</w:t>
      </w:r>
    </w:p>
    <w:p w:rsidR="00835899" w:rsidRDefault="00835899" w:rsidP="00835899">
      <w:pPr>
        <w:ind w:left="1080" w:right="666"/>
        <w:jc w:val="both"/>
      </w:pPr>
      <w:proofErr w:type="spellStart"/>
      <w:r w:rsidRPr="00965A95">
        <w:t>Nomor</w:t>
      </w:r>
      <w:proofErr w:type="spellEnd"/>
      <w:r w:rsidRPr="00965A95">
        <w:tab/>
        <w:t xml:space="preserve">: </w:t>
      </w:r>
      <w:r w:rsidR="00D82447">
        <w:t xml:space="preserve"> </w:t>
      </w:r>
      <w:r w:rsidR="001C1536">
        <w:t>……</w:t>
      </w:r>
      <w:proofErr w:type="gramStart"/>
      <w:r w:rsidR="001C1536">
        <w:t>…..</w:t>
      </w:r>
      <w:proofErr w:type="gramEnd"/>
      <w:r w:rsidR="001C1536">
        <w:t>/UN26.11.02/ TU.00.00/20…….</w:t>
      </w:r>
    </w:p>
    <w:p w:rsidR="00835899" w:rsidRPr="00965A95" w:rsidRDefault="00D82447" w:rsidP="00835899">
      <w:pPr>
        <w:ind w:left="1080" w:right="666"/>
        <w:jc w:val="both"/>
      </w:pPr>
      <w:r>
        <w:t>Lampiran</w:t>
      </w:r>
      <w:r>
        <w:tab/>
        <w:t xml:space="preserve">:  </w:t>
      </w:r>
      <w:r w:rsidR="00155FBD">
        <w:t>-</w:t>
      </w:r>
      <w:r w:rsidR="00835899" w:rsidRPr="00965A95">
        <w:tab/>
      </w:r>
    </w:p>
    <w:p w:rsidR="00835899" w:rsidRPr="00965A95" w:rsidRDefault="00835899" w:rsidP="00835899">
      <w:pPr>
        <w:ind w:left="1080" w:right="666"/>
        <w:jc w:val="both"/>
      </w:pPr>
      <w:proofErr w:type="spellStart"/>
      <w:r w:rsidRPr="00965A95">
        <w:t>Perihal</w:t>
      </w:r>
      <w:proofErr w:type="spellEnd"/>
      <w:r w:rsidRPr="00965A95">
        <w:tab/>
        <w:t xml:space="preserve">:  </w:t>
      </w:r>
      <w:proofErr w:type="spellStart"/>
      <w:r w:rsidR="00455EE7">
        <w:t>Permohonan</w:t>
      </w:r>
      <w:proofErr w:type="spellEnd"/>
      <w:r w:rsidR="00455EE7">
        <w:t xml:space="preserve"> </w:t>
      </w:r>
      <w:proofErr w:type="spellStart"/>
      <w:r w:rsidR="00455EE7">
        <w:t>Magang</w:t>
      </w:r>
      <w:proofErr w:type="spellEnd"/>
    </w:p>
    <w:p w:rsidR="00835899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  <w:proofErr w:type="spellStart"/>
      <w:r w:rsidRPr="00965A95">
        <w:t>Kepada</w:t>
      </w:r>
      <w:proofErr w:type="spellEnd"/>
      <w:r w:rsidRPr="00965A95">
        <w:t xml:space="preserve"> </w:t>
      </w:r>
      <w:proofErr w:type="spellStart"/>
      <w:r w:rsidRPr="00965A95">
        <w:t>Yth</w:t>
      </w:r>
      <w:proofErr w:type="spellEnd"/>
      <w:r w:rsidRPr="00965A95">
        <w:t xml:space="preserve"> </w:t>
      </w:r>
    </w:p>
    <w:p w:rsidR="00155FBD" w:rsidRDefault="00155FBD" w:rsidP="00155FBD">
      <w:pPr>
        <w:ind w:left="1080" w:right="666"/>
        <w:jc w:val="both"/>
      </w:pP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Ekonomi dan </w:t>
      </w:r>
      <w:proofErr w:type="spellStart"/>
      <w:r>
        <w:t>Bisnis</w:t>
      </w:r>
      <w:proofErr w:type="spellEnd"/>
    </w:p>
    <w:p w:rsidR="00A235BB" w:rsidRDefault="00155FBD" w:rsidP="00835899">
      <w:pPr>
        <w:ind w:left="1080" w:right="666"/>
        <w:jc w:val="both"/>
      </w:pPr>
      <w:proofErr w:type="spellStart"/>
      <w:r>
        <w:t>c.q</w:t>
      </w:r>
      <w:proofErr w:type="spellEnd"/>
      <w:r>
        <w:t xml:space="preserve">. </w:t>
      </w:r>
      <w:proofErr w:type="spellStart"/>
      <w:r w:rsidR="00E350EF">
        <w:t>Kepala</w:t>
      </w:r>
      <w:proofErr w:type="spellEnd"/>
      <w:r w:rsidR="00E350EF">
        <w:t xml:space="preserve"> Tata Usaha</w:t>
      </w:r>
      <w:r w:rsidR="00953404">
        <w:t xml:space="preserve"> </w:t>
      </w:r>
    </w:p>
    <w:p w:rsidR="00835899" w:rsidRPr="00965A95" w:rsidRDefault="00835899" w:rsidP="00835899">
      <w:pPr>
        <w:ind w:left="1080" w:right="666"/>
        <w:jc w:val="both"/>
      </w:pPr>
      <w:r w:rsidRPr="00965A95">
        <w:t>Di</w:t>
      </w:r>
      <w:r>
        <w:t>-</w:t>
      </w:r>
    </w:p>
    <w:p w:rsidR="00835899" w:rsidRPr="00965A95" w:rsidRDefault="00835899" w:rsidP="00835899">
      <w:pPr>
        <w:ind w:left="1080" w:right="666"/>
        <w:jc w:val="both"/>
      </w:pPr>
      <w:r>
        <w:t xml:space="preserve">  </w:t>
      </w:r>
      <w:r>
        <w:tab/>
      </w:r>
      <w:r w:rsidR="001C1536">
        <w:t>Bandar Lampung</w:t>
      </w:r>
    </w:p>
    <w:p w:rsidR="00835899" w:rsidRPr="00965A95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</w:p>
    <w:p w:rsidR="003474A6" w:rsidRDefault="00835899" w:rsidP="00835899">
      <w:pPr>
        <w:ind w:left="1080" w:right="666"/>
        <w:jc w:val="both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agar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 w:rsidR="00455EE7">
        <w:t>permohonan</w:t>
      </w:r>
      <w:proofErr w:type="spellEnd"/>
      <w:r w:rsidR="00455EE7">
        <w:t xml:space="preserve"> </w:t>
      </w:r>
      <w:proofErr w:type="spellStart"/>
      <w:r w:rsidR="00455EE7">
        <w:t>magang</w:t>
      </w:r>
      <w:proofErr w:type="spellEnd"/>
      <w:r>
        <w:t xml:space="preserve"> </w:t>
      </w:r>
      <w:proofErr w:type="spellStart"/>
      <w:r w:rsidR="00DF593F">
        <w:t>mahasiswa</w:t>
      </w:r>
      <w:proofErr w:type="spellEnd"/>
      <w:r w:rsidR="00DF593F">
        <w:t xml:space="preserve"> </w:t>
      </w:r>
      <w:r w:rsidR="006234BF">
        <w:t>PS S1</w:t>
      </w:r>
      <w:r w:rsidR="00DF593F">
        <w:t xml:space="preserve"> </w:t>
      </w:r>
      <w:proofErr w:type="spellStart"/>
      <w:r w:rsidR="00DF593F">
        <w:t>Manajemen</w:t>
      </w:r>
      <w:proofErr w:type="spellEnd"/>
      <w:r w:rsidR="00DF593F">
        <w:t xml:space="preserve"> </w:t>
      </w:r>
      <w:proofErr w:type="spellStart"/>
      <w:r>
        <w:t>ke</w:t>
      </w:r>
      <w:proofErr w:type="spellEnd"/>
      <w:r>
        <w:t xml:space="preserve"> </w:t>
      </w:r>
      <w:r w:rsidR="001C1536">
        <w:t>………………………………</w:t>
      </w:r>
      <w:r w:rsidR="00470F4B">
        <w:t xml:space="preserve"> </w:t>
      </w:r>
      <w:r w:rsidR="003474A6">
        <w:t xml:space="preserve">yang </w:t>
      </w:r>
      <w:proofErr w:type="spellStart"/>
      <w:r w:rsidR="003474A6">
        <w:t>rencananya</w:t>
      </w:r>
      <w:proofErr w:type="spellEnd"/>
      <w:r w:rsidR="003474A6">
        <w:t xml:space="preserve"> </w:t>
      </w:r>
      <w:proofErr w:type="spellStart"/>
      <w:r w:rsidR="003474A6">
        <w:t>akan</w:t>
      </w:r>
      <w:proofErr w:type="spellEnd"/>
      <w:r w:rsidR="003474A6">
        <w:t xml:space="preserve"> </w:t>
      </w:r>
      <w:proofErr w:type="spellStart"/>
      <w:r w:rsidR="003474A6">
        <w:t>dilaksanakan</w:t>
      </w:r>
      <w:proofErr w:type="spellEnd"/>
      <w:r w:rsidR="003474A6">
        <w:t xml:space="preserve"> pada </w:t>
      </w:r>
      <w:proofErr w:type="spellStart"/>
      <w:r w:rsidR="003474A6">
        <w:t>tanggal</w:t>
      </w:r>
      <w:proofErr w:type="spellEnd"/>
      <w:r w:rsidR="003474A6">
        <w:t xml:space="preserve"> </w:t>
      </w:r>
      <w:r w:rsidR="001C1536">
        <w:t>…………….</w:t>
      </w:r>
      <w:r w:rsidR="00E350EF">
        <w:t xml:space="preserve"> </w:t>
      </w:r>
      <w:proofErr w:type="spellStart"/>
      <w:r w:rsidR="00E350EF">
        <w:t>s.d.</w:t>
      </w:r>
      <w:proofErr w:type="spellEnd"/>
      <w:r w:rsidR="00E350EF">
        <w:t xml:space="preserve"> </w:t>
      </w:r>
      <w:r w:rsidR="001C1536">
        <w:t>……………</w:t>
      </w:r>
      <w:proofErr w:type="gramStart"/>
      <w:r w:rsidR="001C1536">
        <w:t>….</w:t>
      </w:r>
      <w:r w:rsidR="001E5AB9">
        <w:t>.</w:t>
      </w:r>
      <w:proofErr w:type="gramEnd"/>
      <w:r w:rsidR="00DF593F">
        <w:t xml:space="preserve">  </w:t>
      </w:r>
    </w:p>
    <w:p w:rsidR="003474A6" w:rsidRDefault="003474A6" w:rsidP="00835899">
      <w:pPr>
        <w:ind w:left="1080" w:right="666"/>
        <w:jc w:val="both"/>
      </w:pPr>
    </w:p>
    <w:p w:rsidR="003474A6" w:rsidRDefault="003474A6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835899" w:rsidRDefault="00835899" w:rsidP="00835899">
      <w:pPr>
        <w:ind w:left="1080" w:right="666"/>
        <w:jc w:val="both"/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28"/>
        <w:gridCol w:w="3127"/>
        <w:gridCol w:w="1440"/>
        <w:gridCol w:w="1734"/>
        <w:gridCol w:w="1994"/>
      </w:tblGrid>
      <w:tr w:rsidR="00155FBD" w:rsidRPr="00D24FE0" w:rsidTr="00582C62">
        <w:tc>
          <w:tcPr>
            <w:tcW w:w="828" w:type="dxa"/>
            <w:vAlign w:val="center"/>
          </w:tcPr>
          <w:p w:rsidR="00155FBD" w:rsidRPr="00D24FE0" w:rsidRDefault="00155FBD" w:rsidP="00582C62">
            <w:pPr>
              <w:spacing w:line="276" w:lineRule="auto"/>
              <w:ind w:left="-18" w:right="-108"/>
              <w:jc w:val="center"/>
              <w:rPr>
                <w:b/>
              </w:rPr>
            </w:pPr>
            <w:r w:rsidRPr="00D24FE0">
              <w:rPr>
                <w:b/>
              </w:rPr>
              <w:t>No</w:t>
            </w:r>
          </w:p>
        </w:tc>
        <w:tc>
          <w:tcPr>
            <w:tcW w:w="3127" w:type="dxa"/>
            <w:vAlign w:val="center"/>
          </w:tcPr>
          <w:p w:rsidR="00155FBD" w:rsidRPr="00D24FE0" w:rsidRDefault="00155FBD" w:rsidP="00582C62">
            <w:pPr>
              <w:tabs>
                <w:tab w:val="left" w:pos="2746"/>
              </w:tabs>
              <w:spacing w:line="276" w:lineRule="auto"/>
              <w:ind w:right="-26"/>
              <w:jc w:val="center"/>
              <w:rPr>
                <w:b/>
              </w:rPr>
            </w:pPr>
            <w:r w:rsidRPr="00D24FE0">
              <w:rPr>
                <w:b/>
              </w:rPr>
              <w:t>Nama</w:t>
            </w:r>
          </w:p>
        </w:tc>
        <w:tc>
          <w:tcPr>
            <w:tcW w:w="1440" w:type="dxa"/>
            <w:vAlign w:val="center"/>
          </w:tcPr>
          <w:p w:rsidR="00155FBD" w:rsidRPr="00D24FE0" w:rsidRDefault="00155FBD" w:rsidP="00582C62">
            <w:pPr>
              <w:spacing w:line="276" w:lineRule="auto"/>
              <w:ind w:right="-96"/>
              <w:jc w:val="center"/>
              <w:rPr>
                <w:b/>
              </w:rPr>
            </w:pPr>
            <w:r w:rsidRPr="00D24FE0">
              <w:rPr>
                <w:b/>
              </w:rPr>
              <w:t>NPM</w:t>
            </w:r>
          </w:p>
        </w:tc>
        <w:tc>
          <w:tcPr>
            <w:tcW w:w="1734" w:type="dxa"/>
            <w:vAlign w:val="center"/>
          </w:tcPr>
          <w:p w:rsidR="00155FBD" w:rsidRPr="00D24FE0" w:rsidRDefault="00155FBD" w:rsidP="00582C62">
            <w:pPr>
              <w:spacing w:line="276" w:lineRule="auto"/>
              <w:ind w:right="-129"/>
              <w:jc w:val="center"/>
              <w:rPr>
                <w:b/>
              </w:rPr>
            </w:pPr>
            <w:r w:rsidRPr="00D24FE0">
              <w:rPr>
                <w:b/>
              </w:rPr>
              <w:t xml:space="preserve">Program </w:t>
            </w:r>
            <w:proofErr w:type="spellStart"/>
            <w:r w:rsidRPr="00D24FE0">
              <w:rPr>
                <w:b/>
              </w:rPr>
              <w:t>Studi</w:t>
            </w:r>
            <w:proofErr w:type="spellEnd"/>
          </w:p>
        </w:tc>
        <w:tc>
          <w:tcPr>
            <w:tcW w:w="1994" w:type="dxa"/>
            <w:vAlign w:val="center"/>
          </w:tcPr>
          <w:p w:rsidR="00155FBD" w:rsidRPr="00D24FE0" w:rsidRDefault="00155FBD" w:rsidP="00582C62">
            <w:pPr>
              <w:spacing w:line="276" w:lineRule="auto"/>
              <w:ind w:right="-25"/>
              <w:jc w:val="center"/>
              <w:rPr>
                <w:b/>
              </w:rPr>
            </w:pPr>
            <w:r w:rsidRPr="00D24FE0">
              <w:rPr>
                <w:b/>
              </w:rPr>
              <w:t>No HP</w:t>
            </w:r>
          </w:p>
        </w:tc>
      </w:tr>
      <w:tr w:rsidR="001E5AB9" w:rsidRPr="00D24FE0" w:rsidTr="00582C62">
        <w:tc>
          <w:tcPr>
            <w:tcW w:w="828" w:type="dxa"/>
            <w:vAlign w:val="center"/>
          </w:tcPr>
          <w:p w:rsidR="001E5AB9" w:rsidRPr="001E5AB9" w:rsidRDefault="001E5AB9" w:rsidP="00582C62">
            <w:pPr>
              <w:spacing w:line="276" w:lineRule="auto"/>
              <w:ind w:right="-108"/>
              <w:jc w:val="center"/>
            </w:pPr>
            <w:r w:rsidRPr="001E5AB9">
              <w:t>1</w:t>
            </w:r>
          </w:p>
        </w:tc>
        <w:tc>
          <w:tcPr>
            <w:tcW w:w="3127" w:type="dxa"/>
          </w:tcPr>
          <w:p w:rsidR="001E5AB9" w:rsidRPr="001E5AB9" w:rsidRDefault="001E5AB9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1E5AB9" w:rsidRPr="001E5AB9" w:rsidRDefault="001E5AB9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:rsidR="001E5AB9" w:rsidRPr="001E5AB9" w:rsidRDefault="00372748" w:rsidP="00372748">
            <w:pPr>
              <w:spacing w:line="276" w:lineRule="auto"/>
              <w:ind w:left="-166" w:right="-129"/>
              <w:jc w:val="center"/>
            </w:pPr>
            <w:proofErr w:type="spellStart"/>
            <w:r w:rsidRPr="00372748">
              <w:t>Bisnis</w:t>
            </w:r>
            <w:proofErr w:type="spellEnd"/>
            <w:r w:rsidRPr="00372748">
              <w:t xml:space="preserve"> Digital</w:t>
            </w:r>
          </w:p>
        </w:tc>
        <w:tc>
          <w:tcPr>
            <w:tcW w:w="1994" w:type="dxa"/>
          </w:tcPr>
          <w:p w:rsidR="001E5AB9" w:rsidRPr="001E5AB9" w:rsidRDefault="001E5AB9" w:rsidP="00582C62">
            <w:pPr>
              <w:spacing w:line="276" w:lineRule="auto"/>
              <w:ind w:right="-25"/>
              <w:jc w:val="center"/>
            </w:pPr>
          </w:p>
        </w:tc>
      </w:tr>
      <w:tr w:rsidR="00372748" w:rsidRPr="00D24FE0" w:rsidTr="00CE7216">
        <w:tc>
          <w:tcPr>
            <w:tcW w:w="828" w:type="dxa"/>
            <w:vAlign w:val="center"/>
          </w:tcPr>
          <w:p w:rsidR="00372748" w:rsidRPr="001E5AB9" w:rsidRDefault="00372748" w:rsidP="00372748">
            <w:pPr>
              <w:spacing w:line="276" w:lineRule="auto"/>
              <w:ind w:right="-108"/>
              <w:jc w:val="center"/>
            </w:pPr>
            <w:r>
              <w:t>2</w:t>
            </w:r>
          </w:p>
        </w:tc>
        <w:tc>
          <w:tcPr>
            <w:tcW w:w="3127" w:type="dxa"/>
          </w:tcPr>
          <w:p w:rsidR="00372748" w:rsidRPr="001E5AB9" w:rsidRDefault="00372748" w:rsidP="00372748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372748" w:rsidRPr="001E5AB9" w:rsidRDefault="00372748" w:rsidP="00372748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</w:tcPr>
          <w:p w:rsidR="00372748" w:rsidRDefault="00372748" w:rsidP="00372748">
            <w:pPr>
              <w:jc w:val="center"/>
            </w:pPr>
            <w:proofErr w:type="spellStart"/>
            <w:r w:rsidRPr="00C45AB3">
              <w:t>Bisnis</w:t>
            </w:r>
            <w:proofErr w:type="spellEnd"/>
            <w:r w:rsidRPr="00C45AB3">
              <w:t xml:space="preserve"> Digital</w:t>
            </w:r>
          </w:p>
        </w:tc>
        <w:tc>
          <w:tcPr>
            <w:tcW w:w="1994" w:type="dxa"/>
          </w:tcPr>
          <w:p w:rsidR="00372748" w:rsidRPr="001E5AB9" w:rsidRDefault="00372748" w:rsidP="00372748">
            <w:pPr>
              <w:spacing w:line="276" w:lineRule="auto"/>
              <w:ind w:right="-25"/>
              <w:jc w:val="center"/>
            </w:pPr>
          </w:p>
        </w:tc>
      </w:tr>
      <w:tr w:rsidR="00372748" w:rsidRPr="00D24FE0" w:rsidTr="00CE7216">
        <w:tc>
          <w:tcPr>
            <w:tcW w:w="828" w:type="dxa"/>
            <w:vAlign w:val="center"/>
          </w:tcPr>
          <w:p w:rsidR="00372748" w:rsidRDefault="00372748" w:rsidP="00372748">
            <w:pPr>
              <w:spacing w:line="276" w:lineRule="auto"/>
              <w:ind w:right="-108"/>
              <w:jc w:val="center"/>
            </w:pPr>
            <w:r>
              <w:t>3</w:t>
            </w:r>
          </w:p>
        </w:tc>
        <w:tc>
          <w:tcPr>
            <w:tcW w:w="3127" w:type="dxa"/>
          </w:tcPr>
          <w:p w:rsidR="00372748" w:rsidRPr="001E5AB9" w:rsidRDefault="00372748" w:rsidP="00372748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372748" w:rsidRPr="001E5AB9" w:rsidRDefault="00372748" w:rsidP="00372748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</w:tcPr>
          <w:p w:rsidR="00372748" w:rsidRDefault="00372748" w:rsidP="00372748">
            <w:pPr>
              <w:jc w:val="center"/>
            </w:pPr>
            <w:proofErr w:type="spellStart"/>
            <w:r w:rsidRPr="00C45AB3">
              <w:t>Bisnis</w:t>
            </w:r>
            <w:proofErr w:type="spellEnd"/>
            <w:r w:rsidRPr="00C45AB3">
              <w:t xml:space="preserve"> Digital</w:t>
            </w:r>
          </w:p>
        </w:tc>
        <w:tc>
          <w:tcPr>
            <w:tcW w:w="1994" w:type="dxa"/>
          </w:tcPr>
          <w:p w:rsidR="00372748" w:rsidRPr="001E5AB9" w:rsidRDefault="00372748" w:rsidP="00372748">
            <w:pPr>
              <w:spacing w:line="276" w:lineRule="auto"/>
              <w:ind w:right="-25"/>
              <w:jc w:val="center"/>
            </w:pPr>
          </w:p>
        </w:tc>
      </w:tr>
      <w:tr w:rsidR="00372748" w:rsidRPr="00D24FE0" w:rsidTr="00CE7216">
        <w:tc>
          <w:tcPr>
            <w:tcW w:w="828" w:type="dxa"/>
            <w:vAlign w:val="center"/>
          </w:tcPr>
          <w:p w:rsidR="00372748" w:rsidRDefault="00372748" w:rsidP="00372748">
            <w:pPr>
              <w:spacing w:line="276" w:lineRule="auto"/>
              <w:ind w:right="-108"/>
              <w:jc w:val="center"/>
            </w:pPr>
            <w:r>
              <w:t>4</w:t>
            </w:r>
          </w:p>
        </w:tc>
        <w:tc>
          <w:tcPr>
            <w:tcW w:w="3127" w:type="dxa"/>
          </w:tcPr>
          <w:p w:rsidR="00372748" w:rsidRPr="001E5AB9" w:rsidRDefault="00372748" w:rsidP="00372748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372748" w:rsidRPr="001E5AB9" w:rsidRDefault="00372748" w:rsidP="00372748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</w:tcPr>
          <w:p w:rsidR="00372748" w:rsidRDefault="00372748" w:rsidP="00372748">
            <w:pPr>
              <w:jc w:val="center"/>
            </w:pPr>
            <w:proofErr w:type="spellStart"/>
            <w:r w:rsidRPr="00C45AB3">
              <w:t>Bisnis</w:t>
            </w:r>
            <w:proofErr w:type="spellEnd"/>
            <w:r w:rsidRPr="00C45AB3">
              <w:t xml:space="preserve"> Digital</w:t>
            </w:r>
          </w:p>
        </w:tc>
        <w:tc>
          <w:tcPr>
            <w:tcW w:w="1994" w:type="dxa"/>
          </w:tcPr>
          <w:p w:rsidR="00372748" w:rsidRPr="001E5AB9" w:rsidRDefault="00372748" w:rsidP="00372748">
            <w:pPr>
              <w:spacing w:line="276" w:lineRule="auto"/>
              <w:ind w:right="-25"/>
              <w:jc w:val="center"/>
            </w:pPr>
          </w:p>
        </w:tc>
      </w:tr>
      <w:tr w:rsidR="00372748" w:rsidRPr="00D24FE0" w:rsidTr="00CE7216">
        <w:tc>
          <w:tcPr>
            <w:tcW w:w="828" w:type="dxa"/>
            <w:vAlign w:val="center"/>
          </w:tcPr>
          <w:p w:rsidR="00372748" w:rsidRDefault="00372748" w:rsidP="00372748">
            <w:pPr>
              <w:spacing w:line="276" w:lineRule="auto"/>
              <w:ind w:right="-108"/>
              <w:jc w:val="center"/>
            </w:pPr>
            <w:r>
              <w:t>5</w:t>
            </w:r>
          </w:p>
        </w:tc>
        <w:tc>
          <w:tcPr>
            <w:tcW w:w="3127" w:type="dxa"/>
          </w:tcPr>
          <w:p w:rsidR="00372748" w:rsidRPr="001E5AB9" w:rsidRDefault="00372748" w:rsidP="00372748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:rsidR="00372748" w:rsidRPr="001E5AB9" w:rsidRDefault="00372748" w:rsidP="00372748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</w:tcPr>
          <w:p w:rsidR="00372748" w:rsidRDefault="00372748" w:rsidP="00372748">
            <w:pPr>
              <w:jc w:val="center"/>
            </w:pPr>
            <w:proofErr w:type="spellStart"/>
            <w:r w:rsidRPr="00C45AB3">
              <w:t>Bisnis</w:t>
            </w:r>
            <w:proofErr w:type="spellEnd"/>
            <w:r w:rsidRPr="00C45AB3">
              <w:t xml:space="preserve"> Digital</w:t>
            </w:r>
          </w:p>
        </w:tc>
        <w:tc>
          <w:tcPr>
            <w:tcW w:w="1994" w:type="dxa"/>
          </w:tcPr>
          <w:p w:rsidR="00372748" w:rsidRPr="001E5AB9" w:rsidRDefault="00372748" w:rsidP="00372748">
            <w:pPr>
              <w:spacing w:line="276" w:lineRule="auto"/>
              <w:ind w:right="-25"/>
              <w:jc w:val="center"/>
            </w:pPr>
          </w:p>
        </w:tc>
      </w:tr>
    </w:tbl>
    <w:p w:rsidR="00835899" w:rsidRDefault="00455EE7" w:rsidP="00835899">
      <w:pPr>
        <w:ind w:left="1418" w:right="666" w:hanging="284"/>
        <w:jc w:val="both"/>
      </w:pPr>
      <w:r>
        <w:tab/>
      </w:r>
    </w:p>
    <w:p w:rsidR="00835899" w:rsidRDefault="00835899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pStyle w:val="ListParagraph"/>
        <w:ind w:left="993" w:right="666" w:firstLine="87"/>
        <w:jc w:val="both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 w:rsidRPr="00965A95">
        <w:t xml:space="preserve"> kami </w:t>
      </w:r>
      <w:proofErr w:type="spellStart"/>
      <w:r w:rsidRPr="00965A95">
        <w:t>ucapkan</w:t>
      </w:r>
      <w:proofErr w:type="spellEnd"/>
      <w:r w:rsidRPr="00965A95">
        <w:t xml:space="preserve"> </w:t>
      </w:r>
      <w:proofErr w:type="spellStart"/>
      <w:r w:rsidRPr="00965A95">
        <w:t>terima</w:t>
      </w:r>
      <w:proofErr w:type="spellEnd"/>
      <w:r w:rsidRPr="00965A95">
        <w:t xml:space="preserve"> </w:t>
      </w:r>
      <w:proofErr w:type="spellStart"/>
      <w:r w:rsidRPr="00965A95">
        <w:t>kasih</w:t>
      </w:r>
      <w:proofErr w:type="spellEnd"/>
      <w:r w:rsidRPr="00965A95">
        <w:t>.</w:t>
      </w: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proofErr w:type="spellStart"/>
      <w:r w:rsidRPr="00965A95">
        <w:t>Ketua</w:t>
      </w:r>
      <w:proofErr w:type="spellEnd"/>
      <w:r w:rsidRPr="00965A95">
        <w:t xml:space="preserve"> </w:t>
      </w:r>
      <w:proofErr w:type="spellStart"/>
      <w:r w:rsidRPr="00965A95">
        <w:t>Jurusan</w:t>
      </w:r>
      <w:proofErr w:type="spellEnd"/>
      <w:r>
        <w:t>/ PS S1</w:t>
      </w:r>
      <w:r w:rsidRPr="00965A95">
        <w:t xml:space="preserve"> </w:t>
      </w:r>
      <w:proofErr w:type="spellStart"/>
      <w:r w:rsidR="00372748" w:rsidRPr="00372748">
        <w:t>Bisnis</w:t>
      </w:r>
      <w:proofErr w:type="spellEnd"/>
      <w:r w:rsidR="00372748" w:rsidRPr="00372748">
        <w:t xml:space="preserve"> Digital</w:t>
      </w:r>
      <w:r w:rsidR="00372748">
        <w:t>,</w:t>
      </w: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372748" w:rsidRDefault="00835899" w:rsidP="00372748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r w:rsidR="00372748">
        <w:t xml:space="preserve">Dr. </w:t>
      </w:r>
      <w:proofErr w:type="spellStart"/>
      <w:r w:rsidR="00372748">
        <w:t>Yuniarti</w:t>
      </w:r>
      <w:proofErr w:type="spellEnd"/>
      <w:r w:rsidR="00372748">
        <w:t xml:space="preserve"> </w:t>
      </w:r>
      <w:proofErr w:type="spellStart"/>
      <w:r w:rsidR="00372748">
        <w:t>Fihartini</w:t>
      </w:r>
      <w:proofErr w:type="spellEnd"/>
      <w:r w:rsidR="00372748">
        <w:t xml:space="preserve">, S.E., </w:t>
      </w:r>
      <w:proofErr w:type="spellStart"/>
      <w:r w:rsidR="00372748">
        <w:t>M.Si</w:t>
      </w:r>
      <w:proofErr w:type="spellEnd"/>
      <w:r w:rsidR="00372748">
        <w:t>.</w:t>
      </w:r>
    </w:p>
    <w:p w:rsidR="00056388" w:rsidRPr="00F40BED" w:rsidRDefault="00372748" w:rsidP="00372748">
      <w:pPr>
        <w:pStyle w:val="ListParagraph"/>
        <w:ind w:left="993" w:right="66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197606172009122001</w:t>
      </w:r>
    </w:p>
    <w:sectPr w:rsidR="00056388" w:rsidRPr="00F40BED" w:rsidSect="00974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7" w:right="567" w:bottom="851" w:left="567" w:header="720" w:footer="2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398" w:rsidRDefault="002D2398">
      <w:r>
        <w:separator/>
      </w:r>
    </w:p>
  </w:endnote>
  <w:endnote w:type="continuationSeparator" w:id="0">
    <w:p w:rsidR="002D2398" w:rsidRDefault="002D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748" w:rsidRDefault="00372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38B" w:rsidRDefault="00BC038B"/>
  <w:p w:rsidR="00BC038B" w:rsidRDefault="00BC038B" w:rsidP="00365E3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748" w:rsidRDefault="0037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398" w:rsidRDefault="002D2398">
      <w:r>
        <w:separator/>
      </w:r>
    </w:p>
  </w:footnote>
  <w:footnote w:type="continuationSeparator" w:id="0">
    <w:p w:rsidR="002D2398" w:rsidRDefault="002D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748" w:rsidRDefault="00372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38B" w:rsidRPr="00713C96" w:rsidRDefault="00BC038B" w:rsidP="00D10368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3589F019" wp14:editId="07CCBEF6">
          <wp:simplePos x="0" y="0"/>
          <wp:positionH relativeFrom="column">
            <wp:posOffset>11430</wp:posOffset>
          </wp:positionH>
          <wp:positionV relativeFrom="paragraph">
            <wp:posOffset>133350</wp:posOffset>
          </wp:positionV>
          <wp:extent cx="885825" cy="904875"/>
          <wp:effectExtent l="19050" t="0" r="9525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C02AE9">
      <w:rPr>
        <w:b/>
      </w:rPr>
      <w:t>PENDIDIKAN KEBUDAYAAN, RISET DAN TEKNOLOGI</w:t>
    </w:r>
  </w:p>
  <w:p w:rsidR="00365E3D" w:rsidRPr="00CF6F50" w:rsidRDefault="00C02AE9" w:rsidP="00D10368">
    <w:pPr>
      <w:pStyle w:val="Header"/>
      <w:jc w:val="center"/>
      <w:rPr>
        <w:b/>
        <w:sz w:val="32"/>
        <w:szCs w:val="32"/>
      </w:rPr>
    </w:pPr>
    <w:r w:rsidRPr="00CF6F50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DD5D656" wp14:editId="6F8C9A19">
              <wp:simplePos x="0" y="0"/>
              <wp:positionH relativeFrom="column">
                <wp:posOffset>6174105</wp:posOffset>
              </wp:positionH>
              <wp:positionV relativeFrom="paragraph">
                <wp:posOffset>180828</wp:posOffset>
              </wp:positionV>
              <wp:extent cx="1000125" cy="295275"/>
              <wp:effectExtent l="0" t="0" r="9525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125" cy="295275"/>
                        <a:chOff x="0" y="0"/>
                        <a:chExt cx="2448232" cy="575187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48"/>
                          <a:ext cx="781665" cy="560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3787" y="44245"/>
                          <a:ext cx="516194" cy="516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852" y="0"/>
                          <a:ext cx="1091380" cy="567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9762AB" id="Group 5" o:spid="_x0000_s1026" style="position:absolute;margin-left:486.15pt;margin-top:14.25pt;width:78.75pt;height:23.25pt;z-index:-251652096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<v:imagedata r:id="rId5" o:title=""/>
              </v:shape>
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<v:imagedata r:id="rId6" o:title=""/>
              </v:shape>
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<v:imagedata r:id="rId7" o:title=""/>
              </v:shape>
            </v:group>
          </w:pict>
        </mc:Fallback>
      </mc:AlternateContent>
    </w:r>
    <w:r w:rsidR="00365E3D" w:rsidRPr="00CF6F50">
      <w:rPr>
        <w:b/>
        <w:sz w:val="32"/>
        <w:szCs w:val="32"/>
      </w:rPr>
      <w:t>UNIVERSITAS LAMPUNG</w:t>
    </w:r>
  </w:p>
  <w:p w:rsidR="00BC038B" w:rsidRPr="00CF6F50" w:rsidRDefault="00BC038B" w:rsidP="00D10368">
    <w:pPr>
      <w:pStyle w:val="Header"/>
      <w:tabs>
        <w:tab w:val="center" w:pos="5553"/>
        <w:tab w:val="left" w:pos="10290"/>
      </w:tabs>
      <w:jc w:val="center"/>
      <w:rPr>
        <w:b/>
      </w:rPr>
    </w:pPr>
    <w:r w:rsidRPr="00CF6F50">
      <w:rPr>
        <w:b/>
      </w:rPr>
      <w:t>FAKULTAS EKONOMI DAN BISNIS</w:t>
    </w:r>
  </w:p>
  <w:p w:rsidR="00BC038B" w:rsidRPr="00CF6F50" w:rsidRDefault="00CF6F50" w:rsidP="00713C96">
    <w:pPr>
      <w:pStyle w:val="Header"/>
      <w:tabs>
        <w:tab w:val="left" w:pos="870"/>
        <w:tab w:val="center" w:pos="5553"/>
      </w:tabs>
      <w:jc w:val="center"/>
      <w:rPr>
        <w:b/>
        <w:sz w:val="32"/>
        <w:szCs w:val="32"/>
      </w:rPr>
    </w:pPr>
    <w:r w:rsidRPr="00CF6F50">
      <w:rPr>
        <w:b/>
        <w:sz w:val="32"/>
        <w:szCs w:val="32"/>
      </w:rPr>
      <w:t>PROGRAM STUDI BISNIS DIGITAL</w:t>
    </w:r>
  </w:p>
  <w:p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 xml:space="preserve">Jl. Prof. Dr. </w:t>
    </w:r>
    <w:proofErr w:type="spellStart"/>
    <w:r w:rsidRPr="00365E3D">
      <w:rPr>
        <w:sz w:val="20"/>
        <w:szCs w:val="20"/>
      </w:rPr>
      <w:t>Soemantri</w:t>
    </w:r>
    <w:proofErr w:type="spellEnd"/>
    <w:r w:rsidRPr="00365E3D">
      <w:rPr>
        <w:sz w:val="20"/>
        <w:szCs w:val="20"/>
      </w:rPr>
      <w:t xml:space="preserve"> </w:t>
    </w:r>
    <w:proofErr w:type="spellStart"/>
    <w:r w:rsidRPr="00365E3D">
      <w:rPr>
        <w:sz w:val="20"/>
        <w:szCs w:val="20"/>
      </w:rPr>
      <w:t>Brojonegoro</w:t>
    </w:r>
    <w:proofErr w:type="spellEnd"/>
    <w:r w:rsidRPr="00365E3D">
      <w:rPr>
        <w:sz w:val="20"/>
        <w:szCs w:val="20"/>
      </w:rPr>
      <w:t xml:space="preserve"> No. I Gedung </w:t>
    </w:r>
    <w:proofErr w:type="spellStart"/>
    <w:r w:rsidRPr="00365E3D">
      <w:rPr>
        <w:sz w:val="20"/>
        <w:szCs w:val="20"/>
      </w:rPr>
      <w:t>Meneng</w:t>
    </w:r>
    <w:proofErr w:type="spellEnd"/>
    <w:r w:rsidRPr="00365E3D">
      <w:rPr>
        <w:sz w:val="20"/>
        <w:szCs w:val="20"/>
      </w:rPr>
      <w:t xml:space="preserve"> Bandar Lampung 35145</w:t>
    </w:r>
  </w:p>
  <w:p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>Telephone/</w:t>
    </w:r>
    <w:proofErr w:type="gramStart"/>
    <w:r w:rsidRPr="00365E3D">
      <w:rPr>
        <w:sz w:val="20"/>
        <w:szCs w:val="20"/>
      </w:rPr>
      <w:t>Fax :</w:t>
    </w:r>
    <w:proofErr w:type="gramEnd"/>
    <w:r w:rsidRPr="00365E3D">
      <w:rPr>
        <w:sz w:val="20"/>
        <w:szCs w:val="20"/>
      </w:rPr>
      <w:t xml:space="preserve"> +62 721 773465, Website : </w:t>
    </w:r>
    <w:hyperlink r:id="rId8" w:history="1">
      <w:r w:rsidRPr="00365E3D">
        <w:rPr>
          <w:rStyle w:val="Hyperlink"/>
          <w:sz w:val="20"/>
          <w:szCs w:val="20"/>
        </w:rPr>
        <w:t>http://fe-manajemen.unila.ac.id</w:t>
      </w:r>
    </w:hyperlink>
  </w:p>
  <w:p w:rsidR="00BC038B" w:rsidRDefault="00642F6A" w:rsidP="00713C9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57785</wp:posOffset>
              </wp:positionV>
              <wp:extent cx="7772400" cy="0"/>
              <wp:effectExtent l="30480" t="29210" r="36195" b="3746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4DC4D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.55pt" to="583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748" w:rsidRDefault="0037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D3"/>
    <w:multiLevelType w:val="hybridMultilevel"/>
    <w:tmpl w:val="9A44AA82"/>
    <w:lvl w:ilvl="0" w:tplc="0470A2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B018A"/>
    <w:multiLevelType w:val="hybridMultilevel"/>
    <w:tmpl w:val="4640824A"/>
    <w:lvl w:ilvl="0" w:tplc="F68A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C4A48"/>
    <w:multiLevelType w:val="hybridMultilevel"/>
    <w:tmpl w:val="58CE3B04"/>
    <w:lvl w:ilvl="0" w:tplc="2EE2F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F3F7D"/>
    <w:multiLevelType w:val="hybridMultilevel"/>
    <w:tmpl w:val="8B328F18"/>
    <w:lvl w:ilvl="0" w:tplc="D1460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33DB8"/>
    <w:multiLevelType w:val="hybridMultilevel"/>
    <w:tmpl w:val="94A0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0D54"/>
    <w:multiLevelType w:val="hybridMultilevel"/>
    <w:tmpl w:val="9226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27B"/>
    <w:multiLevelType w:val="hybridMultilevel"/>
    <w:tmpl w:val="702A6ED8"/>
    <w:lvl w:ilvl="0" w:tplc="6F50ED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2776D6B"/>
    <w:multiLevelType w:val="hybridMultilevel"/>
    <w:tmpl w:val="6750D9C4"/>
    <w:lvl w:ilvl="0" w:tplc="8A7AE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DF1E8C"/>
    <w:multiLevelType w:val="hybridMultilevel"/>
    <w:tmpl w:val="E9B084C6"/>
    <w:lvl w:ilvl="0" w:tplc="29FCF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92152D"/>
    <w:multiLevelType w:val="hybridMultilevel"/>
    <w:tmpl w:val="ADA06C50"/>
    <w:lvl w:ilvl="0" w:tplc="612E962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FD547F2"/>
    <w:multiLevelType w:val="hybridMultilevel"/>
    <w:tmpl w:val="A904A354"/>
    <w:lvl w:ilvl="0" w:tplc="4AC27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C0760"/>
    <w:multiLevelType w:val="hybridMultilevel"/>
    <w:tmpl w:val="5E9AAB44"/>
    <w:lvl w:ilvl="0" w:tplc="9662A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411FF3"/>
    <w:multiLevelType w:val="hybridMultilevel"/>
    <w:tmpl w:val="0316A4B4"/>
    <w:lvl w:ilvl="0" w:tplc="88F46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2B0EE2"/>
    <w:multiLevelType w:val="hybridMultilevel"/>
    <w:tmpl w:val="3C9C753C"/>
    <w:lvl w:ilvl="0" w:tplc="AC20E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AD2CC8"/>
    <w:multiLevelType w:val="hybridMultilevel"/>
    <w:tmpl w:val="06EE3C3E"/>
    <w:lvl w:ilvl="0" w:tplc="2AAC9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9F6C13"/>
    <w:multiLevelType w:val="hybridMultilevel"/>
    <w:tmpl w:val="236672A8"/>
    <w:lvl w:ilvl="0" w:tplc="D5523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6632792">
    <w:abstractNumId w:val="1"/>
  </w:num>
  <w:num w:numId="2" w16cid:durableId="363599690">
    <w:abstractNumId w:val="3"/>
  </w:num>
  <w:num w:numId="3" w16cid:durableId="1281719242">
    <w:abstractNumId w:val="0"/>
  </w:num>
  <w:num w:numId="4" w16cid:durableId="1003823351">
    <w:abstractNumId w:val="8"/>
  </w:num>
  <w:num w:numId="5" w16cid:durableId="1936132491">
    <w:abstractNumId w:val="2"/>
  </w:num>
  <w:num w:numId="6" w16cid:durableId="488180673">
    <w:abstractNumId w:val="4"/>
  </w:num>
  <w:num w:numId="7" w16cid:durableId="1624070665">
    <w:abstractNumId w:val="6"/>
  </w:num>
  <w:num w:numId="8" w16cid:durableId="746927183">
    <w:abstractNumId w:val="13"/>
  </w:num>
  <w:num w:numId="9" w16cid:durableId="390809257">
    <w:abstractNumId w:val="9"/>
  </w:num>
  <w:num w:numId="10" w16cid:durableId="36390956">
    <w:abstractNumId w:val="14"/>
  </w:num>
  <w:num w:numId="11" w16cid:durableId="1190534869">
    <w:abstractNumId w:val="12"/>
  </w:num>
  <w:num w:numId="12" w16cid:durableId="2090930265">
    <w:abstractNumId w:val="15"/>
  </w:num>
  <w:num w:numId="13" w16cid:durableId="1119566680">
    <w:abstractNumId w:val="11"/>
  </w:num>
  <w:num w:numId="14" w16cid:durableId="641079229">
    <w:abstractNumId w:val="7"/>
  </w:num>
  <w:num w:numId="15" w16cid:durableId="2030528092">
    <w:abstractNumId w:val="5"/>
  </w:num>
  <w:num w:numId="16" w16cid:durableId="762845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B4"/>
    <w:rsid w:val="000004EF"/>
    <w:rsid w:val="00002134"/>
    <w:rsid w:val="000023C3"/>
    <w:rsid w:val="00003275"/>
    <w:rsid w:val="000051FA"/>
    <w:rsid w:val="00006B72"/>
    <w:rsid w:val="000077F3"/>
    <w:rsid w:val="00010162"/>
    <w:rsid w:val="0001070E"/>
    <w:rsid w:val="00011D0A"/>
    <w:rsid w:val="00012327"/>
    <w:rsid w:val="000124E9"/>
    <w:rsid w:val="00012A60"/>
    <w:rsid w:val="00013410"/>
    <w:rsid w:val="000142C0"/>
    <w:rsid w:val="00016140"/>
    <w:rsid w:val="00016A79"/>
    <w:rsid w:val="0001744B"/>
    <w:rsid w:val="0002139F"/>
    <w:rsid w:val="000222DD"/>
    <w:rsid w:val="000223C2"/>
    <w:rsid w:val="00024896"/>
    <w:rsid w:val="00024C0D"/>
    <w:rsid w:val="00024FEA"/>
    <w:rsid w:val="00025C48"/>
    <w:rsid w:val="00030771"/>
    <w:rsid w:val="00030B3F"/>
    <w:rsid w:val="00031352"/>
    <w:rsid w:val="00031B96"/>
    <w:rsid w:val="00033985"/>
    <w:rsid w:val="00041F17"/>
    <w:rsid w:val="00042234"/>
    <w:rsid w:val="00043275"/>
    <w:rsid w:val="000458E9"/>
    <w:rsid w:val="0004610F"/>
    <w:rsid w:val="000470ED"/>
    <w:rsid w:val="00047C99"/>
    <w:rsid w:val="00051062"/>
    <w:rsid w:val="000510CE"/>
    <w:rsid w:val="000514E7"/>
    <w:rsid w:val="00054252"/>
    <w:rsid w:val="00056388"/>
    <w:rsid w:val="00057482"/>
    <w:rsid w:val="00061BB1"/>
    <w:rsid w:val="00061F61"/>
    <w:rsid w:val="00062311"/>
    <w:rsid w:val="0006310B"/>
    <w:rsid w:val="0006322D"/>
    <w:rsid w:val="0006380C"/>
    <w:rsid w:val="0006475C"/>
    <w:rsid w:val="00065D31"/>
    <w:rsid w:val="0006630C"/>
    <w:rsid w:val="0007126A"/>
    <w:rsid w:val="0007496C"/>
    <w:rsid w:val="00074F2F"/>
    <w:rsid w:val="00077C04"/>
    <w:rsid w:val="00081218"/>
    <w:rsid w:val="00082446"/>
    <w:rsid w:val="000864EA"/>
    <w:rsid w:val="00086868"/>
    <w:rsid w:val="00090AEC"/>
    <w:rsid w:val="00090EC6"/>
    <w:rsid w:val="0009537B"/>
    <w:rsid w:val="0009618B"/>
    <w:rsid w:val="00097C1E"/>
    <w:rsid w:val="00097D9D"/>
    <w:rsid w:val="000A441A"/>
    <w:rsid w:val="000A5ACF"/>
    <w:rsid w:val="000A715A"/>
    <w:rsid w:val="000A751C"/>
    <w:rsid w:val="000B20FC"/>
    <w:rsid w:val="000B60B2"/>
    <w:rsid w:val="000C3128"/>
    <w:rsid w:val="000C3D0A"/>
    <w:rsid w:val="000C3DC7"/>
    <w:rsid w:val="000C6075"/>
    <w:rsid w:val="000C6D5D"/>
    <w:rsid w:val="000C7457"/>
    <w:rsid w:val="000D3FD5"/>
    <w:rsid w:val="000D409E"/>
    <w:rsid w:val="000D5F66"/>
    <w:rsid w:val="000D64D6"/>
    <w:rsid w:val="000D73B6"/>
    <w:rsid w:val="000D77B0"/>
    <w:rsid w:val="000E0291"/>
    <w:rsid w:val="000E3511"/>
    <w:rsid w:val="000E3743"/>
    <w:rsid w:val="000E380D"/>
    <w:rsid w:val="000E48A2"/>
    <w:rsid w:val="000E48B6"/>
    <w:rsid w:val="000E5740"/>
    <w:rsid w:val="000E600D"/>
    <w:rsid w:val="000F1C2F"/>
    <w:rsid w:val="000F4239"/>
    <w:rsid w:val="000F4E88"/>
    <w:rsid w:val="000F5613"/>
    <w:rsid w:val="000F5868"/>
    <w:rsid w:val="000F7AF3"/>
    <w:rsid w:val="000F7B9B"/>
    <w:rsid w:val="001010A7"/>
    <w:rsid w:val="001076F5"/>
    <w:rsid w:val="00107822"/>
    <w:rsid w:val="00110500"/>
    <w:rsid w:val="00113AB7"/>
    <w:rsid w:val="00114294"/>
    <w:rsid w:val="00115219"/>
    <w:rsid w:val="00116177"/>
    <w:rsid w:val="00116221"/>
    <w:rsid w:val="00117747"/>
    <w:rsid w:val="00121F4B"/>
    <w:rsid w:val="00122C2A"/>
    <w:rsid w:val="00124576"/>
    <w:rsid w:val="00124AB2"/>
    <w:rsid w:val="00125589"/>
    <w:rsid w:val="00125D80"/>
    <w:rsid w:val="00125F7B"/>
    <w:rsid w:val="00126EDA"/>
    <w:rsid w:val="00130198"/>
    <w:rsid w:val="0013422A"/>
    <w:rsid w:val="00141937"/>
    <w:rsid w:val="00142FDF"/>
    <w:rsid w:val="001439D7"/>
    <w:rsid w:val="001445BE"/>
    <w:rsid w:val="00146044"/>
    <w:rsid w:val="00150D9C"/>
    <w:rsid w:val="0015142B"/>
    <w:rsid w:val="00151F10"/>
    <w:rsid w:val="0015576A"/>
    <w:rsid w:val="00155FBD"/>
    <w:rsid w:val="001564C0"/>
    <w:rsid w:val="00157054"/>
    <w:rsid w:val="001643C2"/>
    <w:rsid w:val="0016750D"/>
    <w:rsid w:val="00170761"/>
    <w:rsid w:val="00171ADE"/>
    <w:rsid w:val="00172281"/>
    <w:rsid w:val="00173CFB"/>
    <w:rsid w:val="00173FCD"/>
    <w:rsid w:val="00177004"/>
    <w:rsid w:val="00177644"/>
    <w:rsid w:val="00180358"/>
    <w:rsid w:val="00181C8A"/>
    <w:rsid w:val="0018273B"/>
    <w:rsid w:val="001918CD"/>
    <w:rsid w:val="00194F6E"/>
    <w:rsid w:val="00195040"/>
    <w:rsid w:val="001A0986"/>
    <w:rsid w:val="001A16A3"/>
    <w:rsid w:val="001A4E4C"/>
    <w:rsid w:val="001A6043"/>
    <w:rsid w:val="001A63F5"/>
    <w:rsid w:val="001A6634"/>
    <w:rsid w:val="001A7AEF"/>
    <w:rsid w:val="001A7B36"/>
    <w:rsid w:val="001B03B2"/>
    <w:rsid w:val="001B06BE"/>
    <w:rsid w:val="001B2B7C"/>
    <w:rsid w:val="001B3607"/>
    <w:rsid w:val="001B3CF4"/>
    <w:rsid w:val="001B417F"/>
    <w:rsid w:val="001B68C2"/>
    <w:rsid w:val="001B7F30"/>
    <w:rsid w:val="001C113F"/>
    <w:rsid w:val="001C1536"/>
    <w:rsid w:val="001C4671"/>
    <w:rsid w:val="001C5599"/>
    <w:rsid w:val="001C632B"/>
    <w:rsid w:val="001C6B51"/>
    <w:rsid w:val="001D15AF"/>
    <w:rsid w:val="001D2685"/>
    <w:rsid w:val="001D4A7D"/>
    <w:rsid w:val="001D4FE5"/>
    <w:rsid w:val="001D5679"/>
    <w:rsid w:val="001D6AAC"/>
    <w:rsid w:val="001D6DAF"/>
    <w:rsid w:val="001E52B6"/>
    <w:rsid w:val="001E5AB9"/>
    <w:rsid w:val="001F2233"/>
    <w:rsid w:val="001F25C5"/>
    <w:rsid w:val="001F4738"/>
    <w:rsid w:val="00202E8F"/>
    <w:rsid w:val="0020565B"/>
    <w:rsid w:val="00205A44"/>
    <w:rsid w:val="00206962"/>
    <w:rsid w:val="00210138"/>
    <w:rsid w:val="002152EC"/>
    <w:rsid w:val="00215D1E"/>
    <w:rsid w:val="00217935"/>
    <w:rsid w:val="00220004"/>
    <w:rsid w:val="00220122"/>
    <w:rsid w:val="00220853"/>
    <w:rsid w:val="00220D48"/>
    <w:rsid w:val="002211F2"/>
    <w:rsid w:val="00222CB1"/>
    <w:rsid w:val="00225E75"/>
    <w:rsid w:val="00226BCC"/>
    <w:rsid w:val="00232DE3"/>
    <w:rsid w:val="002352B4"/>
    <w:rsid w:val="00235622"/>
    <w:rsid w:val="00235F88"/>
    <w:rsid w:val="00236980"/>
    <w:rsid w:val="00236E86"/>
    <w:rsid w:val="00236FA2"/>
    <w:rsid w:val="002435A1"/>
    <w:rsid w:val="0024502C"/>
    <w:rsid w:val="002458E1"/>
    <w:rsid w:val="00246F95"/>
    <w:rsid w:val="002536D8"/>
    <w:rsid w:val="0025446C"/>
    <w:rsid w:val="002565E0"/>
    <w:rsid w:val="00262551"/>
    <w:rsid w:val="00264824"/>
    <w:rsid w:val="0026719C"/>
    <w:rsid w:val="00270191"/>
    <w:rsid w:val="00270DBC"/>
    <w:rsid w:val="002765B8"/>
    <w:rsid w:val="002801B6"/>
    <w:rsid w:val="00281EF5"/>
    <w:rsid w:val="00282CDD"/>
    <w:rsid w:val="0028377B"/>
    <w:rsid w:val="00284D82"/>
    <w:rsid w:val="00286AD1"/>
    <w:rsid w:val="0029286C"/>
    <w:rsid w:val="002960F9"/>
    <w:rsid w:val="002A0F9E"/>
    <w:rsid w:val="002A168E"/>
    <w:rsid w:val="002A61FE"/>
    <w:rsid w:val="002B16EE"/>
    <w:rsid w:val="002B2305"/>
    <w:rsid w:val="002B31F3"/>
    <w:rsid w:val="002B4EB6"/>
    <w:rsid w:val="002B6DE6"/>
    <w:rsid w:val="002C2A6A"/>
    <w:rsid w:val="002C449E"/>
    <w:rsid w:val="002C4E7A"/>
    <w:rsid w:val="002C621D"/>
    <w:rsid w:val="002C7CEF"/>
    <w:rsid w:val="002D01FD"/>
    <w:rsid w:val="002D041D"/>
    <w:rsid w:val="002D1602"/>
    <w:rsid w:val="002D2398"/>
    <w:rsid w:val="002D2B95"/>
    <w:rsid w:val="002D32BF"/>
    <w:rsid w:val="002D3EDD"/>
    <w:rsid w:val="002E372F"/>
    <w:rsid w:val="002E39EF"/>
    <w:rsid w:val="002E48F1"/>
    <w:rsid w:val="002E4968"/>
    <w:rsid w:val="002F149C"/>
    <w:rsid w:val="002F32A1"/>
    <w:rsid w:val="002F5477"/>
    <w:rsid w:val="002F5B04"/>
    <w:rsid w:val="002F5C5E"/>
    <w:rsid w:val="002F6ECF"/>
    <w:rsid w:val="00303D10"/>
    <w:rsid w:val="00304C44"/>
    <w:rsid w:val="0030556F"/>
    <w:rsid w:val="003078DB"/>
    <w:rsid w:val="00310770"/>
    <w:rsid w:val="00313063"/>
    <w:rsid w:val="00313AB8"/>
    <w:rsid w:val="00313FD6"/>
    <w:rsid w:val="0031530B"/>
    <w:rsid w:val="0031721D"/>
    <w:rsid w:val="0032132A"/>
    <w:rsid w:val="00322DBE"/>
    <w:rsid w:val="003249BF"/>
    <w:rsid w:val="003317D4"/>
    <w:rsid w:val="003344AC"/>
    <w:rsid w:val="003353E9"/>
    <w:rsid w:val="003357F9"/>
    <w:rsid w:val="00335836"/>
    <w:rsid w:val="00336C48"/>
    <w:rsid w:val="00336F3A"/>
    <w:rsid w:val="00341498"/>
    <w:rsid w:val="00341B1C"/>
    <w:rsid w:val="003474A6"/>
    <w:rsid w:val="003474D5"/>
    <w:rsid w:val="003476A4"/>
    <w:rsid w:val="00350876"/>
    <w:rsid w:val="00350FF9"/>
    <w:rsid w:val="00351421"/>
    <w:rsid w:val="0035193C"/>
    <w:rsid w:val="00351C2A"/>
    <w:rsid w:val="003527B9"/>
    <w:rsid w:val="00353FFF"/>
    <w:rsid w:val="00354F69"/>
    <w:rsid w:val="00362E79"/>
    <w:rsid w:val="00363156"/>
    <w:rsid w:val="0036416C"/>
    <w:rsid w:val="00364E3F"/>
    <w:rsid w:val="0036502A"/>
    <w:rsid w:val="003653B4"/>
    <w:rsid w:val="003656CF"/>
    <w:rsid w:val="00365875"/>
    <w:rsid w:val="00365E3D"/>
    <w:rsid w:val="003666BF"/>
    <w:rsid w:val="003678B8"/>
    <w:rsid w:val="00372748"/>
    <w:rsid w:val="003727CA"/>
    <w:rsid w:val="00372BA4"/>
    <w:rsid w:val="0037347C"/>
    <w:rsid w:val="00375FEE"/>
    <w:rsid w:val="003779E6"/>
    <w:rsid w:val="00385018"/>
    <w:rsid w:val="003850CD"/>
    <w:rsid w:val="00386B54"/>
    <w:rsid w:val="00390D9B"/>
    <w:rsid w:val="003963EF"/>
    <w:rsid w:val="003975AF"/>
    <w:rsid w:val="003A17BC"/>
    <w:rsid w:val="003A1A8F"/>
    <w:rsid w:val="003A54EF"/>
    <w:rsid w:val="003A64B1"/>
    <w:rsid w:val="003A7844"/>
    <w:rsid w:val="003B30E2"/>
    <w:rsid w:val="003B4FDF"/>
    <w:rsid w:val="003B6E1B"/>
    <w:rsid w:val="003C11CE"/>
    <w:rsid w:val="003C28DC"/>
    <w:rsid w:val="003C2FF5"/>
    <w:rsid w:val="003C3F0C"/>
    <w:rsid w:val="003C4D87"/>
    <w:rsid w:val="003D0B87"/>
    <w:rsid w:val="003D5E71"/>
    <w:rsid w:val="003E0653"/>
    <w:rsid w:val="003E2121"/>
    <w:rsid w:val="003E4501"/>
    <w:rsid w:val="003E4DC2"/>
    <w:rsid w:val="003E51D8"/>
    <w:rsid w:val="003E6876"/>
    <w:rsid w:val="003E7E7E"/>
    <w:rsid w:val="003F2A69"/>
    <w:rsid w:val="003F4F9C"/>
    <w:rsid w:val="003F58A7"/>
    <w:rsid w:val="003F6A2E"/>
    <w:rsid w:val="003F7117"/>
    <w:rsid w:val="003F756F"/>
    <w:rsid w:val="00400C99"/>
    <w:rsid w:val="004011BC"/>
    <w:rsid w:val="004013A4"/>
    <w:rsid w:val="00401CCF"/>
    <w:rsid w:val="00401D3E"/>
    <w:rsid w:val="00401FAA"/>
    <w:rsid w:val="00407886"/>
    <w:rsid w:val="00411733"/>
    <w:rsid w:val="00411D2E"/>
    <w:rsid w:val="00412981"/>
    <w:rsid w:val="004148F5"/>
    <w:rsid w:val="00414E2B"/>
    <w:rsid w:val="00416706"/>
    <w:rsid w:val="00416F36"/>
    <w:rsid w:val="00422BED"/>
    <w:rsid w:val="004231A3"/>
    <w:rsid w:val="00426FD8"/>
    <w:rsid w:val="004300F9"/>
    <w:rsid w:val="00434A0F"/>
    <w:rsid w:val="004447DC"/>
    <w:rsid w:val="00445D98"/>
    <w:rsid w:val="004516DB"/>
    <w:rsid w:val="0045256C"/>
    <w:rsid w:val="00453D01"/>
    <w:rsid w:val="00453E39"/>
    <w:rsid w:val="00455EE7"/>
    <w:rsid w:val="00456746"/>
    <w:rsid w:val="00457000"/>
    <w:rsid w:val="00460794"/>
    <w:rsid w:val="004625BF"/>
    <w:rsid w:val="00464343"/>
    <w:rsid w:val="0046637D"/>
    <w:rsid w:val="00466F38"/>
    <w:rsid w:val="00470F4B"/>
    <w:rsid w:val="00475688"/>
    <w:rsid w:val="00484678"/>
    <w:rsid w:val="00485ACA"/>
    <w:rsid w:val="00490264"/>
    <w:rsid w:val="00492930"/>
    <w:rsid w:val="0049595A"/>
    <w:rsid w:val="00496266"/>
    <w:rsid w:val="00496DE0"/>
    <w:rsid w:val="004A098A"/>
    <w:rsid w:val="004A203B"/>
    <w:rsid w:val="004A236E"/>
    <w:rsid w:val="004A2766"/>
    <w:rsid w:val="004A3DD5"/>
    <w:rsid w:val="004A460D"/>
    <w:rsid w:val="004A5539"/>
    <w:rsid w:val="004A7956"/>
    <w:rsid w:val="004B2866"/>
    <w:rsid w:val="004B61DA"/>
    <w:rsid w:val="004B6A3E"/>
    <w:rsid w:val="004B7676"/>
    <w:rsid w:val="004C1600"/>
    <w:rsid w:val="004C4354"/>
    <w:rsid w:val="004C4DA8"/>
    <w:rsid w:val="004C5BBE"/>
    <w:rsid w:val="004C7345"/>
    <w:rsid w:val="004D2823"/>
    <w:rsid w:val="004E2939"/>
    <w:rsid w:val="004E47BA"/>
    <w:rsid w:val="004E757D"/>
    <w:rsid w:val="004E795C"/>
    <w:rsid w:val="004F3E90"/>
    <w:rsid w:val="004F481F"/>
    <w:rsid w:val="004F5A13"/>
    <w:rsid w:val="004F62BD"/>
    <w:rsid w:val="00500BF5"/>
    <w:rsid w:val="005016E3"/>
    <w:rsid w:val="005023BD"/>
    <w:rsid w:val="00502E0F"/>
    <w:rsid w:val="00505436"/>
    <w:rsid w:val="0051005A"/>
    <w:rsid w:val="005110D2"/>
    <w:rsid w:val="00511170"/>
    <w:rsid w:val="0051369C"/>
    <w:rsid w:val="0051540E"/>
    <w:rsid w:val="0051575D"/>
    <w:rsid w:val="00515CBD"/>
    <w:rsid w:val="00516157"/>
    <w:rsid w:val="00516557"/>
    <w:rsid w:val="00516891"/>
    <w:rsid w:val="005214F8"/>
    <w:rsid w:val="00521705"/>
    <w:rsid w:val="00521D84"/>
    <w:rsid w:val="00521E6D"/>
    <w:rsid w:val="005229D9"/>
    <w:rsid w:val="00522E69"/>
    <w:rsid w:val="00526589"/>
    <w:rsid w:val="005309BD"/>
    <w:rsid w:val="0053117F"/>
    <w:rsid w:val="00534585"/>
    <w:rsid w:val="00536CBE"/>
    <w:rsid w:val="00541606"/>
    <w:rsid w:val="00542BF5"/>
    <w:rsid w:val="00545717"/>
    <w:rsid w:val="00547924"/>
    <w:rsid w:val="00550247"/>
    <w:rsid w:val="005511F7"/>
    <w:rsid w:val="00551AB7"/>
    <w:rsid w:val="00552322"/>
    <w:rsid w:val="00552B62"/>
    <w:rsid w:val="00555351"/>
    <w:rsid w:val="005553CA"/>
    <w:rsid w:val="0056099D"/>
    <w:rsid w:val="005643E1"/>
    <w:rsid w:val="00565BAC"/>
    <w:rsid w:val="00566CE2"/>
    <w:rsid w:val="005708E3"/>
    <w:rsid w:val="00571A02"/>
    <w:rsid w:val="0057314F"/>
    <w:rsid w:val="00575D06"/>
    <w:rsid w:val="0058215F"/>
    <w:rsid w:val="00582C62"/>
    <w:rsid w:val="00582F6B"/>
    <w:rsid w:val="005838CF"/>
    <w:rsid w:val="005846FD"/>
    <w:rsid w:val="00584E64"/>
    <w:rsid w:val="00584F4A"/>
    <w:rsid w:val="00587F82"/>
    <w:rsid w:val="00592229"/>
    <w:rsid w:val="00592912"/>
    <w:rsid w:val="005939A3"/>
    <w:rsid w:val="005944CB"/>
    <w:rsid w:val="005947E7"/>
    <w:rsid w:val="005951DD"/>
    <w:rsid w:val="00595481"/>
    <w:rsid w:val="00596E90"/>
    <w:rsid w:val="005A17FE"/>
    <w:rsid w:val="005A26E9"/>
    <w:rsid w:val="005A4089"/>
    <w:rsid w:val="005A4737"/>
    <w:rsid w:val="005A52CF"/>
    <w:rsid w:val="005A575C"/>
    <w:rsid w:val="005A6558"/>
    <w:rsid w:val="005B3780"/>
    <w:rsid w:val="005B4D71"/>
    <w:rsid w:val="005B5654"/>
    <w:rsid w:val="005B5A79"/>
    <w:rsid w:val="005B7014"/>
    <w:rsid w:val="005B7FB7"/>
    <w:rsid w:val="005C1EC2"/>
    <w:rsid w:val="005C5954"/>
    <w:rsid w:val="005D1844"/>
    <w:rsid w:val="005D1C16"/>
    <w:rsid w:val="005D5E4E"/>
    <w:rsid w:val="005D68DF"/>
    <w:rsid w:val="005D7708"/>
    <w:rsid w:val="005E11C9"/>
    <w:rsid w:val="005E2052"/>
    <w:rsid w:val="005E4784"/>
    <w:rsid w:val="005E5DCD"/>
    <w:rsid w:val="005E796D"/>
    <w:rsid w:val="005F4DC0"/>
    <w:rsid w:val="005F5782"/>
    <w:rsid w:val="005F58DB"/>
    <w:rsid w:val="00600B3A"/>
    <w:rsid w:val="00604AD5"/>
    <w:rsid w:val="00604F5A"/>
    <w:rsid w:val="006066B9"/>
    <w:rsid w:val="00606EEE"/>
    <w:rsid w:val="00611D7F"/>
    <w:rsid w:val="006136DC"/>
    <w:rsid w:val="00613FE1"/>
    <w:rsid w:val="0062317B"/>
    <w:rsid w:val="006234BF"/>
    <w:rsid w:val="00625023"/>
    <w:rsid w:val="006253F2"/>
    <w:rsid w:val="006254E2"/>
    <w:rsid w:val="006316B6"/>
    <w:rsid w:val="0063560E"/>
    <w:rsid w:val="00635732"/>
    <w:rsid w:val="00635C48"/>
    <w:rsid w:val="00635C94"/>
    <w:rsid w:val="0063658B"/>
    <w:rsid w:val="00640613"/>
    <w:rsid w:val="00640E4E"/>
    <w:rsid w:val="0064243E"/>
    <w:rsid w:val="00642F6A"/>
    <w:rsid w:val="00643E77"/>
    <w:rsid w:val="0064420B"/>
    <w:rsid w:val="006442C5"/>
    <w:rsid w:val="0064484F"/>
    <w:rsid w:val="00650291"/>
    <w:rsid w:val="00650FB8"/>
    <w:rsid w:val="00651574"/>
    <w:rsid w:val="0065336E"/>
    <w:rsid w:val="0065414B"/>
    <w:rsid w:val="00654649"/>
    <w:rsid w:val="006555BB"/>
    <w:rsid w:val="00664DAF"/>
    <w:rsid w:val="00667048"/>
    <w:rsid w:val="00667E52"/>
    <w:rsid w:val="006718C4"/>
    <w:rsid w:val="00673649"/>
    <w:rsid w:val="00676442"/>
    <w:rsid w:val="00677800"/>
    <w:rsid w:val="00680335"/>
    <w:rsid w:val="006824A6"/>
    <w:rsid w:val="00682EB7"/>
    <w:rsid w:val="0068423B"/>
    <w:rsid w:val="0068517B"/>
    <w:rsid w:val="0069076E"/>
    <w:rsid w:val="00693230"/>
    <w:rsid w:val="00693581"/>
    <w:rsid w:val="00694B22"/>
    <w:rsid w:val="006967B6"/>
    <w:rsid w:val="006A0448"/>
    <w:rsid w:val="006A17F8"/>
    <w:rsid w:val="006A24E2"/>
    <w:rsid w:val="006A2556"/>
    <w:rsid w:val="006A3AE1"/>
    <w:rsid w:val="006A4120"/>
    <w:rsid w:val="006A4ACB"/>
    <w:rsid w:val="006A60A7"/>
    <w:rsid w:val="006A64C9"/>
    <w:rsid w:val="006A7267"/>
    <w:rsid w:val="006B0A0A"/>
    <w:rsid w:val="006B4A56"/>
    <w:rsid w:val="006B62B7"/>
    <w:rsid w:val="006B6ED9"/>
    <w:rsid w:val="006B7448"/>
    <w:rsid w:val="006C05FF"/>
    <w:rsid w:val="006C0625"/>
    <w:rsid w:val="006C1558"/>
    <w:rsid w:val="006C2ABF"/>
    <w:rsid w:val="006C44A1"/>
    <w:rsid w:val="006C49CB"/>
    <w:rsid w:val="006C67EC"/>
    <w:rsid w:val="006C6A48"/>
    <w:rsid w:val="006C702A"/>
    <w:rsid w:val="006D00BB"/>
    <w:rsid w:val="006D4D04"/>
    <w:rsid w:val="006D60DB"/>
    <w:rsid w:val="006D6333"/>
    <w:rsid w:val="006E1629"/>
    <w:rsid w:val="006E5D54"/>
    <w:rsid w:val="006E76AA"/>
    <w:rsid w:val="006E7B15"/>
    <w:rsid w:val="006F10B4"/>
    <w:rsid w:val="006F7143"/>
    <w:rsid w:val="00701B4D"/>
    <w:rsid w:val="0070211E"/>
    <w:rsid w:val="0070276B"/>
    <w:rsid w:val="0070286D"/>
    <w:rsid w:val="007031D8"/>
    <w:rsid w:val="0070380E"/>
    <w:rsid w:val="00703988"/>
    <w:rsid w:val="00707038"/>
    <w:rsid w:val="007072F6"/>
    <w:rsid w:val="00710E6C"/>
    <w:rsid w:val="00711214"/>
    <w:rsid w:val="00712166"/>
    <w:rsid w:val="00713C96"/>
    <w:rsid w:val="00714F3F"/>
    <w:rsid w:val="007154AE"/>
    <w:rsid w:val="00717E3E"/>
    <w:rsid w:val="007204BB"/>
    <w:rsid w:val="00723ED2"/>
    <w:rsid w:val="0072510C"/>
    <w:rsid w:val="007271B1"/>
    <w:rsid w:val="00727556"/>
    <w:rsid w:val="00730062"/>
    <w:rsid w:val="00730AAD"/>
    <w:rsid w:val="007322AF"/>
    <w:rsid w:val="00734702"/>
    <w:rsid w:val="00736627"/>
    <w:rsid w:val="007430D1"/>
    <w:rsid w:val="00743ADE"/>
    <w:rsid w:val="00745C4D"/>
    <w:rsid w:val="0075028F"/>
    <w:rsid w:val="00752835"/>
    <w:rsid w:val="0075301A"/>
    <w:rsid w:val="00753BBC"/>
    <w:rsid w:val="00753D0E"/>
    <w:rsid w:val="00756266"/>
    <w:rsid w:val="007570E5"/>
    <w:rsid w:val="0076030C"/>
    <w:rsid w:val="0076049F"/>
    <w:rsid w:val="007653C2"/>
    <w:rsid w:val="00766213"/>
    <w:rsid w:val="00773F07"/>
    <w:rsid w:val="00773F83"/>
    <w:rsid w:val="00776D9E"/>
    <w:rsid w:val="00781646"/>
    <w:rsid w:val="00782404"/>
    <w:rsid w:val="00782F67"/>
    <w:rsid w:val="00783478"/>
    <w:rsid w:val="0078504F"/>
    <w:rsid w:val="00786969"/>
    <w:rsid w:val="00790E79"/>
    <w:rsid w:val="007918AA"/>
    <w:rsid w:val="00791D4F"/>
    <w:rsid w:val="00792C7E"/>
    <w:rsid w:val="00795ACD"/>
    <w:rsid w:val="0079741B"/>
    <w:rsid w:val="007A10D8"/>
    <w:rsid w:val="007A561B"/>
    <w:rsid w:val="007A6900"/>
    <w:rsid w:val="007A6912"/>
    <w:rsid w:val="007A7217"/>
    <w:rsid w:val="007A7E34"/>
    <w:rsid w:val="007B09D6"/>
    <w:rsid w:val="007B150B"/>
    <w:rsid w:val="007B2D81"/>
    <w:rsid w:val="007B4A28"/>
    <w:rsid w:val="007B5E72"/>
    <w:rsid w:val="007B6CD1"/>
    <w:rsid w:val="007C02B7"/>
    <w:rsid w:val="007C05FE"/>
    <w:rsid w:val="007C07B3"/>
    <w:rsid w:val="007C0CB0"/>
    <w:rsid w:val="007C1925"/>
    <w:rsid w:val="007C343A"/>
    <w:rsid w:val="007C4B40"/>
    <w:rsid w:val="007C5D40"/>
    <w:rsid w:val="007C7FA9"/>
    <w:rsid w:val="007D12E9"/>
    <w:rsid w:val="007D1A8C"/>
    <w:rsid w:val="007D36F4"/>
    <w:rsid w:val="007D5D38"/>
    <w:rsid w:val="007D7ADC"/>
    <w:rsid w:val="007E03B8"/>
    <w:rsid w:val="007E2FC1"/>
    <w:rsid w:val="007E46B6"/>
    <w:rsid w:val="007E5BB8"/>
    <w:rsid w:val="007E7851"/>
    <w:rsid w:val="007F2E53"/>
    <w:rsid w:val="007F3071"/>
    <w:rsid w:val="007F3BF6"/>
    <w:rsid w:val="007F64BC"/>
    <w:rsid w:val="00802B9C"/>
    <w:rsid w:val="008077B5"/>
    <w:rsid w:val="008106C5"/>
    <w:rsid w:val="00810F30"/>
    <w:rsid w:val="008132B7"/>
    <w:rsid w:val="0081393A"/>
    <w:rsid w:val="00821364"/>
    <w:rsid w:val="0082418C"/>
    <w:rsid w:val="00826D2B"/>
    <w:rsid w:val="0083004B"/>
    <w:rsid w:val="0083057B"/>
    <w:rsid w:val="00833E07"/>
    <w:rsid w:val="00835899"/>
    <w:rsid w:val="008359D4"/>
    <w:rsid w:val="008409E2"/>
    <w:rsid w:val="008411AF"/>
    <w:rsid w:val="008422BE"/>
    <w:rsid w:val="00842753"/>
    <w:rsid w:val="00843A0D"/>
    <w:rsid w:val="00852B0A"/>
    <w:rsid w:val="0085559D"/>
    <w:rsid w:val="008635AC"/>
    <w:rsid w:val="00865F34"/>
    <w:rsid w:val="00871416"/>
    <w:rsid w:val="008720FD"/>
    <w:rsid w:val="008726DF"/>
    <w:rsid w:val="00872BDA"/>
    <w:rsid w:val="0087476B"/>
    <w:rsid w:val="00877568"/>
    <w:rsid w:val="0087797E"/>
    <w:rsid w:val="00885F95"/>
    <w:rsid w:val="00886B94"/>
    <w:rsid w:val="008879B4"/>
    <w:rsid w:val="008916F0"/>
    <w:rsid w:val="00892893"/>
    <w:rsid w:val="008931C4"/>
    <w:rsid w:val="00893AFE"/>
    <w:rsid w:val="00896B57"/>
    <w:rsid w:val="008A1838"/>
    <w:rsid w:val="008A2D7B"/>
    <w:rsid w:val="008A402F"/>
    <w:rsid w:val="008A5D36"/>
    <w:rsid w:val="008A5E4D"/>
    <w:rsid w:val="008A7282"/>
    <w:rsid w:val="008B1873"/>
    <w:rsid w:val="008B3C42"/>
    <w:rsid w:val="008B68CD"/>
    <w:rsid w:val="008B6FEE"/>
    <w:rsid w:val="008C6D30"/>
    <w:rsid w:val="008C7770"/>
    <w:rsid w:val="008D51E6"/>
    <w:rsid w:val="008D6DD6"/>
    <w:rsid w:val="008D714F"/>
    <w:rsid w:val="008D72DB"/>
    <w:rsid w:val="008D7965"/>
    <w:rsid w:val="008D7A74"/>
    <w:rsid w:val="008E0C34"/>
    <w:rsid w:val="008E0F5F"/>
    <w:rsid w:val="008E326E"/>
    <w:rsid w:val="008E4447"/>
    <w:rsid w:val="008F0C64"/>
    <w:rsid w:val="008F26AF"/>
    <w:rsid w:val="008F285A"/>
    <w:rsid w:val="008F61E4"/>
    <w:rsid w:val="00904377"/>
    <w:rsid w:val="00904FB2"/>
    <w:rsid w:val="0090791F"/>
    <w:rsid w:val="00910B9B"/>
    <w:rsid w:val="0091296D"/>
    <w:rsid w:val="009131BF"/>
    <w:rsid w:val="00924371"/>
    <w:rsid w:val="00930747"/>
    <w:rsid w:val="009320BF"/>
    <w:rsid w:val="009355AD"/>
    <w:rsid w:val="00937386"/>
    <w:rsid w:val="0094026E"/>
    <w:rsid w:val="009418CF"/>
    <w:rsid w:val="00942977"/>
    <w:rsid w:val="009433A0"/>
    <w:rsid w:val="0094481A"/>
    <w:rsid w:val="0095076E"/>
    <w:rsid w:val="00953404"/>
    <w:rsid w:val="009536E9"/>
    <w:rsid w:val="0095743A"/>
    <w:rsid w:val="00960ECF"/>
    <w:rsid w:val="00961A4C"/>
    <w:rsid w:val="00965A95"/>
    <w:rsid w:val="00966AF7"/>
    <w:rsid w:val="009727C7"/>
    <w:rsid w:val="00974DB1"/>
    <w:rsid w:val="009758C5"/>
    <w:rsid w:val="0098077E"/>
    <w:rsid w:val="009815D5"/>
    <w:rsid w:val="00981C58"/>
    <w:rsid w:val="00982860"/>
    <w:rsid w:val="00983FA9"/>
    <w:rsid w:val="00984FA2"/>
    <w:rsid w:val="0098706A"/>
    <w:rsid w:val="0098796F"/>
    <w:rsid w:val="00990AB5"/>
    <w:rsid w:val="00991E10"/>
    <w:rsid w:val="009921DE"/>
    <w:rsid w:val="009929CF"/>
    <w:rsid w:val="0099335D"/>
    <w:rsid w:val="00995F47"/>
    <w:rsid w:val="009A3052"/>
    <w:rsid w:val="009A3F1E"/>
    <w:rsid w:val="009A7377"/>
    <w:rsid w:val="009B0454"/>
    <w:rsid w:val="009B1CE0"/>
    <w:rsid w:val="009B2D7E"/>
    <w:rsid w:val="009B6912"/>
    <w:rsid w:val="009B692B"/>
    <w:rsid w:val="009B7256"/>
    <w:rsid w:val="009C1E85"/>
    <w:rsid w:val="009C22A6"/>
    <w:rsid w:val="009C5374"/>
    <w:rsid w:val="009C5D3F"/>
    <w:rsid w:val="009C6E68"/>
    <w:rsid w:val="009C740F"/>
    <w:rsid w:val="009D23BB"/>
    <w:rsid w:val="009D2F54"/>
    <w:rsid w:val="009D6FC8"/>
    <w:rsid w:val="009E42C8"/>
    <w:rsid w:val="009E755F"/>
    <w:rsid w:val="009F0425"/>
    <w:rsid w:val="009F0E2E"/>
    <w:rsid w:val="009F2ABC"/>
    <w:rsid w:val="009F334A"/>
    <w:rsid w:val="009F469A"/>
    <w:rsid w:val="009F507E"/>
    <w:rsid w:val="009F5D3D"/>
    <w:rsid w:val="009F7EBF"/>
    <w:rsid w:val="00A0136B"/>
    <w:rsid w:val="00A107F9"/>
    <w:rsid w:val="00A10BC3"/>
    <w:rsid w:val="00A12E58"/>
    <w:rsid w:val="00A14D87"/>
    <w:rsid w:val="00A15EC1"/>
    <w:rsid w:val="00A17607"/>
    <w:rsid w:val="00A2084C"/>
    <w:rsid w:val="00A2187A"/>
    <w:rsid w:val="00A22CD0"/>
    <w:rsid w:val="00A235BB"/>
    <w:rsid w:val="00A26003"/>
    <w:rsid w:val="00A26E00"/>
    <w:rsid w:val="00A26F86"/>
    <w:rsid w:val="00A31290"/>
    <w:rsid w:val="00A3339A"/>
    <w:rsid w:val="00A33FB0"/>
    <w:rsid w:val="00A36CDB"/>
    <w:rsid w:val="00A37AD5"/>
    <w:rsid w:val="00A37C7F"/>
    <w:rsid w:val="00A41257"/>
    <w:rsid w:val="00A44B9E"/>
    <w:rsid w:val="00A45B5A"/>
    <w:rsid w:val="00A4634E"/>
    <w:rsid w:val="00A500B5"/>
    <w:rsid w:val="00A54046"/>
    <w:rsid w:val="00A54B21"/>
    <w:rsid w:val="00A55A73"/>
    <w:rsid w:val="00A57A47"/>
    <w:rsid w:val="00A67C5D"/>
    <w:rsid w:val="00A70E03"/>
    <w:rsid w:val="00A719DE"/>
    <w:rsid w:val="00A72801"/>
    <w:rsid w:val="00A72DF1"/>
    <w:rsid w:val="00A73DF9"/>
    <w:rsid w:val="00A77A95"/>
    <w:rsid w:val="00A8354E"/>
    <w:rsid w:val="00A8780D"/>
    <w:rsid w:val="00A907A4"/>
    <w:rsid w:val="00A90FDB"/>
    <w:rsid w:val="00A921B1"/>
    <w:rsid w:val="00A94E78"/>
    <w:rsid w:val="00A9609A"/>
    <w:rsid w:val="00A96A29"/>
    <w:rsid w:val="00A972DF"/>
    <w:rsid w:val="00A9731E"/>
    <w:rsid w:val="00A973D1"/>
    <w:rsid w:val="00A97976"/>
    <w:rsid w:val="00AA013D"/>
    <w:rsid w:val="00AA038A"/>
    <w:rsid w:val="00AA10DD"/>
    <w:rsid w:val="00AA21BC"/>
    <w:rsid w:val="00AA2E12"/>
    <w:rsid w:val="00AA4B10"/>
    <w:rsid w:val="00AA4D79"/>
    <w:rsid w:val="00AA6293"/>
    <w:rsid w:val="00AA64CD"/>
    <w:rsid w:val="00AA73EB"/>
    <w:rsid w:val="00AA7F62"/>
    <w:rsid w:val="00AB0815"/>
    <w:rsid w:val="00AB2EEB"/>
    <w:rsid w:val="00AC1655"/>
    <w:rsid w:val="00AC1EEB"/>
    <w:rsid w:val="00AC33DC"/>
    <w:rsid w:val="00AC403D"/>
    <w:rsid w:val="00AC44C9"/>
    <w:rsid w:val="00AC4E91"/>
    <w:rsid w:val="00AC565B"/>
    <w:rsid w:val="00AD1648"/>
    <w:rsid w:val="00AD3070"/>
    <w:rsid w:val="00AD66F2"/>
    <w:rsid w:val="00AD6898"/>
    <w:rsid w:val="00AD793F"/>
    <w:rsid w:val="00AE23C3"/>
    <w:rsid w:val="00AE2965"/>
    <w:rsid w:val="00AE39A7"/>
    <w:rsid w:val="00AF4B4B"/>
    <w:rsid w:val="00B00264"/>
    <w:rsid w:val="00B01322"/>
    <w:rsid w:val="00B01A2C"/>
    <w:rsid w:val="00B05E9F"/>
    <w:rsid w:val="00B07730"/>
    <w:rsid w:val="00B12765"/>
    <w:rsid w:val="00B136C2"/>
    <w:rsid w:val="00B1409F"/>
    <w:rsid w:val="00B140FF"/>
    <w:rsid w:val="00B21776"/>
    <w:rsid w:val="00B2268C"/>
    <w:rsid w:val="00B23D1F"/>
    <w:rsid w:val="00B248AE"/>
    <w:rsid w:val="00B25A14"/>
    <w:rsid w:val="00B26807"/>
    <w:rsid w:val="00B31A96"/>
    <w:rsid w:val="00B32506"/>
    <w:rsid w:val="00B32E66"/>
    <w:rsid w:val="00B33604"/>
    <w:rsid w:val="00B360EC"/>
    <w:rsid w:val="00B4061D"/>
    <w:rsid w:val="00B41738"/>
    <w:rsid w:val="00B442F1"/>
    <w:rsid w:val="00B44AC1"/>
    <w:rsid w:val="00B4592F"/>
    <w:rsid w:val="00B46DBB"/>
    <w:rsid w:val="00B5167A"/>
    <w:rsid w:val="00B517D2"/>
    <w:rsid w:val="00B520EC"/>
    <w:rsid w:val="00B54457"/>
    <w:rsid w:val="00B652C5"/>
    <w:rsid w:val="00B7032B"/>
    <w:rsid w:val="00B704E2"/>
    <w:rsid w:val="00B7055C"/>
    <w:rsid w:val="00B71BF2"/>
    <w:rsid w:val="00B71EE0"/>
    <w:rsid w:val="00B732B6"/>
    <w:rsid w:val="00B73D13"/>
    <w:rsid w:val="00B76CE4"/>
    <w:rsid w:val="00B80B3E"/>
    <w:rsid w:val="00B818B7"/>
    <w:rsid w:val="00B82F40"/>
    <w:rsid w:val="00B85071"/>
    <w:rsid w:val="00B8512A"/>
    <w:rsid w:val="00B8678D"/>
    <w:rsid w:val="00B90044"/>
    <w:rsid w:val="00B90B86"/>
    <w:rsid w:val="00B92F7D"/>
    <w:rsid w:val="00B938CD"/>
    <w:rsid w:val="00B948DA"/>
    <w:rsid w:val="00B95AB2"/>
    <w:rsid w:val="00B95F12"/>
    <w:rsid w:val="00BA0C2E"/>
    <w:rsid w:val="00BA24C7"/>
    <w:rsid w:val="00BA30FF"/>
    <w:rsid w:val="00BA48D1"/>
    <w:rsid w:val="00BB22AB"/>
    <w:rsid w:val="00BB516B"/>
    <w:rsid w:val="00BB7CE1"/>
    <w:rsid w:val="00BC038B"/>
    <w:rsid w:val="00BC35EB"/>
    <w:rsid w:val="00BD0A40"/>
    <w:rsid w:val="00BD48A7"/>
    <w:rsid w:val="00BD4C7B"/>
    <w:rsid w:val="00BD4F6B"/>
    <w:rsid w:val="00BD58E0"/>
    <w:rsid w:val="00BD5C54"/>
    <w:rsid w:val="00BE2334"/>
    <w:rsid w:val="00BE4EF4"/>
    <w:rsid w:val="00BF1497"/>
    <w:rsid w:val="00BF2DCD"/>
    <w:rsid w:val="00BF4892"/>
    <w:rsid w:val="00C004EB"/>
    <w:rsid w:val="00C02AE9"/>
    <w:rsid w:val="00C0309D"/>
    <w:rsid w:val="00C04741"/>
    <w:rsid w:val="00C0634D"/>
    <w:rsid w:val="00C0657B"/>
    <w:rsid w:val="00C14D54"/>
    <w:rsid w:val="00C15837"/>
    <w:rsid w:val="00C1601E"/>
    <w:rsid w:val="00C20B0F"/>
    <w:rsid w:val="00C20D95"/>
    <w:rsid w:val="00C24AC7"/>
    <w:rsid w:val="00C278CF"/>
    <w:rsid w:val="00C3166C"/>
    <w:rsid w:val="00C3440D"/>
    <w:rsid w:val="00C349EA"/>
    <w:rsid w:val="00C34E73"/>
    <w:rsid w:val="00C3726B"/>
    <w:rsid w:val="00C379D8"/>
    <w:rsid w:val="00C37E2E"/>
    <w:rsid w:val="00C40A8F"/>
    <w:rsid w:val="00C41D54"/>
    <w:rsid w:val="00C506C5"/>
    <w:rsid w:val="00C515E3"/>
    <w:rsid w:val="00C53D74"/>
    <w:rsid w:val="00C54764"/>
    <w:rsid w:val="00C570F5"/>
    <w:rsid w:val="00C60194"/>
    <w:rsid w:val="00C60D78"/>
    <w:rsid w:val="00C610C6"/>
    <w:rsid w:val="00C64C34"/>
    <w:rsid w:val="00C66560"/>
    <w:rsid w:val="00C70837"/>
    <w:rsid w:val="00C72692"/>
    <w:rsid w:val="00C72DB4"/>
    <w:rsid w:val="00C72FB2"/>
    <w:rsid w:val="00C754DA"/>
    <w:rsid w:val="00C75A05"/>
    <w:rsid w:val="00C772BC"/>
    <w:rsid w:val="00C7789B"/>
    <w:rsid w:val="00C85DA3"/>
    <w:rsid w:val="00C90D8B"/>
    <w:rsid w:val="00C93A49"/>
    <w:rsid w:val="00C96F17"/>
    <w:rsid w:val="00C97F46"/>
    <w:rsid w:val="00CA1786"/>
    <w:rsid w:val="00CA3B8F"/>
    <w:rsid w:val="00CA68D7"/>
    <w:rsid w:val="00CA7534"/>
    <w:rsid w:val="00CA79D9"/>
    <w:rsid w:val="00CB17AC"/>
    <w:rsid w:val="00CB6025"/>
    <w:rsid w:val="00CB6D51"/>
    <w:rsid w:val="00CC1409"/>
    <w:rsid w:val="00CC487F"/>
    <w:rsid w:val="00CC4EB0"/>
    <w:rsid w:val="00CD10AF"/>
    <w:rsid w:val="00CD2306"/>
    <w:rsid w:val="00CD61C2"/>
    <w:rsid w:val="00CD7EE4"/>
    <w:rsid w:val="00CE6C33"/>
    <w:rsid w:val="00CE720C"/>
    <w:rsid w:val="00CE7659"/>
    <w:rsid w:val="00CF11F2"/>
    <w:rsid w:val="00CF15DC"/>
    <w:rsid w:val="00CF203D"/>
    <w:rsid w:val="00CF325C"/>
    <w:rsid w:val="00CF46DE"/>
    <w:rsid w:val="00CF581D"/>
    <w:rsid w:val="00CF6F50"/>
    <w:rsid w:val="00CF7802"/>
    <w:rsid w:val="00CF7E61"/>
    <w:rsid w:val="00D00345"/>
    <w:rsid w:val="00D00783"/>
    <w:rsid w:val="00D012DE"/>
    <w:rsid w:val="00D02128"/>
    <w:rsid w:val="00D06C03"/>
    <w:rsid w:val="00D10368"/>
    <w:rsid w:val="00D10882"/>
    <w:rsid w:val="00D10A2B"/>
    <w:rsid w:val="00D14BE7"/>
    <w:rsid w:val="00D17427"/>
    <w:rsid w:val="00D17B5C"/>
    <w:rsid w:val="00D233A7"/>
    <w:rsid w:val="00D238F9"/>
    <w:rsid w:val="00D24176"/>
    <w:rsid w:val="00D26F2E"/>
    <w:rsid w:val="00D34E58"/>
    <w:rsid w:val="00D351B4"/>
    <w:rsid w:val="00D359A8"/>
    <w:rsid w:val="00D35AB0"/>
    <w:rsid w:val="00D3693C"/>
    <w:rsid w:val="00D369FF"/>
    <w:rsid w:val="00D439D4"/>
    <w:rsid w:val="00D45742"/>
    <w:rsid w:val="00D463B2"/>
    <w:rsid w:val="00D46B77"/>
    <w:rsid w:val="00D50D53"/>
    <w:rsid w:val="00D517C4"/>
    <w:rsid w:val="00D5417F"/>
    <w:rsid w:val="00D554E0"/>
    <w:rsid w:val="00D56819"/>
    <w:rsid w:val="00D56A31"/>
    <w:rsid w:val="00D61418"/>
    <w:rsid w:val="00D61582"/>
    <w:rsid w:val="00D61F68"/>
    <w:rsid w:val="00D6203D"/>
    <w:rsid w:val="00D62676"/>
    <w:rsid w:val="00D629D3"/>
    <w:rsid w:val="00D62B75"/>
    <w:rsid w:val="00D67798"/>
    <w:rsid w:val="00D67C65"/>
    <w:rsid w:val="00D70F53"/>
    <w:rsid w:val="00D7309F"/>
    <w:rsid w:val="00D7602C"/>
    <w:rsid w:val="00D77B8D"/>
    <w:rsid w:val="00D81CBC"/>
    <w:rsid w:val="00D82447"/>
    <w:rsid w:val="00D83C55"/>
    <w:rsid w:val="00D83E8D"/>
    <w:rsid w:val="00D84BA0"/>
    <w:rsid w:val="00D90C5D"/>
    <w:rsid w:val="00D90D6A"/>
    <w:rsid w:val="00D939D8"/>
    <w:rsid w:val="00D977CB"/>
    <w:rsid w:val="00DA0793"/>
    <w:rsid w:val="00DA0B52"/>
    <w:rsid w:val="00DA4CD6"/>
    <w:rsid w:val="00DA5356"/>
    <w:rsid w:val="00DA62F7"/>
    <w:rsid w:val="00DA67A8"/>
    <w:rsid w:val="00DA6F27"/>
    <w:rsid w:val="00DB0E4E"/>
    <w:rsid w:val="00DB4160"/>
    <w:rsid w:val="00DB4E68"/>
    <w:rsid w:val="00DB5205"/>
    <w:rsid w:val="00DB5F77"/>
    <w:rsid w:val="00DB7CEF"/>
    <w:rsid w:val="00DC3821"/>
    <w:rsid w:val="00DC4ACB"/>
    <w:rsid w:val="00DC5763"/>
    <w:rsid w:val="00DD2B93"/>
    <w:rsid w:val="00DD5EC9"/>
    <w:rsid w:val="00DD6254"/>
    <w:rsid w:val="00DE2A2E"/>
    <w:rsid w:val="00DE52B9"/>
    <w:rsid w:val="00DF1F00"/>
    <w:rsid w:val="00DF2918"/>
    <w:rsid w:val="00DF553E"/>
    <w:rsid w:val="00DF593F"/>
    <w:rsid w:val="00DF7B2F"/>
    <w:rsid w:val="00E023A4"/>
    <w:rsid w:val="00E02407"/>
    <w:rsid w:val="00E02512"/>
    <w:rsid w:val="00E0510A"/>
    <w:rsid w:val="00E05560"/>
    <w:rsid w:val="00E0640D"/>
    <w:rsid w:val="00E11987"/>
    <w:rsid w:val="00E15DE8"/>
    <w:rsid w:val="00E21746"/>
    <w:rsid w:val="00E21B8E"/>
    <w:rsid w:val="00E241DC"/>
    <w:rsid w:val="00E243BF"/>
    <w:rsid w:val="00E24D6B"/>
    <w:rsid w:val="00E2609E"/>
    <w:rsid w:val="00E26CD4"/>
    <w:rsid w:val="00E27559"/>
    <w:rsid w:val="00E34490"/>
    <w:rsid w:val="00E3451B"/>
    <w:rsid w:val="00E350EF"/>
    <w:rsid w:val="00E35275"/>
    <w:rsid w:val="00E36B1B"/>
    <w:rsid w:val="00E37C81"/>
    <w:rsid w:val="00E4081D"/>
    <w:rsid w:val="00E42C5D"/>
    <w:rsid w:val="00E453FB"/>
    <w:rsid w:val="00E501C6"/>
    <w:rsid w:val="00E50D52"/>
    <w:rsid w:val="00E5181E"/>
    <w:rsid w:val="00E52734"/>
    <w:rsid w:val="00E53E51"/>
    <w:rsid w:val="00E541FF"/>
    <w:rsid w:val="00E55DE5"/>
    <w:rsid w:val="00E60E90"/>
    <w:rsid w:val="00E6191D"/>
    <w:rsid w:val="00E62913"/>
    <w:rsid w:val="00E63E42"/>
    <w:rsid w:val="00E67743"/>
    <w:rsid w:val="00E67E48"/>
    <w:rsid w:val="00E737C3"/>
    <w:rsid w:val="00E74CCF"/>
    <w:rsid w:val="00E75181"/>
    <w:rsid w:val="00E75705"/>
    <w:rsid w:val="00E75A25"/>
    <w:rsid w:val="00E76777"/>
    <w:rsid w:val="00E77E7E"/>
    <w:rsid w:val="00E81796"/>
    <w:rsid w:val="00E825AF"/>
    <w:rsid w:val="00E82D74"/>
    <w:rsid w:val="00E8336C"/>
    <w:rsid w:val="00E83C39"/>
    <w:rsid w:val="00E86C9B"/>
    <w:rsid w:val="00E86CB5"/>
    <w:rsid w:val="00E87921"/>
    <w:rsid w:val="00E87C78"/>
    <w:rsid w:val="00E9247E"/>
    <w:rsid w:val="00E950B3"/>
    <w:rsid w:val="00E96E58"/>
    <w:rsid w:val="00EA2A67"/>
    <w:rsid w:val="00EA3532"/>
    <w:rsid w:val="00EA76B7"/>
    <w:rsid w:val="00EA7AF0"/>
    <w:rsid w:val="00EB1EA1"/>
    <w:rsid w:val="00EB25E7"/>
    <w:rsid w:val="00EB2B54"/>
    <w:rsid w:val="00EB324B"/>
    <w:rsid w:val="00EB3A6F"/>
    <w:rsid w:val="00EB4A49"/>
    <w:rsid w:val="00EB4E46"/>
    <w:rsid w:val="00EB59F5"/>
    <w:rsid w:val="00EB70D1"/>
    <w:rsid w:val="00EC093F"/>
    <w:rsid w:val="00EC181D"/>
    <w:rsid w:val="00EC2D23"/>
    <w:rsid w:val="00EC31ED"/>
    <w:rsid w:val="00EC43D1"/>
    <w:rsid w:val="00EC4702"/>
    <w:rsid w:val="00EC7747"/>
    <w:rsid w:val="00ED0A19"/>
    <w:rsid w:val="00ED279E"/>
    <w:rsid w:val="00ED35FF"/>
    <w:rsid w:val="00ED6AD3"/>
    <w:rsid w:val="00ED7095"/>
    <w:rsid w:val="00EE04C7"/>
    <w:rsid w:val="00EE0C24"/>
    <w:rsid w:val="00EE1157"/>
    <w:rsid w:val="00EE1356"/>
    <w:rsid w:val="00EE42D0"/>
    <w:rsid w:val="00EE4D26"/>
    <w:rsid w:val="00EE5EA0"/>
    <w:rsid w:val="00EE6A70"/>
    <w:rsid w:val="00EE7956"/>
    <w:rsid w:val="00EE7FF6"/>
    <w:rsid w:val="00EF0118"/>
    <w:rsid w:val="00EF1064"/>
    <w:rsid w:val="00EF24C0"/>
    <w:rsid w:val="00EF2EE4"/>
    <w:rsid w:val="00EF7B34"/>
    <w:rsid w:val="00EF7B79"/>
    <w:rsid w:val="00F02880"/>
    <w:rsid w:val="00F02AD5"/>
    <w:rsid w:val="00F04F10"/>
    <w:rsid w:val="00F05CE4"/>
    <w:rsid w:val="00F073D5"/>
    <w:rsid w:val="00F119A0"/>
    <w:rsid w:val="00F148EC"/>
    <w:rsid w:val="00F152F1"/>
    <w:rsid w:val="00F16A26"/>
    <w:rsid w:val="00F222E3"/>
    <w:rsid w:val="00F22445"/>
    <w:rsid w:val="00F25109"/>
    <w:rsid w:val="00F254ED"/>
    <w:rsid w:val="00F258B3"/>
    <w:rsid w:val="00F26061"/>
    <w:rsid w:val="00F30AD3"/>
    <w:rsid w:val="00F31A41"/>
    <w:rsid w:val="00F37234"/>
    <w:rsid w:val="00F379B0"/>
    <w:rsid w:val="00F4048E"/>
    <w:rsid w:val="00F40BED"/>
    <w:rsid w:val="00F40CE6"/>
    <w:rsid w:val="00F40DB3"/>
    <w:rsid w:val="00F41CE8"/>
    <w:rsid w:val="00F42B6B"/>
    <w:rsid w:val="00F43CFB"/>
    <w:rsid w:val="00F43D61"/>
    <w:rsid w:val="00F44DB7"/>
    <w:rsid w:val="00F53BD1"/>
    <w:rsid w:val="00F547B9"/>
    <w:rsid w:val="00F54A7E"/>
    <w:rsid w:val="00F57FD7"/>
    <w:rsid w:val="00F6027E"/>
    <w:rsid w:val="00F627CE"/>
    <w:rsid w:val="00F64C00"/>
    <w:rsid w:val="00F658EA"/>
    <w:rsid w:val="00F662A1"/>
    <w:rsid w:val="00F66F23"/>
    <w:rsid w:val="00F67A63"/>
    <w:rsid w:val="00F70E92"/>
    <w:rsid w:val="00F738F3"/>
    <w:rsid w:val="00F74C7F"/>
    <w:rsid w:val="00F767AF"/>
    <w:rsid w:val="00F811A9"/>
    <w:rsid w:val="00F82AFE"/>
    <w:rsid w:val="00F8420D"/>
    <w:rsid w:val="00F84654"/>
    <w:rsid w:val="00F84A93"/>
    <w:rsid w:val="00F9118C"/>
    <w:rsid w:val="00F91232"/>
    <w:rsid w:val="00F914D0"/>
    <w:rsid w:val="00F91B60"/>
    <w:rsid w:val="00FA27AC"/>
    <w:rsid w:val="00FA4B5E"/>
    <w:rsid w:val="00FA5CA2"/>
    <w:rsid w:val="00FA7757"/>
    <w:rsid w:val="00FB0B44"/>
    <w:rsid w:val="00FB4AF6"/>
    <w:rsid w:val="00FB557A"/>
    <w:rsid w:val="00FB6606"/>
    <w:rsid w:val="00FC4396"/>
    <w:rsid w:val="00FC4D8B"/>
    <w:rsid w:val="00FC78FF"/>
    <w:rsid w:val="00FD052B"/>
    <w:rsid w:val="00FD47BC"/>
    <w:rsid w:val="00FD5CFE"/>
    <w:rsid w:val="00FD77C9"/>
    <w:rsid w:val="00FD7C46"/>
    <w:rsid w:val="00FE0BCE"/>
    <w:rsid w:val="00FE55A0"/>
    <w:rsid w:val="00FE63B3"/>
    <w:rsid w:val="00FE6C85"/>
    <w:rsid w:val="00FF057E"/>
    <w:rsid w:val="00FF0725"/>
    <w:rsid w:val="00FF0C91"/>
    <w:rsid w:val="00FF25FF"/>
    <w:rsid w:val="00FF30BC"/>
    <w:rsid w:val="00FF4BBE"/>
    <w:rsid w:val="00FF53A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F8DE4CA-B29A-4445-8AD4-DAE8B5AF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D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5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67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fe-manajemen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6B50-BDA9-43AD-B5AF-F1DC6919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876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febunila@outlook.com</cp:lastModifiedBy>
  <cp:revision>10</cp:revision>
  <cp:lastPrinted>2020-02-14T07:50:00Z</cp:lastPrinted>
  <dcterms:created xsi:type="dcterms:W3CDTF">2020-06-24T04:26:00Z</dcterms:created>
  <dcterms:modified xsi:type="dcterms:W3CDTF">2023-05-30T02:45:00Z</dcterms:modified>
</cp:coreProperties>
</file>