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35C94" w:rsidRPr="00965A95" w:rsidRDefault="00635C94" w:rsidP="00835899">
      <w:pPr>
        <w:rPr>
          <w:sz w:val="16"/>
          <w:szCs w:val="16"/>
          <w:lang w:val="es-ES"/>
        </w:rPr>
      </w:pPr>
      <w:r w:rsidRPr="00965A95">
        <w:tab/>
      </w:r>
    </w:p>
    <w:p w:rsidR="00835899" w:rsidRPr="00965A95" w:rsidRDefault="00835899" w:rsidP="00835899">
      <w:pPr>
        <w:ind w:left="360" w:firstLine="720"/>
        <w:rPr>
          <w:sz w:val="16"/>
          <w:szCs w:val="16"/>
          <w:lang w:val="es-ES"/>
        </w:rPr>
      </w:pPr>
      <w:proofErr w:type="spellStart"/>
      <w:r w:rsidRPr="00965A95">
        <w:rPr>
          <w:sz w:val="16"/>
          <w:szCs w:val="16"/>
          <w:lang w:val="es-ES"/>
        </w:rPr>
        <w:t>Dalam</w:t>
      </w:r>
      <w:proofErr w:type="spellEnd"/>
      <w:r w:rsidRPr="00965A95">
        <w:rPr>
          <w:sz w:val="16"/>
          <w:szCs w:val="16"/>
          <w:lang w:val="es-ES"/>
        </w:rPr>
        <w:t xml:space="preserve"> </w:t>
      </w:r>
      <w:proofErr w:type="spellStart"/>
      <w:r w:rsidRPr="00965A95">
        <w:rPr>
          <w:sz w:val="16"/>
          <w:szCs w:val="16"/>
          <w:lang w:val="es-ES"/>
        </w:rPr>
        <w:t>menjawab</w:t>
      </w:r>
      <w:proofErr w:type="spellEnd"/>
      <w:r w:rsidRPr="00965A95">
        <w:rPr>
          <w:sz w:val="16"/>
          <w:szCs w:val="16"/>
          <w:lang w:val="es-ES"/>
        </w:rPr>
        <w:t xml:space="preserve"> </w:t>
      </w:r>
      <w:proofErr w:type="spellStart"/>
      <w:r w:rsidRPr="00965A95">
        <w:rPr>
          <w:sz w:val="16"/>
          <w:szCs w:val="16"/>
          <w:lang w:val="es-ES"/>
        </w:rPr>
        <w:t>surat</w:t>
      </w:r>
      <w:proofErr w:type="spellEnd"/>
      <w:r w:rsidRPr="00965A95">
        <w:rPr>
          <w:sz w:val="16"/>
          <w:szCs w:val="16"/>
          <w:lang w:val="es-ES"/>
        </w:rPr>
        <w:t xml:space="preserve"> </w:t>
      </w:r>
      <w:proofErr w:type="spellStart"/>
      <w:r w:rsidRPr="00965A95">
        <w:rPr>
          <w:sz w:val="16"/>
          <w:szCs w:val="16"/>
          <w:lang w:val="es-ES"/>
        </w:rPr>
        <w:t>ini</w:t>
      </w:r>
      <w:proofErr w:type="spellEnd"/>
      <w:r w:rsidRPr="00965A95">
        <w:rPr>
          <w:sz w:val="16"/>
          <w:szCs w:val="16"/>
          <w:lang w:val="es-ES"/>
        </w:rPr>
        <w:t xml:space="preserve"> </w:t>
      </w:r>
      <w:proofErr w:type="spellStart"/>
      <w:r w:rsidRPr="00965A95">
        <w:rPr>
          <w:sz w:val="16"/>
          <w:szCs w:val="16"/>
          <w:lang w:val="es-ES"/>
        </w:rPr>
        <w:t>sebutlah</w:t>
      </w:r>
      <w:proofErr w:type="spellEnd"/>
      <w:r w:rsidRPr="00965A95">
        <w:rPr>
          <w:sz w:val="16"/>
          <w:szCs w:val="16"/>
          <w:lang w:val="es-ES"/>
        </w:rPr>
        <w:t xml:space="preserve"> </w:t>
      </w:r>
      <w:proofErr w:type="spellStart"/>
      <w:r w:rsidRPr="00965A95">
        <w:rPr>
          <w:sz w:val="16"/>
          <w:szCs w:val="16"/>
          <w:lang w:val="es-ES"/>
        </w:rPr>
        <w:t>tanggal</w:t>
      </w:r>
      <w:proofErr w:type="spellEnd"/>
      <w:r w:rsidRPr="00965A95">
        <w:rPr>
          <w:sz w:val="16"/>
          <w:szCs w:val="16"/>
          <w:lang w:val="es-ES"/>
        </w:rPr>
        <w:t xml:space="preserve"> dan </w:t>
      </w:r>
      <w:proofErr w:type="spellStart"/>
      <w:r w:rsidRPr="00965A95">
        <w:rPr>
          <w:sz w:val="16"/>
          <w:szCs w:val="16"/>
          <w:lang w:val="es-ES"/>
        </w:rPr>
        <w:t>nomor</w:t>
      </w:r>
      <w:proofErr w:type="spellEnd"/>
    </w:p>
    <w:p w:rsidR="00835899" w:rsidRDefault="00061E50" w:rsidP="00835899">
      <w:pPr>
        <w:ind w:left="1080" w:right="666"/>
        <w:jc w:val="right"/>
      </w:pPr>
      <w:r>
        <w:t>…………………………………</w:t>
      </w:r>
    </w:p>
    <w:p w:rsidR="00061E50" w:rsidRPr="00965A95" w:rsidRDefault="00061E50" w:rsidP="00835899">
      <w:pPr>
        <w:ind w:left="1080" w:right="666"/>
        <w:jc w:val="right"/>
      </w:pPr>
    </w:p>
    <w:p w:rsidR="00835899" w:rsidRDefault="00835899" w:rsidP="00835899">
      <w:pPr>
        <w:ind w:left="1080" w:right="666"/>
        <w:jc w:val="both"/>
      </w:pPr>
      <w:proofErr w:type="spellStart"/>
      <w:r w:rsidRPr="00965A95">
        <w:t>Nomor</w:t>
      </w:r>
      <w:proofErr w:type="spellEnd"/>
      <w:r w:rsidRPr="00965A95">
        <w:tab/>
        <w:t xml:space="preserve">:  </w:t>
      </w:r>
      <w:r w:rsidR="00061E50">
        <w:t>…………….</w:t>
      </w:r>
      <w:r w:rsidR="002A72C7">
        <w:t>/UN</w:t>
      </w:r>
      <w:r w:rsidR="002A72C7" w:rsidRPr="00965A95">
        <w:t>26</w:t>
      </w:r>
      <w:r w:rsidR="002A72C7">
        <w:t>.11.02/ TU.00.00/</w:t>
      </w:r>
      <w:r w:rsidR="002A72C7" w:rsidRPr="00965A95">
        <w:t>20</w:t>
      </w:r>
      <w:r w:rsidR="00061E50">
        <w:t>………..</w:t>
      </w:r>
    </w:p>
    <w:p w:rsidR="00835899" w:rsidRPr="00965A95" w:rsidRDefault="00835899" w:rsidP="00835899">
      <w:pPr>
        <w:ind w:left="1080" w:right="666"/>
        <w:jc w:val="both"/>
      </w:pPr>
      <w:r>
        <w:t>Lampiran</w:t>
      </w:r>
      <w:r>
        <w:tab/>
        <w:t>:  -</w:t>
      </w:r>
      <w:r w:rsidRPr="00965A95">
        <w:tab/>
      </w:r>
      <w:r w:rsidRPr="00965A95">
        <w:tab/>
      </w:r>
      <w:r w:rsidRPr="00965A95">
        <w:tab/>
      </w:r>
    </w:p>
    <w:p w:rsidR="00835899" w:rsidRPr="00965A95" w:rsidRDefault="00835899" w:rsidP="00835899">
      <w:pPr>
        <w:ind w:left="1080" w:right="666"/>
        <w:jc w:val="both"/>
      </w:pPr>
      <w:proofErr w:type="spellStart"/>
      <w:r w:rsidRPr="00965A95">
        <w:t>Perihal</w:t>
      </w:r>
      <w:proofErr w:type="spellEnd"/>
      <w:r w:rsidRPr="00965A95">
        <w:tab/>
        <w:t xml:space="preserve">:  </w:t>
      </w:r>
      <w:proofErr w:type="spellStart"/>
      <w:r w:rsidR="00FB683A">
        <w:t>Permohonan</w:t>
      </w:r>
      <w:proofErr w:type="spellEnd"/>
      <w:r w:rsidR="00FB683A">
        <w:t xml:space="preserve"> </w:t>
      </w:r>
      <w:proofErr w:type="spellStart"/>
      <w:r w:rsidR="00FB683A">
        <w:t>Izin</w:t>
      </w:r>
      <w:proofErr w:type="spellEnd"/>
      <w:r w:rsidR="00FB683A">
        <w:t xml:space="preserve"> </w:t>
      </w:r>
      <w:proofErr w:type="spellStart"/>
      <w:r w:rsidR="00061E50">
        <w:t>Tugas</w:t>
      </w:r>
      <w:proofErr w:type="spellEnd"/>
      <w:r w:rsidR="00061E50">
        <w:t xml:space="preserve"> Mata </w:t>
      </w:r>
      <w:proofErr w:type="spellStart"/>
      <w:r w:rsidR="00061E50">
        <w:t>Kuliah</w:t>
      </w:r>
      <w:proofErr w:type="spellEnd"/>
    </w:p>
    <w:p w:rsidR="00835899" w:rsidRDefault="00835899" w:rsidP="00835899">
      <w:pPr>
        <w:ind w:left="1080" w:right="666"/>
        <w:jc w:val="both"/>
      </w:pPr>
    </w:p>
    <w:p w:rsidR="00835899" w:rsidRPr="00965A95" w:rsidRDefault="00835899" w:rsidP="00835899">
      <w:pPr>
        <w:ind w:left="1080" w:right="666"/>
        <w:jc w:val="both"/>
      </w:pPr>
    </w:p>
    <w:p w:rsidR="00835899" w:rsidRPr="00965A95" w:rsidRDefault="00835899" w:rsidP="00835899">
      <w:pPr>
        <w:ind w:left="1080" w:right="666"/>
        <w:jc w:val="both"/>
      </w:pPr>
      <w:proofErr w:type="spellStart"/>
      <w:r w:rsidRPr="00965A95">
        <w:t>Kepada</w:t>
      </w:r>
      <w:proofErr w:type="spellEnd"/>
      <w:r w:rsidRPr="00965A95">
        <w:t xml:space="preserve"> </w:t>
      </w:r>
      <w:proofErr w:type="spellStart"/>
      <w:r w:rsidRPr="00965A95">
        <w:t>Yth</w:t>
      </w:r>
      <w:proofErr w:type="spellEnd"/>
      <w:r w:rsidRPr="00965A95">
        <w:t xml:space="preserve"> </w:t>
      </w:r>
    </w:p>
    <w:p w:rsidR="00835899" w:rsidRDefault="00835899" w:rsidP="00835899">
      <w:pPr>
        <w:ind w:left="1080" w:right="666"/>
        <w:jc w:val="both"/>
      </w:pPr>
      <w:proofErr w:type="spellStart"/>
      <w:r>
        <w:t>Kasubbag</w:t>
      </w:r>
      <w:proofErr w:type="spellEnd"/>
      <w:r>
        <w:t xml:space="preserve"> </w:t>
      </w:r>
      <w:proofErr w:type="spellStart"/>
      <w:r>
        <w:t>Akademik</w:t>
      </w:r>
      <w:proofErr w:type="spellEnd"/>
      <w:r>
        <w:t xml:space="preserve"> </w:t>
      </w:r>
      <w:proofErr w:type="spellStart"/>
      <w:r>
        <w:t>Fakultas</w:t>
      </w:r>
      <w:proofErr w:type="spellEnd"/>
      <w:r>
        <w:t xml:space="preserve"> Ekonomi dan </w:t>
      </w:r>
      <w:proofErr w:type="spellStart"/>
      <w:r>
        <w:t>Bisnis</w:t>
      </w:r>
      <w:proofErr w:type="spellEnd"/>
    </w:p>
    <w:p w:rsidR="00835899" w:rsidRPr="00965A95" w:rsidRDefault="00835899" w:rsidP="00835899">
      <w:pPr>
        <w:ind w:left="1080" w:right="666"/>
        <w:jc w:val="both"/>
      </w:pPr>
      <w:r w:rsidRPr="00965A95">
        <w:t>Di</w:t>
      </w:r>
      <w:r>
        <w:t>-</w:t>
      </w:r>
    </w:p>
    <w:p w:rsidR="00835899" w:rsidRPr="00965A95" w:rsidRDefault="00835899" w:rsidP="00835899">
      <w:pPr>
        <w:ind w:left="1080" w:right="666"/>
        <w:jc w:val="both"/>
      </w:pPr>
      <w:r>
        <w:t xml:space="preserve">  </w:t>
      </w:r>
      <w:r>
        <w:tab/>
      </w:r>
      <w:r w:rsidRPr="00965A95">
        <w:t>Universitas Lampung</w:t>
      </w:r>
    </w:p>
    <w:p w:rsidR="00835899" w:rsidRPr="00965A95" w:rsidRDefault="00835899" w:rsidP="00835899">
      <w:pPr>
        <w:ind w:left="1080" w:right="666"/>
        <w:jc w:val="both"/>
      </w:pPr>
    </w:p>
    <w:p w:rsidR="00835899" w:rsidRPr="00965A95" w:rsidRDefault="00835899" w:rsidP="00835899">
      <w:pPr>
        <w:ind w:left="1080" w:right="666"/>
        <w:jc w:val="both"/>
      </w:pPr>
    </w:p>
    <w:p w:rsidR="00835899" w:rsidRDefault="00835899" w:rsidP="00835899">
      <w:pPr>
        <w:ind w:left="1080" w:right="666"/>
        <w:jc w:val="both"/>
      </w:pPr>
      <w:proofErr w:type="spellStart"/>
      <w:r>
        <w:t>Melalui</w:t>
      </w:r>
      <w:proofErr w:type="spellEnd"/>
      <w:r>
        <w:t xml:space="preserve"> </w:t>
      </w:r>
      <w:proofErr w:type="spellStart"/>
      <w:r>
        <w:t>surat</w:t>
      </w:r>
      <w:proofErr w:type="spellEnd"/>
      <w:r>
        <w:t xml:space="preserve"> </w:t>
      </w:r>
      <w:proofErr w:type="spellStart"/>
      <w:r>
        <w:t>ini</w:t>
      </w:r>
      <w:proofErr w:type="spellEnd"/>
      <w:r>
        <w:t xml:space="preserve"> kami </w:t>
      </w:r>
      <w:proofErr w:type="spellStart"/>
      <w:r>
        <w:t>mengharapkan</w:t>
      </w:r>
      <w:proofErr w:type="spellEnd"/>
      <w:r>
        <w:t xml:space="preserve"> </w:t>
      </w:r>
      <w:proofErr w:type="spellStart"/>
      <w:r>
        <w:t>bantuannya</w:t>
      </w:r>
      <w:proofErr w:type="spellEnd"/>
      <w:r>
        <w:t xml:space="preserve"> agar </w:t>
      </w:r>
      <w:proofErr w:type="spellStart"/>
      <w:r>
        <w:t>menerbitkan</w:t>
      </w:r>
      <w:proofErr w:type="spellEnd"/>
      <w:r>
        <w:t xml:space="preserve"> </w:t>
      </w:r>
      <w:proofErr w:type="spellStart"/>
      <w:r>
        <w:t>surat</w:t>
      </w:r>
      <w:proofErr w:type="spellEnd"/>
      <w:r>
        <w:t xml:space="preserve"> </w:t>
      </w:r>
      <w:proofErr w:type="spellStart"/>
      <w:r>
        <w:t>izin</w:t>
      </w:r>
      <w:proofErr w:type="spellEnd"/>
      <w:r>
        <w:t xml:space="preserve"> </w:t>
      </w:r>
      <w:proofErr w:type="spellStart"/>
      <w:r>
        <w:t>ke</w:t>
      </w:r>
      <w:proofErr w:type="spellEnd"/>
      <w:r>
        <w:t xml:space="preserve"> </w:t>
      </w:r>
      <w:proofErr w:type="spellStart"/>
      <w:r w:rsidR="00061E50">
        <w:t>instansi</w:t>
      </w:r>
      <w:proofErr w:type="spellEnd"/>
      <w:r w:rsidR="00061E50">
        <w:t xml:space="preserve">/ </w:t>
      </w:r>
      <w:proofErr w:type="spellStart"/>
      <w:r>
        <w:t>perusahaan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rangka</w:t>
      </w:r>
      <w:proofErr w:type="spellEnd"/>
      <w:r>
        <w:t xml:space="preserve"> </w:t>
      </w:r>
      <w:proofErr w:type="spellStart"/>
      <w:r>
        <w:t>tugas</w:t>
      </w:r>
      <w:proofErr w:type="spellEnd"/>
      <w:r>
        <w:t xml:space="preserve"> </w:t>
      </w:r>
      <w:proofErr w:type="spellStart"/>
      <w:r>
        <w:t>mata</w:t>
      </w:r>
      <w:proofErr w:type="spellEnd"/>
      <w:r>
        <w:t xml:space="preserve"> </w:t>
      </w:r>
      <w:proofErr w:type="spellStart"/>
      <w:r>
        <w:t>kuliah</w:t>
      </w:r>
      <w:proofErr w:type="spellEnd"/>
      <w:r>
        <w:t xml:space="preserve"> </w:t>
      </w:r>
      <w:r w:rsidR="00061E50" w:rsidRPr="00061E50">
        <w:t>……………………...</w:t>
      </w:r>
      <w:r w:rsidR="00061E50">
        <w:t xml:space="preserve">......... yang </w:t>
      </w:r>
      <w:proofErr w:type="spellStart"/>
      <w:r w:rsidR="00061E50">
        <w:t>akan</w:t>
      </w:r>
      <w:proofErr w:type="spellEnd"/>
      <w:r w:rsidR="00061E50">
        <w:t xml:space="preserve"> </w:t>
      </w:r>
      <w:proofErr w:type="spellStart"/>
      <w:r w:rsidR="00061E50">
        <w:t>dilaksanakan</w:t>
      </w:r>
      <w:proofErr w:type="spellEnd"/>
      <w:r w:rsidR="00061E50">
        <w:t xml:space="preserve"> di ………………………... </w:t>
      </w:r>
      <w:r>
        <w:t>pada</w:t>
      </w:r>
      <w:r w:rsidR="00061E50">
        <w:t xml:space="preserve"> </w:t>
      </w:r>
      <w:proofErr w:type="spellStart"/>
      <w:r w:rsidR="00061E50">
        <w:t>tanggal</w:t>
      </w:r>
      <w:proofErr w:type="spellEnd"/>
      <w:r w:rsidR="00061E50">
        <w:t xml:space="preserve"> ………….. ………..</w:t>
      </w:r>
      <w:r>
        <w:t xml:space="preserve">  </w:t>
      </w:r>
    </w:p>
    <w:p w:rsidR="00835899" w:rsidRDefault="00835899" w:rsidP="00835899">
      <w:pPr>
        <w:ind w:left="1080" w:right="666"/>
        <w:jc w:val="both"/>
      </w:pPr>
    </w:p>
    <w:p w:rsidR="00061E50" w:rsidRDefault="00061E50" w:rsidP="00835899">
      <w:pPr>
        <w:ind w:left="1080" w:right="666"/>
        <w:jc w:val="both"/>
      </w:pPr>
    </w:p>
    <w:p w:rsidR="00835899" w:rsidRDefault="00835899" w:rsidP="00835899">
      <w:pPr>
        <w:ind w:left="1080" w:right="666"/>
        <w:jc w:val="both"/>
      </w:pPr>
      <w:proofErr w:type="spellStart"/>
      <w:r>
        <w:t>Berikut</w:t>
      </w:r>
      <w:proofErr w:type="spellEnd"/>
      <w:r>
        <w:t xml:space="preserve"> </w:t>
      </w:r>
      <w:proofErr w:type="spellStart"/>
      <w:r>
        <w:t>ini</w:t>
      </w:r>
      <w:proofErr w:type="spellEnd"/>
      <w:r>
        <w:t xml:space="preserve"> </w:t>
      </w:r>
      <w:proofErr w:type="spellStart"/>
      <w:r>
        <w:t>adalah</w:t>
      </w:r>
      <w:proofErr w:type="spellEnd"/>
      <w:r>
        <w:t xml:space="preserve"> </w:t>
      </w:r>
      <w:proofErr w:type="spellStart"/>
      <w:r>
        <w:t>mahasiswa</w:t>
      </w:r>
      <w:proofErr w:type="spellEnd"/>
      <w:r>
        <w:t xml:space="preserve"> yang </w:t>
      </w:r>
      <w:proofErr w:type="spellStart"/>
      <w:r>
        <w:t>akan</w:t>
      </w:r>
      <w:proofErr w:type="spellEnd"/>
      <w:r>
        <w:t xml:space="preserve"> </w:t>
      </w:r>
      <w:proofErr w:type="spellStart"/>
      <w:r>
        <w:t>melaksanakan</w:t>
      </w:r>
      <w:proofErr w:type="spellEnd"/>
      <w:r>
        <w:t xml:space="preserve"> </w:t>
      </w:r>
      <w:proofErr w:type="spellStart"/>
      <w:r>
        <w:t>kegiatan</w:t>
      </w:r>
      <w:proofErr w:type="spellEnd"/>
      <w:r>
        <w:t xml:space="preserve"> </w:t>
      </w:r>
      <w:proofErr w:type="spellStart"/>
      <w:r>
        <w:t>tersebut</w:t>
      </w:r>
      <w:proofErr w:type="spellEnd"/>
      <w:r>
        <w:t xml:space="preserve"> di </w:t>
      </w:r>
      <w:proofErr w:type="spellStart"/>
      <w:r>
        <w:t>atas</w:t>
      </w:r>
      <w:proofErr w:type="spellEnd"/>
      <w:r>
        <w:t xml:space="preserve"> </w:t>
      </w:r>
      <w:proofErr w:type="spellStart"/>
      <w:r>
        <w:t>yaitu</w:t>
      </w:r>
      <w:proofErr w:type="spellEnd"/>
      <w:r>
        <w:t xml:space="preserve"> :</w:t>
      </w:r>
    </w:p>
    <w:p w:rsidR="002A72C7" w:rsidRDefault="002A72C7" w:rsidP="00835899">
      <w:pPr>
        <w:ind w:left="1080" w:right="666"/>
        <w:jc w:val="both"/>
      </w:pPr>
    </w:p>
    <w:tbl>
      <w:tblPr>
        <w:tblStyle w:val="TableGrid"/>
        <w:tblW w:w="0" w:type="auto"/>
        <w:tblInd w:w="1242" w:type="dxa"/>
        <w:tblLook w:val="04A0" w:firstRow="1" w:lastRow="0" w:firstColumn="1" w:lastColumn="0" w:noHBand="0" w:noVBand="1"/>
      </w:tblPr>
      <w:tblGrid>
        <w:gridCol w:w="739"/>
        <w:gridCol w:w="2380"/>
        <w:gridCol w:w="1843"/>
        <w:gridCol w:w="2126"/>
        <w:gridCol w:w="2126"/>
      </w:tblGrid>
      <w:tr w:rsidR="00061E50" w:rsidRPr="002A72C7" w:rsidTr="00061E50">
        <w:tc>
          <w:tcPr>
            <w:tcW w:w="739" w:type="dxa"/>
          </w:tcPr>
          <w:p w:rsidR="00061E50" w:rsidRPr="002A72C7" w:rsidRDefault="00061E50" w:rsidP="002A72C7">
            <w:pPr>
              <w:spacing w:line="360" w:lineRule="auto"/>
              <w:ind w:right="-66"/>
              <w:jc w:val="center"/>
              <w:rPr>
                <w:b/>
              </w:rPr>
            </w:pPr>
            <w:r w:rsidRPr="002A72C7">
              <w:rPr>
                <w:b/>
              </w:rPr>
              <w:t>No</w:t>
            </w:r>
          </w:p>
        </w:tc>
        <w:tc>
          <w:tcPr>
            <w:tcW w:w="2380" w:type="dxa"/>
          </w:tcPr>
          <w:p w:rsidR="00061E50" w:rsidRPr="002A72C7" w:rsidRDefault="00061E50" w:rsidP="00061E50">
            <w:pPr>
              <w:spacing w:line="360" w:lineRule="auto"/>
              <w:ind w:right="-108"/>
              <w:jc w:val="center"/>
              <w:rPr>
                <w:b/>
              </w:rPr>
            </w:pPr>
            <w:r w:rsidRPr="002A72C7">
              <w:rPr>
                <w:b/>
              </w:rPr>
              <w:t>Nama</w:t>
            </w:r>
          </w:p>
        </w:tc>
        <w:tc>
          <w:tcPr>
            <w:tcW w:w="1843" w:type="dxa"/>
          </w:tcPr>
          <w:p w:rsidR="00061E50" w:rsidRPr="002A72C7" w:rsidRDefault="00061E50" w:rsidP="00061E50">
            <w:pPr>
              <w:spacing w:line="360" w:lineRule="auto"/>
              <w:jc w:val="center"/>
              <w:rPr>
                <w:b/>
              </w:rPr>
            </w:pPr>
            <w:r w:rsidRPr="002A72C7">
              <w:rPr>
                <w:b/>
              </w:rPr>
              <w:t>NPM</w:t>
            </w:r>
          </w:p>
        </w:tc>
        <w:tc>
          <w:tcPr>
            <w:tcW w:w="2126" w:type="dxa"/>
          </w:tcPr>
          <w:p w:rsidR="00061E50" w:rsidRPr="002A72C7" w:rsidRDefault="00061E50" w:rsidP="00061E50">
            <w:pPr>
              <w:spacing w:line="360" w:lineRule="auto"/>
              <w:ind w:right="-90"/>
              <w:jc w:val="center"/>
              <w:rPr>
                <w:b/>
              </w:rPr>
            </w:pPr>
            <w:r w:rsidRPr="002A72C7">
              <w:rPr>
                <w:b/>
              </w:rPr>
              <w:t>P</w:t>
            </w:r>
            <w:r>
              <w:rPr>
                <w:b/>
              </w:rPr>
              <w:t xml:space="preserve">rogram </w:t>
            </w:r>
            <w:proofErr w:type="spellStart"/>
            <w:r>
              <w:rPr>
                <w:b/>
              </w:rPr>
              <w:t>Studi</w:t>
            </w:r>
            <w:proofErr w:type="spellEnd"/>
          </w:p>
        </w:tc>
        <w:tc>
          <w:tcPr>
            <w:tcW w:w="2126" w:type="dxa"/>
          </w:tcPr>
          <w:p w:rsidR="00061E50" w:rsidRPr="002A72C7" w:rsidRDefault="00061E50" w:rsidP="00061E50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No HP</w:t>
            </w:r>
          </w:p>
        </w:tc>
      </w:tr>
      <w:tr w:rsidR="00961F99" w:rsidTr="00061E50">
        <w:tc>
          <w:tcPr>
            <w:tcW w:w="739" w:type="dxa"/>
          </w:tcPr>
          <w:p w:rsidR="00961F99" w:rsidRDefault="00961F99" w:rsidP="00961F99">
            <w:pPr>
              <w:spacing w:line="360" w:lineRule="auto"/>
              <w:ind w:right="-66"/>
              <w:jc w:val="center"/>
            </w:pPr>
            <w:r>
              <w:t>1</w:t>
            </w:r>
          </w:p>
        </w:tc>
        <w:tc>
          <w:tcPr>
            <w:tcW w:w="2380" w:type="dxa"/>
          </w:tcPr>
          <w:p w:rsidR="00961F99" w:rsidRDefault="00961F99" w:rsidP="00961F99">
            <w:pPr>
              <w:tabs>
                <w:tab w:val="left" w:pos="2601"/>
              </w:tabs>
              <w:spacing w:line="360" w:lineRule="auto"/>
              <w:ind w:right="-96"/>
              <w:jc w:val="both"/>
            </w:pPr>
          </w:p>
        </w:tc>
        <w:tc>
          <w:tcPr>
            <w:tcW w:w="1843" w:type="dxa"/>
          </w:tcPr>
          <w:p w:rsidR="00961F99" w:rsidRDefault="00961F99" w:rsidP="00961F99">
            <w:pPr>
              <w:spacing w:line="360" w:lineRule="auto"/>
              <w:jc w:val="center"/>
            </w:pPr>
          </w:p>
        </w:tc>
        <w:tc>
          <w:tcPr>
            <w:tcW w:w="2126" w:type="dxa"/>
          </w:tcPr>
          <w:p w:rsidR="00961F99" w:rsidRDefault="00961F99" w:rsidP="00961F99">
            <w:pPr>
              <w:jc w:val="center"/>
            </w:pPr>
            <w:proofErr w:type="spellStart"/>
            <w:r w:rsidRPr="002E2ED4">
              <w:t>Bisnis</w:t>
            </w:r>
            <w:proofErr w:type="spellEnd"/>
            <w:r w:rsidRPr="002E2ED4">
              <w:t xml:space="preserve"> Digital</w:t>
            </w:r>
          </w:p>
        </w:tc>
        <w:tc>
          <w:tcPr>
            <w:tcW w:w="2126" w:type="dxa"/>
          </w:tcPr>
          <w:p w:rsidR="00961F99" w:rsidRDefault="00961F99" w:rsidP="00961F99">
            <w:pPr>
              <w:spacing w:line="360" w:lineRule="auto"/>
              <w:ind w:right="666"/>
              <w:jc w:val="center"/>
            </w:pPr>
          </w:p>
        </w:tc>
      </w:tr>
      <w:tr w:rsidR="00961F99" w:rsidTr="00061E50">
        <w:tc>
          <w:tcPr>
            <w:tcW w:w="739" w:type="dxa"/>
          </w:tcPr>
          <w:p w:rsidR="00961F99" w:rsidRDefault="00961F99" w:rsidP="00961F99">
            <w:pPr>
              <w:spacing w:line="360" w:lineRule="auto"/>
              <w:ind w:right="-66"/>
              <w:jc w:val="center"/>
            </w:pPr>
            <w:r>
              <w:t>2</w:t>
            </w:r>
          </w:p>
        </w:tc>
        <w:tc>
          <w:tcPr>
            <w:tcW w:w="2380" w:type="dxa"/>
          </w:tcPr>
          <w:p w:rsidR="00961F99" w:rsidRDefault="00961F99" w:rsidP="00961F99">
            <w:pPr>
              <w:spacing w:line="360" w:lineRule="auto"/>
              <w:ind w:right="666"/>
              <w:jc w:val="both"/>
            </w:pPr>
          </w:p>
        </w:tc>
        <w:tc>
          <w:tcPr>
            <w:tcW w:w="1843" w:type="dxa"/>
          </w:tcPr>
          <w:p w:rsidR="00961F99" w:rsidRDefault="00961F99" w:rsidP="00961F99">
            <w:pPr>
              <w:tabs>
                <w:tab w:val="left" w:pos="1898"/>
              </w:tabs>
              <w:spacing w:line="360" w:lineRule="auto"/>
              <w:jc w:val="center"/>
            </w:pPr>
          </w:p>
        </w:tc>
        <w:tc>
          <w:tcPr>
            <w:tcW w:w="2126" w:type="dxa"/>
          </w:tcPr>
          <w:p w:rsidR="00961F99" w:rsidRDefault="00961F99" w:rsidP="00961F99">
            <w:pPr>
              <w:jc w:val="center"/>
            </w:pPr>
            <w:proofErr w:type="spellStart"/>
            <w:r w:rsidRPr="002E2ED4">
              <w:t>Bisnis</w:t>
            </w:r>
            <w:proofErr w:type="spellEnd"/>
            <w:r w:rsidRPr="002E2ED4">
              <w:t xml:space="preserve"> Digital</w:t>
            </w:r>
          </w:p>
        </w:tc>
        <w:tc>
          <w:tcPr>
            <w:tcW w:w="2126" w:type="dxa"/>
          </w:tcPr>
          <w:p w:rsidR="00961F99" w:rsidRDefault="00961F99" w:rsidP="00961F99">
            <w:pPr>
              <w:spacing w:line="360" w:lineRule="auto"/>
              <w:ind w:right="666"/>
              <w:jc w:val="center"/>
            </w:pPr>
          </w:p>
        </w:tc>
      </w:tr>
      <w:tr w:rsidR="00961F99" w:rsidTr="00061E50">
        <w:tc>
          <w:tcPr>
            <w:tcW w:w="739" w:type="dxa"/>
          </w:tcPr>
          <w:p w:rsidR="00961F99" w:rsidRDefault="00961F99" w:rsidP="00961F99">
            <w:pPr>
              <w:spacing w:line="360" w:lineRule="auto"/>
              <w:ind w:right="-66"/>
              <w:jc w:val="center"/>
            </w:pPr>
            <w:r>
              <w:t>3</w:t>
            </w:r>
          </w:p>
        </w:tc>
        <w:tc>
          <w:tcPr>
            <w:tcW w:w="2380" w:type="dxa"/>
          </w:tcPr>
          <w:p w:rsidR="00961F99" w:rsidRDefault="00961F99" w:rsidP="00961F99">
            <w:pPr>
              <w:spacing w:line="360" w:lineRule="auto"/>
              <w:ind w:right="666"/>
              <w:jc w:val="both"/>
            </w:pPr>
          </w:p>
        </w:tc>
        <w:tc>
          <w:tcPr>
            <w:tcW w:w="1843" w:type="dxa"/>
          </w:tcPr>
          <w:p w:rsidR="00961F99" w:rsidRDefault="00961F99" w:rsidP="00961F99">
            <w:pPr>
              <w:tabs>
                <w:tab w:val="left" w:pos="1898"/>
              </w:tabs>
              <w:spacing w:line="360" w:lineRule="auto"/>
              <w:jc w:val="center"/>
            </w:pPr>
          </w:p>
        </w:tc>
        <w:tc>
          <w:tcPr>
            <w:tcW w:w="2126" w:type="dxa"/>
          </w:tcPr>
          <w:p w:rsidR="00961F99" w:rsidRDefault="00961F99" w:rsidP="00961F99">
            <w:pPr>
              <w:jc w:val="center"/>
            </w:pPr>
            <w:proofErr w:type="spellStart"/>
            <w:r w:rsidRPr="002E2ED4">
              <w:t>Bisnis</w:t>
            </w:r>
            <w:proofErr w:type="spellEnd"/>
            <w:r w:rsidRPr="002E2ED4">
              <w:t xml:space="preserve"> Digital</w:t>
            </w:r>
          </w:p>
        </w:tc>
        <w:tc>
          <w:tcPr>
            <w:tcW w:w="2126" w:type="dxa"/>
          </w:tcPr>
          <w:p w:rsidR="00961F99" w:rsidRDefault="00961F99" w:rsidP="00961F99">
            <w:pPr>
              <w:spacing w:line="360" w:lineRule="auto"/>
              <w:ind w:right="666"/>
              <w:jc w:val="center"/>
            </w:pPr>
          </w:p>
        </w:tc>
      </w:tr>
      <w:tr w:rsidR="00961F99" w:rsidTr="00061E50">
        <w:tc>
          <w:tcPr>
            <w:tcW w:w="739" w:type="dxa"/>
          </w:tcPr>
          <w:p w:rsidR="00961F99" w:rsidRDefault="00961F99" w:rsidP="00961F99">
            <w:pPr>
              <w:spacing w:line="360" w:lineRule="auto"/>
              <w:ind w:right="-66"/>
              <w:jc w:val="center"/>
            </w:pPr>
            <w:r>
              <w:t>4</w:t>
            </w:r>
          </w:p>
        </w:tc>
        <w:tc>
          <w:tcPr>
            <w:tcW w:w="2380" w:type="dxa"/>
          </w:tcPr>
          <w:p w:rsidR="00961F99" w:rsidRDefault="00961F99" w:rsidP="00961F99">
            <w:pPr>
              <w:spacing w:line="360" w:lineRule="auto"/>
              <w:ind w:right="666"/>
              <w:jc w:val="both"/>
            </w:pPr>
          </w:p>
        </w:tc>
        <w:tc>
          <w:tcPr>
            <w:tcW w:w="1843" w:type="dxa"/>
          </w:tcPr>
          <w:p w:rsidR="00961F99" w:rsidRDefault="00961F99" w:rsidP="00961F99">
            <w:pPr>
              <w:tabs>
                <w:tab w:val="left" w:pos="1898"/>
              </w:tabs>
              <w:spacing w:line="360" w:lineRule="auto"/>
              <w:jc w:val="center"/>
            </w:pPr>
          </w:p>
        </w:tc>
        <w:tc>
          <w:tcPr>
            <w:tcW w:w="2126" w:type="dxa"/>
          </w:tcPr>
          <w:p w:rsidR="00961F99" w:rsidRDefault="00961F99" w:rsidP="00961F99">
            <w:pPr>
              <w:jc w:val="center"/>
            </w:pPr>
            <w:proofErr w:type="spellStart"/>
            <w:r w:rsidRPr="002E2ED4">
              <w:t>Bisnis</w:t>
            </w:r>
            <w:proofErr w:type="spellEnd"/>
            <w:r w:rsidRPr="002E2ED4">
              <w:t xml:space="preserve"> Digital</w:t>
            </w:r>
          </w:p>
        </w:tc>
        <w:tc>
          <w:tcPr>
            <w:tcW w:w="2126" w:type="dxa"/>
          </w:tcPr>
          <w:p w:rsidR="00961F99" w:rsidRDefault="00961F99" w:rsidP="00961F99">
            <w:pPr>
              <w:spacing w:line="360" w:lineRule="auto"/>
              <w:ind w:right="666"/>
              <w:jc w:val="center"/>
            </w:pPr>
          </w:p>
        </w:tc>
      </w:tr>
      <w:tr w:rsidR="00961F99" w:rsidTr="00061E50">
        <w:tc>
          <w:tcPr>
            <w:tcW w:w="739" w:type="dxa"/>
          </w:tcPr>
          <w:p w:rsidR="00961F99" w:rsidRDefault="00961F99" w:rsidP="00961F99">
            <w:pPr>
              <w:spacing w:line="360" w:lineRule="auto"/>
              <w:ind w:right="-66"/>
              <w:jc w:val="center"/>
            </w:pPr>
            <w:r>
              <w:t>5</w:t>
            </w:r>
          </w:p>
        </w:tc>
        <w:tc>
          <w:tcPr>
            <w:tcW w:w="2380" w:type="dxa"/>
          </w:tcPr>
          <w:p w:rsidR="00961F99" w:rsidRDefault="00961F99" w:rsidP="00961F99">
            <w:pPr>
              <w:spacing w:line="360" w:lineRule="auto"/>
              <w:ind w:right="666"/>
              <w:jc w:val="both"/>
            </w:pPr>
          </w:p>
        </w:tc>
        <w:tc>
          <w:tcPr>
            <w:tcW w:w="1843" w:type="dxa"/>
          </w:tcPr>
          <w:p w:rsidR="00961F99" w:rsidRDefault="00961F99" w:rsidP="00961F99">
            <w:pPr>
              <w:tabs>
                <w:tab w:val="left" w:pos="1898"/>
              </w:tabs>
              <w:spacing w:line="360" w:lineRule="auto"/>
              <w:jc w:val="center"/>
            </w:pPr>
          </w:p>
        </w:tc>
        <w:tc>
          <w:tcPr>
            <w:tcW w:w="2126" w:type="dxa"/>
          </w:tcPr>
          <w:p w:rsidR="00961F99" w:rsidRDefault="00961F99" w:rsidP="00961F99">
            <w:pPr>
              <w:jc w:val="center"/>
            </w:pPr>
            <w:proofErr w:type="spellStart"/>
            <w:r w:rsidRPr="002E2ED4">
              <w:t>Bisnis</w:t>
            </w:r>
            <w:proofErr w:type="spellEnd"/>
            <w:r w:rsidRPr="002E2ED4">
              <w:t xml:space="preserve"> Digital</w:t>
            </w:r>
          </w:p>
        </w:tc>
        <w:tc>
          <w:tcPr>
            <w:tcW w:w="2126" w:type="dxa"/>
          </w:tcPr>
          <w:p w:rsidR="00961F99" w:rsidRDefault="00961F99" w:rsidP="00961F99">
            <w:pPr>
              <w:spacing w:line="360" w:lineRule="auto"/>
              <w:ind w:right="666"/>
              <w:jc w:val="center"/>
            </w:pPr>
          </w:p>
        </w:tc>
      </w:tr>
    </w:tbl>
    <w:p w:rsidR="00835899" w:rsidRDefault="00835899" w:rsidP="00835899">
      <w:pPr>
        <w:ind w:left="1080" w:right="666"/>
        <w:jc w:val="both"/>
      </w:pPr>
    </w:p>
    <w:p w:rsidR="00835899" w:rsidRDefault="00835899" w:rsidP="00835899">
      <w:pPr>
        <w:ind w:left="1080" w:right="666"/>
        <w:jc w:val="both"/>
      </w:pPr>
    </w:p>
    <w:p w:rsidR="00835899" w:rsidRPr="00965A95" w:rsidRDefault="00835899" w:rsidP="00320D12">
      <w:pPr>
        <w:pStyle w:val="ListParagraph"/>
        <w:tabs>
          <w:tab w:val="left" w:pos="9270"/>
        </w:tabs>
        <w:ind w:left="993" w:right="666" w:firstLine="87"/>
        <w:jc w:val="both"/>
      </w:pPr>
      <w:proofErr w:type="spellStart"/>
      <w:r>
        <w:t>Demikian</w:t>
      </w:r>
      <w:proofErr w:type="spellEnd"/>
      <w:r>
        <w:t xml:space="preserve">, </w:t>
      </w:r>
      <w:proofErr w:type="spellStart"/>
      <w:r>
        <w:t>atas</w:t>
      </w:r>
      <w:proofErr w:type="spellEnd"/>
      <w:r>
        <w:t xml:space="preserve"> </w:t>
      </w:r>
      <w:proofErr w:type="spellStart"/>
      <w:r>
        <w:t>perhatian</w:t>
      </w:r>
      <w:proofErr w:type="spellEnd"/>
      <w:r>
        <w:t xml:space="preserve"> dan </w:t>
      </w:r>
      <w:proofErr w:type="spellStart"/>
      <w:r>
        <w:t>kerjasamanya</w:t>
      </w:r>
      <w:proofErr w:type="spellEnd"/>
      <w:r w:rsidRPr="00965A95">
        <w:t xml:space="preserve"> kami </w:t>
      </w:r>
      <w:proofErr w:type="spellStart"/>
      <w:r w:rsidRPr="00965A95">
        <w:t>ucapkan</w:t>
      </w:r>
      <w:proofErr w:type="spellEnd"/>
      <w:r w:rsidRPr="00965A95">
        <w:t xml:space="preserve"> </w:t>
      </w:r>
      <w:proofErr w:type="spellStart"/>
      <w:r w:rsidRPr="00965A95">
        <w:t>terima</w:t>
      </w:r>
      <w:proofErr w:type="spellEnd"/>
      <w:r w:rsidRPr="00965A95">
        <w:t xml:space="preserve"> </w:t>
      </w:r>
      <w:proofErr w:type="spellStart"/>
      <w:r w:rsidRPr="00965A95">
        <w:t>kasih</w:t>
      </w:r>
      <w:proofErr w:type="spellEnd"/>
      <w:r w:rsidRPr="00965A95">
        <w:t>.</w:t>
      </w:r>
      <w:r w:rsidR="00320D12">
        <w:tab/>
      </w:r>
    </w:p>
    <w:p w:rsidR="00835899" w:rsidRPr="00965A95" w:rsidRDefault="00835899" w:rsidP="00835899">
      <w:pPr>
        <w:ind w:right="666"/>
        <w:jc w:val="both"/>
      </w:pPr>
    </w:p>
    <w:p w:rsidR="00835899" w:rsidRPr="00965A95" w:rsidRDefault="00835899" w:rsidP="00835899">
      <w:pPr>
        <w:ind w:right="666"/>
        <w:jc w:val="both"/>
      </w:pPr>
    </w:p>
    <w:p w:rsidR="00835899" w:rsidRPr="00965A95" w:rsidRDefault="00835899" w:rsidP="00835899">
      <w:pPr>
        <w:pStyle w:val="ListParagraph"/>
        <w:ind w:left="993" w:right="666"/>
        <w:jc w:val="both"/>
      </w:pPr>
    </w:p>
    <w:p w:rsidR="00835899" w:rsidRPr="00965A95" w:rsidRDefault="00835899" w:rsidP="00835899">
      <w:pPr>
        <w:pStyle w:val="ListParagraph"/>
        <w:ind w:left="993" w:right="666"/>
        <w:jc w:val="both"/>
      </w:pPr>
      <w:r w:rsidRPr="00965A95">
        <w:tab/>
      </w:r>
      <w:r w:rsidRPr="00965A95">
        <w:tab/>
      </w:r>
      <w:r w:rsidRPr="00965A95">
        <w:tab/>
      </w:r>
      <w:r w:rsidRPr="00965A95">
        <w:tab/>
      </w:r>
      <w:r w:rsidRPr="00965A95">
        <w:tab/>
      </w:r>
      <w:r w:rsidRPr="00965A95">
        <w:tab/>
      </w:r>
      <w:r w:rsidRPr="00965A95">
        <w:tab/>
      </w:r>
      <w:r>
        <w:tab/>
      </w:r>
      <w:proofErr w:type="spellStart"/>
      <w:r w:rsidRPr="00965A95">
        <w:t>Ketua</w:t>
      </w:r>
      <w:proofErr w:type="spellEnd"/>
      <w:r w:rsidRPr="00965A95">
        <w:t xml:space="preserve"> </w:t>
      </w:r>
      <w:proofErr w:type="spellStart"/>
      <w:r w:rsidRPr="00965A95">
        <w:t>Jurusan</w:t>
      </w:r>
      <w:proofErr w:type="spellEnd"/>
      <w:r>
        <w:t>/ PS S1</w:t>
      </w:r>
      <w:r w:rsidRPr="00965A95">
        <w:t xml:space="preserve"> </w:t>
      </w:r>
      <w:proofErr w:type="spellStart"/>
      <w:r w:rsidR="00961F99" w:rsidRPr="00961F99">
        <w:t>Bisnis</w:t>
      </w:r>
      <w:proofErr w:type="spellEnd"/>
      <w:r w:rsidR="00961F99" w:rsidRPr="00961F99">
        <w:t xml:space="preserve"> Digital</w:t>
      </w:r>
      <w:r w:rsidRPr="00965A95">
        <w:t>,</w:t>
      </w:r>
    </w:p>
    <w:p w:rsidR="00835899" w:rsidRPr="00965A95" w:rsidRDefault="00835899" w:rsidP="00835899">
      <w:pPr>
        <w:ind w:right="666"/>
        <w:jc w:val="both"/>
      </w:pPr>
    </w:p>
    <w:p w:rsidR="00835899" w:rsidRPr="00965A95" w:rsidRDefault="00835899" w:rsidP="00835899">
      <w:pPr>
        <w:pStyle w:val="ListParagraph"/>
        <w:ind w:left="993" w:right="666"/>
        <w:jc w:val="both"/>
      </w:pPr>
    </w:p>
    <w:p w:rsidR="00835899" w:rsidRPr="00965A95" w:rsidRDefault="00835899" w:rsidP="00835899">
      <w:pPr>
        <w:pStyle w:val="ListParagraph"/>
        <w:ind w:left="993" w:right="666"/>
        <w:jc w:val="both"/>
      </w:pPr>
    </w:p>
    <w:p w:rsidR="00961F99" w:rsidRDefault="00835899" w:rsidP="00961F99">
      <w:pPr>
        <w:pStyle w:val="ListParagraph"/>
        <w:ind w:left="993" w:right="666"/>
        <w:jc w:val="both"/>
      </w:pPr>
      <w:r w:rsidRPr="00965A95">
        <w:tab/>
      </w:r>
      <w:r w:rsidRPr="00965A95">
        <w:tab/>
      </w:r>
      <w:r w:rsidRPr="00965A95">
        <w:tab/>
      </w:r>
      <w:r w:rsidRPr="00965A95">
        <w:tab/>
      </w:r>
      <w:r w:rsidRPr="00965A95">
        <w:tab/>
      </w:r>
      <w:r w:rsidRPr="00965A95">
        <w:tab/>
      </w:r>
      <w:r w:rsidRPr="00965A95">
        <w:tab/>
      </w:r>
      <w:r>
        <w:tab/>
      </w:r>
      <w:r w:rsidR="00961F99">
        <w:t xml:space="preserve">Dr. </w:t>
      </w:r>
      <w:proofErr w:type="spellStart"/>
      <w:r w:rsidR="00961F99">
        <w:t>Yuniarti</w:t>
      </w:r>
      <w:proofErr w:type="spellEnd"/>
      <w:r w:rsidR="00961F99">
        <w:t xml:space="preserve"> </w:t>
      </w:r>
      <w:proofErr w:type="spellStart"/>
      <w:r w:rsidR="00961F99">
        <w:t>Fihartini</w:t>
      </w:r>
      <w:proofErr w:type="spellEnd"/>
      <w:r w:rsidR="00961F99">
        <w:t xml:space="preserve">, S.E., </w:t>
      </w:r>
      <w:proofErr w:type="spellStart"/>
      <w:r w:rsidR="00961F99">
        <w:t>M.Si</w:t>
      </w:r>
      <w:proofErr w:type="spellEnd"/>
      <w:r w:rsidR="00961F99">
        <w:t>.</w:t>
      </w:r>
    </w:p>
    <w:p w:rsidR="00835899" w:rsidRPr="00965A95" w:rsidRDefault="00961F99" w:rsidP="00961F99">
      <w:pPr>
        <w:pStyle w:val="ListParagraph"/>
        <w:ind w:left="993" w:right="666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NIP. 197606172009122001</w:t>
      </w:r>
    </w:p>
    <w:p w:rsidR="00635C94" w:rsidRDefault="00635C94" w:rsidP="00635C94">
      <w:pPr>
        <w:pStyle w:val="ListParagraph"/>
        <w:ind w:left="993" w:right="666"/>
        <w:jc w:val="both"/>
      </w:pPr>
    </w:p>
    <w:p w:rsidR="00635C94" w:rsidRDefault="00635C94" w:rsidP="00635C94">
      <w:pPr>
        <w:pStyle w:val="ListParagraph"/>
        <w:ind w:left="993" w:right="666"/>
        <w:jc w:val="both"/>
      </w:pPr>
    </w:p>
    <w:p w:rsidR="00635C94" w:rsidRDefault="00635C94" w:rsidP="00635C94">
      <w:pPr>
        <w:pStyle w:val="ListParagraph"/>
        <w:ind w:left="993" w:right="666"/>
        <w:jc w:val="both"/>
      </w:pPr>
    </w:p>
    <w:p w:rsidR="00635C94" w:rsidRDefault="00635C94" w:rsidP="00635C94">
      <w:pPr>
        <w:pStyle w:val="ListParagraph"/>
        <w:ind w:left="993" w:right="666"/>
        <w:jc w:val="both"/>
      </w:pPr>
    </w:p>
    <w:p w:rsidR="00635C94" w:rsidRDefault="00635C94" w:rsidP="00635C94">
      <w:pPr>
        <w:pStyle w:val="ListParagraph"/>
        <w:ind w:left="993" w:right="666"/>
        <w:jc w:val="both"/>
      </w:pPr>
    </w:p>
    <w:p w:rsidR="00635C94" w:rsidRPr="00965A95" w:rsidRDefault="00635C94" w:rsidP="00635C94">
      <w:pPr>
        <w:pStyle w:val="ListParagraph"/>
        <w:ind w:left="993" w:right="666"/>
        <w:jc w:val="both"/>
      </w:pPr>
    </w:p>
    <w:p w:rsidR="00056388" w:rsidRPr="00965A95" w:rsidRDefault="007E7851" w:rsidP="002B16EE">
      <w:r w:rsidRPr="00965A95">
        <w:tab/>
      </w:r>
    </w:p>
    <w:p w:rsidR="00F40BED" w:rsidRDefault="00F40BED" w:rsidP="00056388">
      <w:pPr>
        <w:pStyle w:val="ListParagraph"/>
        <w:ind w:left="993" w:right="666"/>
        <w:jc w:val="both"/>
      </w:pPr>
    </w:p>
    <w:p w:rsidR="00056388" w:rsidRPr="00F40BED" w:rsidRDefault="00F40BED" w:rsidP="00F40BED">
      <w:pPr>
        <w:tabs>
          <w:tab w:val="left" w:pos="6615"/>
        </w:tabs>
      </w:pPr>
      <w:r>
        <w:tab/>
      </w:r>
    </w:p>
    <w:sectPr w:rsidR="00056388" w:rsidRPr="00F40BED" w:rsidSect="00974DB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20160" w:code="5"/>
      <w:pgMar w:top="567" w:right="567" w:bottom="851" w:left="567" w:header="720" w:footer="226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1A682D" w:rsidRDefault="001A682D">
      <w:r>
        <w:separator/>
      </w:r>
    </w:p>
  </w:endnote>
  <w:endnote w:type="continuationSeparator" w:id="0">
    <w:p w:rsidR="001A682D" w:rsidRDefault="001A68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de Latin">
    <w:panose1 w:val="020A0A070505050204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961F99" w:rsidRDefault="00961F9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BC038B" w:rsidRDefault="00BC038B"/>
  <w:p w:rsidR="00BC038B" w:rsidRDefault="00BC038B" w:rsidP="00365E3D">
    <w:pPr>
      <w:pStyle w:val="Footer"/>
      <w:jc w:val="righ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961F99" w:rsidRDefault="00961F9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1A682D" w:rsidRDefault="001A682D">
      <w:r>
        <w:separator/>
      </w:r>
    </w:p>
  </w:footnote>
  <w:footnote w:type="continuationSeparator" w:id="0">
    <w:p w:rsidR="001A682D" w:rsidRDefault="001A682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961F99" w:rsidRDefault="00961F9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BC038B" w:rsidRPr="00713C96" w:rsidRDefault="00BC038B" w:rsidP="00713C96">
    <w:pPr>
      <w:pStyle w:val="Header"/>
      <w:jc w:val="center"/>
      <w:rPr>
        <w:b/>
      </w:rPr>
    </w:pPr>
    <w:r>
      <w:rPr>
        <w:b/>
        <w:noProof/>
      </w:rPr>
      <w:drawing>
        <wp:anchor distT="0" distB="0" distL="114300" distR="114300" simplePos="0" relativeHeight="251657216" behindDoc="1" locked="0" layoutInCell="1" allowOverlap="1" wp14:anchorId="48B37030" wp14:editId="26E3C0F9">
          <wp:simplePos x="0" y="0"/>
          <wp:positionH relativeFrom="column">
            <wp:posOffset>11430</wp:posOffset>
          </wp:positionH>
          <wp:positionV relativeFrom="paragraph">
            <wp:posOffset>133350</wp:posOffset>
          </wp:positionV>
          <wp:extent cx="885825" cy="904875"/>
          <wp:effectExtent l="19050" t="0" r="9525" b="0"/>
          <wp:wrapNone/>
          <wp:docPr id="2" name="Picture 12" descr="UNIVERSITY OF LAMPU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2" descr="UNIVERSITY OF LAMPU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5825" cy="9048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713C96">
      <w:rPr>
        <w:b/>
      </w:rPr>
      <w:t xml:space="preserve">KEMENTERIAN </w:t>
    </w:r>
    <w:r w:rsidR="002A72C7">
      <w:rPr>
        <w:b/>
      </w:rPr>
      <w:t xml:space="preserve">PENDIDIKAN </w:t>
    </w:r>
    <w:r w:rsidR="00C140AA">
      <w:rPr>
        <w:b/>
      </w:rPr>
      <w:t>KEBUDAYAAN, RISET DAN TEKNOLOGI</w:t>
    </w:r>
  </w:p>
  <w:p w:rsidR="00365E3D" w:rsidRPr="00961F99" w:rsidRDefault="00C140AA" w:rsidP="00365E3D">
    <w:pPr>
      <w:pStyle w:val="Header"/>
      <w:jc w:val="center"/>
      <w:rPr>
        <w:b/>
        <w:sz w:val="32"/>
        <w:szCs w:val="32"/>
      </w:rPr>
    </w:pPr>
    <w:r w:rsidRPr="00961F99">
      <w:rPr>
        <w:noProof/>
      </w:rPr>
      <mc:AlternateContent>
        <mc:Choice Requires="wpg">
          <w:drawing>
            <wp:anchor distT="0" distB="0" distL="114300" distR="114300" simplePos="0" relativeHeight="251664384" behindDoc="1" locked="0" layoutInCell="1" allowOverlap="1" wp14:anchorId="1562DD98" wp14:editId="0CDBD681">
              <wp:simplePos x="0" y="0"/>
              <wp:positionH relativeFrom="column">
                <wp:posOffset>6221730</wp:posOffset>
              </wp:positionH>
              <wp:positionV relativeFrom="paragraph">
                <wp:posOffset>43180</wp:posOffset>
              </wp:positionV>
              <wp:extent cx="1066800" cy="485775"/>
              <wp:effectExtent l="0" t="0" r="0" b="9525"/>
              <wp:wrapNone/>
              <wp:docPr id="5" name="Group 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066800" cy="485775"/>
                        <a:chOff x="0" y="0"/>
                        <a:chExt cx="2448232" cy="575187"/>
                      </a:xfrm>
                    </wpg:grpSpPr>
                    <pic:pic xmlns:pic="http://schemas.openxmlformats.org/drawingml/2006/picture">
                      <pic:nvPicPr>
                        <pic:cNvPr id="6" name="Picture 6"/>
                        <pic:cNvPicPr>
                          <a:picLocks noChangeAspect="1"/>
                        </pic:cNvPicPr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14748"/>
                          <a:ext cx="781665" cy="560439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7" name="Picture 7"/>
                        <pic:cNvPicPr>
                          <a:picLocks noChangeAspect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803787" y="44245"/>
                          <a:ext cx="516194" cy="516194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8" name="Picture 8"/>
                        <pic:cNvPicPr>
                          <a:picLocks noChangeAspect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1356852" y="0"/>
                          <a:ext cx="1091380" cy="567813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7598253C" id="Group 5" o:spid="_x0000_s1026" style="position:absolute;margin-left:489.9pt;margin-top:3.4pt;width:84pt;height:38.25pt;z-index:-251652096;mso-width-relative:margin;mso-height-relative:margin" coordsize="24482,5751" o:gfxdata="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6" o:spid="_x0000_s1027" type="#_x0000_t75" style="position:absolute;top:147;width:7816;height:560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">
                <v:imagedata r:id="rId5" o:title=""/>
              </v:shape>
              <v:shape id="Picture 7" o:spid="_x0000_s1028" type="#_x0000_t75" style="position:absolute;left:8037;top:442;width:5162;height:516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">
                <v:imagedata r:id="rId6" o:title=""/>
              </v:shape>
              <v:shape id="Picture 8" o:spid="_x0000_s1029" type="#_x0000_t75" style="position:absolute;left:13568;width:10914;height:567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">
                <v:imagedata r:id="rId7" o:title=""/>
              </v:shape>
            </v:group>
          </w:pict>
        </mc:Fallback>
      </mc:AlternateContent>
    </w:r>
    <w:r w:rsidR="00365E3D" w:rsidRPr="00961F99">
      <w:rPr>
        <w:b/>
        <w:sz w:val="32"/>
        <w:szCs w:val="32"/>
      </w:rPr>
      <w:t>UNIVERSITAS LAMPUNG</w:t>
    </w:r>
  </w:p>
  <w:p w:rsidR="00BC038B" w:rsidRPr="00961F99" w:rsidRDefault="00BC038B" w:rsidP="00F8420D">
    <w:pPr>
      <w:pStyle w:val="Header"/>
      <w:jc w:val="center"/>
      <w:rPr>
        <w:b/>
      </w:rPr>
    </w:pPr>
    <w:r w:rsidRPr="00961F99">
      <w:rPr>
        <w:b/>
      </w:rPr>
      <w:t>FAKULTAS EKONOMI DAN BISNIS</w:t>
    </w:r>
  </w:p>
  <w:p w:rsidR="00BC038B" w:rsidRPr="00031352" w:rsidRDefault="00961F99" w:rsidP="00713C96">
    <w:pPr>
      <w:pStyle w:val="Header"/>
      <w:tabs>
        <w:tab w:val="left" w:pos="870"/>
        <w:tab w:val="center" w:pos="5553"/>
      </w:tabs>
      <w:jc w:val="center"/>
      <w:rPr>
        <w:rFonts w:ascii="Wide Latin" w:hAnsi="Wide Latin"/>
        <w:b/>
        <w:sz w:val="32"/>
        <w:szCs w:val="32"/>
      </w:rPr>
    </w:pPr>
    <w:r w:rsidRPr="00961F99">
      <w:rPr>
        <w:b/>
        <w:sz w:val="32"/>
        <w:szCs w:val="32"/>
      </w:rPr>
      <w:t>PROGRAM STUDI BISNIS DIGITAL</w:t>
    </w:r>
  </w:p>
  <w:p w:rsidR="00BC038B" w:rsidRPr="00365E3D" w:rsidRDefault="00BC038B" w:rsidP="00713C96">
    <w:pPr>
      <w:pStyle w:val="Header"/>
      <w:jc w:val="center"/>
      <w:rPr>
        <w:sz w:val="20"/>
        <w:szCs w:val="20"/>
      </w:rPr>
    </w:pPr>
    <w:r w:rsidRPr="00365E3D">
      <w:rPr>
        <w:sz w:val="20"/>
        <w:szCs w:val="20"/>
      </w:rPr>
      <w:t xml:space="preserve">Jl. Prof. Dr. </w:t>
    </w:r>
    <w:proofErr w:type="spellStart"/>
    <w:r w:rsidRPr="00365E3D">
      <w:rPr>
        <w:sz w:val="20"/>
        <w:szCs w:val="20"/>
      </w:rPr>
      <w:t>Soemantri</w:t>
    </w:r>
    <w:proofErr w:type="spellEnd"/>
    <w:r w:rsidRPr="00365E3D">
      <w:rPr>
        <w:sz w:val="20"/>
        <w:szCs w:val="20"/>
      </w:rPr>
      <w:t xml:space="preserve"> </w:t>
    </w:r>
    <w:proofErr w:type="spellStart"/>
    <w:r w:rsidRPr="00365E3D">
      <w:rPr>
        <w:sz w:val="20"/>
        <w:szCs w:val="20"/>
      </w:rPr>
      <w:t>Brojonegoro</w:t>
    </w:r>
    <w:proofErr w:type="spellEnd"/>
    <w:r w:rsidRPr="00365E3D">
      <w:rPr>
        <w:sz w:val="20"/>
        <w:szCs w:val="20"/>
      </w:rPr>
      <w:t xml:space="preserve"> No. I Gedung </w:t>
    </w:r>
    <w:proofErr w:type="spellStart"/>
    <w:r w:rsidRPr="00365E3D">
      <w:rPr>
        <w:sz w:val="20"/>
        <w:szCs w:val="20"/>
      </w:rPr>
      <w:t>Meneng</w:t>
    </w:r>
    <w:proofErr w:type="spellEnd"/>
    <w:r w:rsidRPr="00365E3D">
      <w:rPr>
        <w:sz w:val="20"/>
        <w:szCs w:val="20"/>
      </w:rPr>
      <w:t xml:space="preserve"> Bandar Lampung 35145</w:t>
    </w:r>
  </w:p>
  <w:p w:rsidR="00BC038B" w:rsidRPr="00365E3D" w:rsidRDefault="00BC038B" w:rsidP="00713C96">
    <w:pPr>
      <w:pStyle w:val="Header"/>
      <w:jc w:val="center"/>
      <w:rPr>
        <w:sz w:val="20"/>
        <w:szCs w:val="20"/>
      </w:rPr>
    </w:pPr>
    <w:r w:rsidRPr="00365E3D">
      <w:rPr>
        <w:sz w:val="20"/>
        <w:szCs w:val="20"/>
      </w:rPr>
      <w:t xml:space="preserve">Telephone/Fax : +62 721 773465, Website : </w:t>
    </w:r>
    <w:hyperlink r:id="rId8" w:history="1">
      <w:r w:rsidRPr="00365E3D">
        <w:rPr>
          <w:rStyle w:val="Hyperlink"/>
          <w:sz w:val="20"/>
          <w:szCs w:val="20"/>
        </w:rPr>
        <w:t>http://fe-manajemen.unila.ac.id</w:t>
      </w:r>
    </w:hyperlink>
  </w:p>
  <w:p w:rsidR="00BC038B" w:rsidRDefault="006355CF" w:rsidP="00713C96">
    <w:pPr>
      <w:pStyle w:val="Header"/>
      <w:jc w:val="cen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-360045</wp:posOffset>
              </wp:positionH>
              <wp:positionV relativeFrom="paragraph">
                <wp:posOffset>57785</wp:posOffset>
              </wp:positionV>
              <wp:extent cx="7772400" cy="0"/>
              <wp:effectExtent l="30480" t="29210" r="36195" b="37465"/>
              <wp:wrapNone/>
              <wp:docPr id="4" name="Lin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772400" cy="0"/>
                      </a:xfrm>
                      <a:prstGeom prst="line">
                        <a:avLst/>
                      </a:prstGeom>
                      <a:noFill/>
                      <a:ln w="57150" cmpd="thinThick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6E73C9F2" id="Line 7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8.35pt,4.55pt" to="583.65pt,4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" strokeweight="4.5pt">
              <v:stroke linestyle="thinThick"/>
            </v:lin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961F99" w:rsidRDefault="00961F9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5277D3"/>
    <w:multiLevelType w:val="hybridMultilevel"/>
    <w:tmpl w:val="9A44AA82"/>
    <w:lvl w:ilvl="0" w:tplc="0470A202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34B018A"/>
    <w:multiLevelType w:val="hybridMultilevel"/>
    <w:tmpl w:val="4640824A"/>
    <w:lvl w:ilvl="0" w:tplc="F68AA9A8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3CC4A48"/>
    <w:multiLevelType w:val="hybridMultilevel"/>
    <w:tmpl w:val="58CE3B04"/>
    <w:lvl w:ilvl="0" w:tplc="2EE2FB46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086F3F7D"/>
    <w:multiLevelType w:val="hybridMultilevel"/>
    <w:tmpl w:val="8B328F18"/>
    <w:lvl w:ilvl="0" w:tplc="D1460FC6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0EA33DB8"/>
    <w:multiLevelType w:val="hybridMultilevel"/>
    <w:tmpl w:val="94A0645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A6D0D54"/>
    <w:multiLevelType w:val="hybridMultilevel"/>
    <w:tmpl w:val="9226461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DC6727B"/>
    <w:multiLevelType w:val="hybridMultilevel"/>
    <w:tmpl w:val="702A6ED8"/>
    <w:lvl w:ilvl="0" w:tplc="6F50EDDA">
      <w:start w:val="1"/>
      <w:numFmt w:val="decimal"/>
      <w:lvlText w:val="%1."/>
      <w:lvlJc w:val="left"/>
      <w:pPr>
        <w:ind w:left="220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923" w:hanging="360"/>
      </w:pPr>
    </w:lvl>
    <w:lvl w:ilvl="2" w:tplc="0409001B" w:tentative="1">
      <w:start w:val="1"/>
      <w:numFmt w:val="lowerRoman"/>
      <w:lvlText w:val="%3."/>
      <w:lvlJc w:val="right"/>
      <w:pPr>
        <w:ind w:left="3643" w:hanging="180"/>
      </w:pPr>
    </w:lvl>
    <w:lvl w:ilvl="3" w:tplc="0409000F" w:tentative="1">
      <w:start w:val="1"/>
      <w:numFmt w:val="decimal"/>
      <w:lvlText w:val="%4."/>
      <w:lvlJc w:val="left"/>
      <w:pPr>
        <w:ind w:left="4363" w:hanging="360"/>
      </w:pPr>
    </w:lvl>
    <w:lvl w:ilvl="4" w:tplc="04090019" w:tentative="1">
      <w:start w:val="1"/>
      <w:numFmt w:val="lowerLetter"/>
      <w:lvlText w:val="%5."/>
      <w:lvlJc w:val="left"/>
      <w:pPr>
        <w:ind w:left="5083" w:hanging="360"/>
      </w:pPr>
    </w:lvl>
    <w:lvl w:ilvl="5" w:tplc="0409001B" w:tentative="1">
      <w:start w:val="1"/>
      <w:numFmt w:val="lowerRoman"/>
      <w:lvlText w:val="%6."/>
      <w:lvlJc w:val="right"/>
      <w:pPr>
        <w:ind w:left="5803" w:hanging="180"/>
      </w:pPr>
    </w:lvl>
    <w:lvl w:ilvl="6" w:tplc="0409000F" w:tentative="1">
      <w:start w:val="1"/>
      <w:numFmt w:val="decimal"/>
      <w:lvlText w:val="%7."/>
      <w:lvlJc w:val="left"/>
      <w:pPr>
        <w:ind w:left="6523" w:hanging="360"/>
      </w:pPr>
    </w:lvl>
    <w:lvl w:ilvl="7" w:tplc="04090019" w:tentative="1">
      <w:start w:val="1"/>
      <w:numFmt w:val="lowerLetter"/>
      <w:lvlText w:val="%8."/>
      <w:lvlJc w:val="left"/>
      <w:pPr>
        <w:ind w:left="7243" w:hanging="360"/>
      </w:pPr>
    </w:lvl>
    <w:lvl w:ilvl="8" w:tplc="0409001B" w:tentative="1">
      <w:start w:val="1"/>
      <w:numFmt w:val="lowerRoman"/>
      <w:lvlText w:val="%9."/>
      <w:lvlJc w:val="right"/>
      <w:pPr>
        <w:ind w:left="7963" w:hanging="180"/>
      </w:pPr>
    </w:lvl>
  </w:abstractNum>
  <w:abstractNum w:abstractNumId="7" w15:restartNumberingAfterBreak="0">
    <w:nsid w:val="22776D6B"/>
    <w:multiLevelType w:val="hybridMultilevel"/>
    <w:tmpl w:val="6750D9C4"/>
    <w:lvl w:ilvl="0" w:tplc="8A7AE756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8" w15:restartNumberingAfterBreak="0">
    <w:nsid w:val="3BDF1E8C"/>
    <w:multiLevelType w:val="hybridMultilevel"/>
    <w:tmpl w:val="E9B084C6"/>
    <w:lvl w:ilvl="0" w:tplc="29FCF0C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 w15:restartNumberingAfterBreak="0">
    <w:nsid w:val="3E92152D"/>
    <w:multiLevelType w:val="hybridMultilevel"/>
    <w:tmpl w:val="ADA06C50"/>
    <w:lvl w:ilvl="0" w:tplc="612E9620">
      <w:start w:val="1"/>
      <w:numFmt w:val="decimal"/>
      <w:lvlText w:val="%1."/>
      <w:lvlJc w:val="left"/>
      <w:pPr>
        <w:ind w:left="256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83" w:hanging="360"/>
      </w:pPr>
    </w:lvl>
    <w:lvl w:ilvl="2" w:tplc="0409001B" w:tentative="1">
      <w:start w:val="1"/>
      <w:numFmt w:val="lowerRoman"/>
      <w:lvlText w:val="%3."/>
      <w:lvlJc w:val="right"/>
      <w:pPr>
        <w:ind w:left="4003" w:hanging="180"/>
      </w:pPr>
    </w:lvl>
    <w:lvl w:ilvl="3" w:tplc="0409000F" w:tentative="1">
      <w:start w:val="1"/>
      <w:numFmt w:val="decimal"/>
      <w:lvlText w:val="%4."/>
      <w:lvlJc w:val="left"/>
      <w:pPr>
        <w:ind w:left="4723" w:hanging="360"/>
      </w:pPr>
    </w:lvl>
    <w:lvl w:ilvl="4" w:tplc="04090019" w:tentative="1">
      <w:start w:val="1"/>
      <w:numFmt w:val="lowerLetter"/>
      <w:lvlText w:val="%5."/>
      <w:lvlJc w:val="left"/>
      <w:pPr>
        <w:ind w:left="5443" w:hanging="360"/>
      </w:pPr>
    </w:lvl>
    <w:lvl w:ilvl="5" w:tplc="0409001B" w:tentative="1">
      <w:start w:val="1"/>
      <w:numFmt w:val="lowerRoman"/>
      <w:lvlText w:val="%6."/>
      <w:lvlJc w:val="right"/>
      <w:pPr>
        <w:ind w:left="6163" w:hanging="180"/>
      </w:pPr>
    </w:lvl>
    <w:lvl w:ilvl="6" w:tplc="0409000F" w:tentative="1">
      <w:start w:val="1"/>
      <w:numFmt w:val="decimal"/>
      <w:lvlText w:val="%7."/>
      <w:lvlJc w:val="left"/>
      <w:pPr>
        <w:ind w:left="6883" w:hanging="360"/>
      </w:pPr>
    </w:lvl>
    <w:lvl w:ilvl="7" w:tplc="04090019" w:tentative="1">
      <w:start w:val="1"/>
      <w:numFmt w:val="lowerLetter"/>
      <w:lvlText w:val="%8."/>
      <w:lvlJc w:val="left"/>
      <w:pPr>
        <w:ind w:left="7603" w:hanging="360"/>
      </w:pPr>
    </w:lvl>
    <w:lvl w:ilvl="8" w:tplc="0409001B" w:tentative="1">
      <w:start w:val="1"/>
      <w:numFmt w:val="lowerRoman"/>
      <w:lvlText w:val="%9."/>
      <w:lvlJc w:val="right"/>
      <w:pPr>
        <w:ind w:left="8323" w:hanging="180"/>
      </w:pPr>
    </w:lvl>
  </w:abstractNum>
  <w:abstractNum w:abstractNumId="10" w15:restartNumberingAfterBreak="0">
    <w:nsid w:val="5FD547F2"/>
    <w:multiLevelType w:val="hybridMultilevel"/>
    <w:tmpl w:val="A904A354"/>
    <w:lvl w:ilvl="0" w:tplc="4AC2722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675C0760"/>
    <w:multiLevelType w:val="hybridMultilevel"/>
    <w:tmpl w:val="5E9AAB44"/>
    <w:lvl w:ilvl="0" w:tplc="9662A4EC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2" w15:restartNumberingAfterBreak="0">
    <w:nsid w:val="6A411FF3"/>
    <w:multiLevelType w:val="hybridMultilevel"/>
    <w:tmpl w:val="0316A4B4"/>
    <w:lvl w:ilvl="0" w:tplc="88F46DFE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3" w15:restartNumberingAfterBreak="0">
    <w:nsid w:val="732B0EE2"/>
    <w:multiLevelType w:val="hybridMultilevel"/>
    <w:tmpl w:val="3C9C753C"/>
    <w:lvl w:ilvl="0" w:tplc="AC20EF62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4" w15:restartNumberingAfterBreak="0">
    <w:nsid w:val="76AD2CC8"/>
    <w:multiLevelType w:val="hybridMultilevel"/>
    <w:tmpl w:val="06EE3C3E"/>
    <w:lvl w:ilvl="0" w:tplc="2AAC912E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5" w15:restartNumberingAfterBreak="0">
    <w:nsid w:val="779F6C13"/>
    <w:multiLevelType w:val="hybridMultilevel"/>
    <w:tmpl w:val="236672A8"/>
    <w:lvl w:ilvl="0" w:tplc="D5523E44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num w:numId="1" w16cid:durableId="1064834354">
    <w:abstractNumId w:val="1"/>
  </w:num>
  <w:num w:numId="2" w16cid:durableId="191769910">
    <w:abstractNumId w:val="3"/>
  </w:num>
  <w:num w:numId="3" w16cid:durableId="1817185785">
    <w:abstractNumId w:val="0"/>
  </w:num>
  <w:num w:numId="4" w16cid:durableId="1644313901">
    <w:abstractNumId w:val="8"/>
  </w:num>
  <w:num w:numId="5" w16cid:durableId="1980256457">
    <w:abstractNumId w:val="2"/>
  </w:num>
  <w:num w:numId="6" w16cid:durableId="1134447543">
    <w:abstractNumId w:val="4"/>
  </w:num>
  <w:num w:numId="7" w16cid:durableId="2106533684">
    <w:abstractNumId w:val="6"/>
  </w:num>
  <w:num w:numId="8" w16cid:durableId="1359508820">
    <w:abstractNumId w:val="13"/>
  </w:num>
  <w:num w:numId="9" w16cid:durableId="1240599896">
    <w:abstractNumId w:val="9"/>
  </w:num>
  <w:num w:numId="10" w16cid:durableId="1953123829">
    <w:abstractNumId w:val="14"/>
  </w:num>
  <w:num w:numId="11" w16cid:durableId="1798182751">
    <w:abstractNumId w:val="12"/>
  </w:num>
  <w:num w:numId="12" w16cid:durableId="1984852665">
    <w:abstractNumId w:val="15"/>
  </w:num>
  <w:num w:numId="13" w16cid:durableId="1416168176">
    <w:abstractNumId w:val="11"/>
  </w:num>
  <w:num w:numId="14" w16cid:durableId="697394361">
    <w:abstractNumId w:val="7"/>
  </w:num>
  <w:num w:numId="15" w16cid:durableId="688022517">
    <w:abstractNumId w:val="5"/>
  </w:num>
  <w:num w:numId="16" w16cid:durableId="136760809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F10B4"/>
    <w:rsid w:val="000004EF"/>
    <w:rsid w:val="00002134"/>
    <w:rsid w:val="000023C3"/>
    <w:rsid w:val="00003275"/>
    <w:rsid w:val="000051FA"/>
    <w:rsid w:val="00006B72"/>
    <w:rsid w:val="000077F3"/>
    <w:rsid w:val="00010162"/>
    <w:rsid w:val="0001070E"/>
    <w:rsid w:val="00011D0A"/>
    <w:rsid w:val="00012327"/>
    <w:rsid w:val="000124E9"/>
    <w:rsid w:val="00012A60"/>
    <w:rsid w:val="00013410"/>
    <w:rsid w:val="000142C0"/>
    <w:rsid w:val="00016140"/>
    <w:rsid w:val="00016A79"/>
    <w:rsid w:val="0001744B"/>
    <w:rsid w:val="0002139F"/>
    <w:rsid w:val="000222DD"/>
    <w:rsid w:val="000223C2"/>
    <w:rsid w:val="00024896"/>
    <w:rsid w:val="00024C0D"/>
    <w:rsid w:val="00024FEA"/>
    <w:rsid w:val="00025C48"/>
    <w:rsid w:val="00030771"/>
    <w:rsid w:val="00030B3F"/>
    <w:rsid w:val="00031352"/>
    <w:rsid w:val="00031B96"/>
    <w:rsid w:val="00033985"/>
    <w:rsid w:val="00041F17"/>
    <w:rsid w:val="00042234"/>
    <w:rsid w:val="00043275"/>
    <w:rsid w:val="000458E9"/>
    <w:rsid w:val="0004610F"/>
    <w:rsid w:val="000470ED"/>
    <w:rsid w:val="00047C99"/>
    <w:rsid w:val="00051062"/>
    <w:rsid w:val="000510CE"/>
    <w:rsid w:val="000514E7"/>
    <w:rsid w:val="00054252"/>
    <w:rsid w:val="00056388"/>
    <w:rsid w:val="00057482"/>
    <w:rsid w:val="00061BB1"/>
    <w:rsid w:val="00061E50"/>
    <w:rsid w:val="00061F61"/>
    <w:rsid w:val="0006310B"/>
    <w:rsid w:val="0006322D"/>
    <w:rsid w:val="0006380C"/>
    <w:rsid w:val="0006475C"/>
    <w:rsid w:val="00065D31"/>
    <w:rsid w:val="0006630C"/>
    <w:rsid w:val="0007126A"/>
    <w:rsid w:val="0007496C"/>
    <w:rsid w:val="00074F2F"/>
    <w:rsid w:val="00077C04"/>
    <w:rsid w:val="00081218"/>
    <w:rsid w:val="00082446"/>
    <w:rsid w:val="000864EA"/>
    <w:rsid w:val="00086868"/>
    <w:rsid w:val="00090EC6"/>
    <w:rsid w:val="0009537B"/>
    <w:rsid w:val="0009618B"/>
    <w:rsid w:val="00097C1E"/>
    <w:rsid w:val="00097D9D"/>
    <w:rsid w:val="000A441A"/>
    <w:rsid w:val="000A5ACF"/>
    <w:rsid w:val="000A715A"/>
    <w:rsid w:val="000A751C"/>
    <w:rsid w:val="000B20FC"/>
    <w:rsid w:val="000B60B2"/>
    <w:rsid w:val="000C3128"/>
    <w:rsid w:val="000C3D0A"/>
    <w:rsid w:val="000C3DC7"/>
    <w:rsid w:val="000C6D5D"/>
    <w:rsid w:val="000C7457"/>
    <w:rsid w:val="000D3FD5"/>
    <w:rsid w:val="000D409E"/>
    <w:rsid w:val="000D5F66"/>
    <w:rsid w:val="000D64D6"/>
    <w:rsid w:val="000D73B6"/>
    <w:rsid w:val="000D77B0"/>
    <w:rsid w:val="000E0291"/>
    <w:rsid w:val="000E3511"/>
    <w:rsid w:val="000E3743"/>
    <w:rsid w:val="000E380D"/>
    <w:rsid w:val="000E48A2"/>
    <w:rsid w:val="000E48B6"/>
    <w:rsid w:val="000E5740"/>
    <w:rsid w:val="000E600D"/>
    <w:rsid w:val="000F1C2F"/>
    <w:rsid w:val="000F4239"/>
    <w:rsid w:val="000F4E88"/>
    <w:rsid w:val="000F5613"/>
    <w:rsid w:val="000F5868"/>
    <w:rsid w:val="000F7AF3"/>
    <w:rsid w:val="000F7B9B"/>
    <w:rsid w:val="001010A7"/>
    <w:rsid w:val="001076F5"/>
    <w:rsid w:val="00107822"/>
    <w:rsid w:val="00110500"/>
    <w:rsid w:val="00113AB7"/>
    <w:rsid w:val="00115219"/>
    <w:rsid w:val="00116177"/>
    <w:rsid w:val="00116221"/>
    <w:rsid w:val="00117747"/>
    <w:rsid w:val="00121F4B"/>
    <w:rsid w:val="00122C2A"/>
    <w:rsid w:val="00124576"/>
    <w:rsid w:val="00125589"/>
    <w:rsid w:val="00125D80"/>
    <w:rsid w:val="00126EDA"/>
    <w:rsid w:val="0013422A"/>
    <w:rsid w:val="00141937"/>
    <w:rsid w:val="00142FDF"/>
    <w:rsid w:val="001439D7"/>
    <w:rsid w:val="001445BE"/>
    <w:rsid w:val="00146044"/>
    <w:rsid w:val="00150D9C"/>
    <w:rsid w:val="0015142B"/>
    <w:rsid w:val="00151F10"/>
    <w:rsid w:val="0015576A"/>
    <w:rsid w:val="001564C0"/>
    <w:rsid w:val="00157054"/>
    <w:rsid w:val="001643C2"/>
    <w:rsid w:val="0016750D"/>
    <w:rsid w:val="00170761"/>
    <w:rsid w:val="00171ADE"/>
    <w:rsid w:val="00172281"/>
    <w:rsid w:val="00173CFB"/>
    <w:rsid w:val="00173FCD"/>
    <w:rsid w:val="00177004"/>
    <w:rsid w:val="00177644"/>
    <w:rsid w:val="00180358"/>
    <w:rsid w:val="00181C8A"/>
    <w:rsid w:val="0018273B"/>
    <w:rsid w:val="001918CD"/>
    <w:rsid w:val="00194F6E"/>
    <w:rsid w:val="00195040"/>
    <w:rsid w:val="001A0986"/>
    <w:rsid w:val="001A16A3"/>
    <w:rsid w:val="001A4E4C"/>
    <w:rsid w:val="001A6043"/>
    <w:rsid w:val="001A63F5"/>
    <w:rsid w:val="001A6634"/>
    <w:rsid w:val="001A682D"/>
    <w:rsid w:val="001A7AEF"/>
    <w:rsid w:val="001A7B36"/>
    <w:rsid w:val="001B03B2"/>
    <w:rsid w:val="001B06BE"/>
    <w:rsid w:val="001B2CB9"/>
    <w:rsid w:val="001B3607"/>
    <w:rsid w:val="001B3CF4"/>
    <w:rsid w:val="001B417F"/>
    <w:rsid w:val="001B68C2"/>
    <w:rsid w:val="001B7F30"/>
    <w:rsid w:val="001C113F"/>
    <w:rsid w:val="001C4671"/>
    <w:rsid w:val="001C5599"/>
    <w:rsid w:val="001C632B"/>
    <w:rsid w:val="001C6B51"/>
    <w:rsid w:val="001D15AF"/>
    <w:rsid w:val="001D2685"/>
    <w:rsid w:val="001D4A7D"/>
    <w:rsid w:val="001D4FE5"/>
    <w:rsid w:val="001D5679"/>
    <w:rsid w:val="001D6AAC"/>
    <w:rsid w:val="001D6DAF"/>
    <w:rsid w:val="001E52B6"/>
    <w:rsid w:val="001F2233"/>
    <w:rsid w:val="001F25C5"/>
    <w:rsid w:val="001F4738"/>
    <w:rsid w:val="00202E8F"/>
    <w:rsid w:val="0020565B"/>
    <w:rsid w:val="00205A44"/>
    <w:rsid w:val="00206962"/>
    <w:rsid w:val="00210138"/>
    <w:rsid w:val="002152EC"/>
    <w:rsid w:val="00215D1E"/>
    <w:rsid w:val="00217935"/>
    <w:rsid w:val="00220004"/>
    <w:rsid w:val="00220122"/>
    <w:rsid w:val="00220853"/>
    <w:rsid w:val="00220D48"/>
    <w:rsid w:val="002211F2"/>
    <w:rsid w:val="00222CB1"/>
    <w:rsid w:val="00225E75"/>
    <w:rsid w:val="00226BCC"/>
    <w:rsid w:val="00232DE3"/>
    <w:rsid w:val="002352B4"/>
    <w:rsid w:val="00235622"/>
    <w:rsid w:val="00235F88"/>
    <w:rsid w:val="00236980"/>
    <w:rsid w:val="00236E86"/>
    <w:rsid w:val="002435A1"/>
    <w:rsid w:val="0024502C"/>
    <w:rsid w:val="002458E1"/>
    <w:rsid w:val="00246F95"/>
    <w:rsid w:val="002536D8"/>
    <w:rsid w:val="0025446C"/>
    <w:rsid w:val="002565E0"/>
    <w:rsid w:val="00262551"/>
    <w:rsid w:val="00264824"/>
    <w:rsid w:val="0026719C"/>
    <w:rsid w:val="00270191"/>
    <w:rsid w:val="00270DBC"/>
    <w:rsid w:val="002765B8"/>
    <w:rsid w:val="002801B6"/>
    <w:rsid w:val="00281EF5"/>
    <w:rsid w:val="00282CDD"/>
    <w:rsid w:val="0028377B"/>
    <w:rsid w:val="00284D82"/>
    <w:rsid w:val="00286AD1"/>
    <w:rsid w:val="0029286C"/>
    <w:rsid w:val="002960F9"/>
    <w:rsid w:val="002A0F9E"/>
    <w:rsid w:val="002A168E"/>
    <w:rsid w:val="002A61FE"/>
    <w:rsid w:val="002A72C7"/>
    <w:rsid w:val="002B16EE"/>
    <w:rsid w:val="002B2B93"/>
    <w:rsid w:val="002B31F3"/>
    <w:rsid w:val="002B4EB6"/>
    <w:rsid w:val="002B6DE6"/>
    <w:rsid w:val="002C2A6A"/>
    <w:rsid w:val="002C449E"/>
    <w:rsid w:val="002C4E7A"/>
    <w:rsid w:val="002C621D"/>
    <w:rsid w:val="002D01FD"/>
    <w:rsid w:val="002D041D"/>
    <w:rsid w:val="002D1602"/>
    <w:rsid w:val="002D2B95"/>
    <w:rsid w:val="002D32BF"/>
    <w:rsid w:val="002E39EF"/>
    <w:rsid w:val="002E48F1"/>
    <w:rsid w:val="002E4968"/>
    <w:rsid w:val="002F32A1"/>
    <w:rsid w:val="002F5477"/>
    <w:rsid w:val="002F5B04"/>
    <w:rsid w:val="002F5C5E"/>
    <w:rsid w:val="002F6ECF"/>
    <w:rsid w:val="00303D10"/>
    <w:rsid w:val="00304C44"/>
    <w:rsid w:val="0030556F"/>
    <w:rsid w:val="003078DB"/>
    <w:rsid w:val="00310770"/>
    <w:rsid w:val="00313063"/>
    <w:rsid w:val="00313AB8"/>
    <w:rsid w:val="00313FD6"/>
    <w:rsid w:val="0031530B"/>
    <w:rsid w:val="0031721D"/>
    <w:rsid w:val="00320D12"/>
    <w:rsid w:val="00322DBE"/>
    <w:rsid w:val="003249BF"/>
    <w:rsid w:val="003317D4"/>
    <w:rsid w:val="003344AC"/>
    <w:rsid w:val="003353E9"/>
    <w:rsid w:val="003357F9"/>
    <w:rsid w:val="00335836"/>
    <w:rsid w:val="00336C48"/>
    <w:rsid w:val="00341498"/>
    <w:rsid w:val="00341B1C"/>
    <w:rsid w:val="003474D5"/>
    <w:rsid w:val="00350876"/>
    <w:rsid w:val="00350FF9"/>
    <w:rsid w:val="00351421"/>
    <w:rsid w:val="0035193C"/>
    <w:rsid w:val="00351C2A"/>
    <w:rsid w:val="003527B9"/>
    <w:rsid w:val="00353FFF"/>
    <w:rsid w:val="00354F69"/>
    <w:rsid w:val="00362791"/>
    <w:rsid w:val="00362E79"/>
    <w:rsid w:val="00363156"/>
    <w:rsid w:val="0036416C"/>
    <w:rsid w:val="00364E3F"/>
    <w:rsid w:val="0036502A"/>
    <w:rsid w:val="003653B4"/>
    <w:rsid w:val="003656CF"/>
    <w:rsid w:val="00365875"/>
    <w:rsid w:val="00365E3D"/>
    <w:rsid w:val="003666BF"/>
    <w:rsid w:val="003678B8"/>
    <w:rsid w:val="003727CA"/>
    <w:rsid w:val="00372BA4"/>
    <w:rsid w:val="0037347C"/>
    <w:rsid w:val="00375FEE"/>
    <w:rsid w:val="003779E6"/>
    <w:rsid w:val="00385018"/>
    <w:rsid w:val="003850CD"/>
    <w:rsid w:val="00386B54"/>
    <w:rsid w:val="00390D9B"/>
    <w:rsid w:val="003963EF"/>
    <w:rsid w:val="003975AF"/>
    <w:rsid w:val="003A17BC"/>
    <w:rsid w:val="003A1A8F"/>
    <w:rsid w:val="003A54EF"/>
    <w:rsid w:val="003A64B1"/>
    <w:rsid w:val="003B30E2"/>
    <w:rsid w:val="003B4FDF"/>
    <w:rsid w:val="003B6E1B"/>
    <w:rsid w:val="003C11CE"/>
    <w:rsid w:val="003C28DC"/>
    <w:rsid w:val="003C2FF5"/>
    <w:rsid w:val="003C3F0C"/>
    <w:rsid w:val="003C4D87"/>
    <w:rsid w:val="003D0B87"/>
    <w:rsid w:val="003D5E71"/>
    <w:rsid w:val="003E0653"/>
    <w:rsid w:val="003E2121"/>
    <w:rsid w:val="003E4501"/>
    <w:rsid w:val="003E4DC2"/>
    <w:rsid w:val="003E51D8"/>
    <w:rsid w:val="003E6876"/>
    <w:rsid w:val="003E7E7E"/>
    <w:rsid w:val="003F2A69"/>
    <w:rsid w:val="003F4F9C"/>
    <w:rsid w:val="003F58A7"/>
    <w:rsid w:val="003F6A2E"/>
    <w:rsid w:val="003F7117"/>
    <w:rsid w:val="003F756F"/>
    <w:rsid w:val="00400C99"/>
    <w:rsid w:val="004011BC"/>
    <w:rsid w:val="004013A4"/>
    <w:rsid w:val="00401D3E"/>
    <w:rsid w:val="00401FAA"/>
    <w:rsid w:val="00407886"/>
    <w:rsid w:val="00411733"/>
    <w:rsid w:val="00411D2E"/>
    <w:rsid w:val="00412981"/>
    <w:rsid w:val="004148F5"/>
    <w:rsid w:val="00414E2B"/>
    <w:rsid w:val="00416706"/>
    <w:rsid w:val="00416F36"/>
    <w:rsid w:val="00422BED"/>
    <w:rsid w:val="004231A3"/>
    <w:rsid w:val="00426FD8"/>
    <w:rsid w:val="004300F9"/>
    <w:rsid w:val="00434A0F"/>
    <w:rsid w:val="004447DC"/>
    <w:rsid w:val="00445D98"/>
    <w:rsid w:val="004516DB"/>
    <w:rsid w:val="0045256C"/>
    <w:rsid w:val="00453D01"/>
    <w:rsid w:val="00453E39"/>
    <w:rsid w:val="00457000"/>
    <w:rsid w:val="00460794"/>
    <w:rsid w:val="004625BF"/>
    <w:rsid w:val="00464343"/>
    <w:rsid w:val="0046637D"/>
    <w:rsid w:val="00466F38"/>
    <w:rsid w:val="00475688"/>
    <w:rsid w:val="00484678"/>
    <w:rsid w:val="00485ACA"/>
    <w:rsid w:val="00490264"/>
    <w:rsid w:val="00492930"/>
    <w:rsid w:val="0049595A"/>
    <w:rsid w:val="00496266"/>
    <w:rsid w:val="00496DE0"/>
    <w:rsid w:val="004A098A"/>
    <w:rsid w:val="004A203B"/>
    <w:rsid w:val="004A236E"/>
    <w:rsid w:val="004A2766"/>
    <w:rsid w:val="004A3DD5"/>
    <w:rsid w:val="004A460D"/>
    <w:rsid w:val="004A5539"/>
    <w:rsid w:val="004A7956"/>
    <w:rsid w:val="004B2866"/>
    <w:rsid w:val="004B61DA"/>
    <w:rsid w:val="004B6A3E"/>
    <w:rsid w:val="004B7676"/>
    <w:rsid w:val="004C1600"/>
    <w:rsid w:val="004C4354"/>
    <w:rsid w:val="004C4DA8"/>
    <w:rsid w:val="004C5BBE"/>
    <w:rsid w:val="004C7345"/>
    <w:rsid w:val="004D2823"/>
    <w:rsid w:val="004E24C9"/>
    <w:rsid w:val="004E2939"/>
    <w:rsid w:val="004E47BA"/>
    <w:rsid w:val="004E757D"/>
    <w:rsid w:val="004E795C"/>
    <w:rsid w:val="004F3E90"/>
    <w:rsid w:val="004F481F"/>
    <w:rsid w:val="004F5A13"/>
    <w:rsid w:val="004F62BD"/>
    <w:rsid w:val="00500BF5"/>
    <w:rsid w:val="005016E3"/>
    <w:rsid w:val="005023BD"/>
    <w:rsid w:val="00502E0F"/>
    <w:rsid w:val="00505436"/>
    <w:rsid w:val="0051005A"/>
    <w:rsid w:val="005110D2"/>
    <w:rsid w:val="00511170"/>
    <w:rsid w:val="0051369C"/>
    <w:rsid w:val="0051540E"/>
    <w:rsid w:val="0051575D"/>
    <w:rsid w:val="00515CBD"/>
    <w:rsid w:val="00516157"/>
    <w:rsid w:val="00516557"/>
    <w:rsid w:val="005214F8"/>
    <w:rsid w:val="00521705"/>
    <w:rsid w:val="00521D84"/>
    <w:rsid w:val="00521E6D"/>
    <w:rsid w:val="005229D9"/>
    <w:rsid w:val="00522E69"/>
    <w:rsid w:val="00523F2E"/>
    <w:rsid w:val="00526589"/>
    <w:rsid w:val="005309BD"/>
    <w:rsid w:val="0053117F"/>
    <w:rsid w:val="00534585"/>
    <w:rsid w:val="00536CBE"/>
    <w:rsid w:val="00541606"/>
    <w:rsid w:val="00542BF5"/>
    <w:rsid w:val="00545717"/>
    <w:rsid w:val="00547924"/>
    <w:rsid w:val="00550247"/>
    <w:rsid w:val="00551AB7"/>
    <w:rsid w:val="00552322"/>
    <w:rsid w:val="00552B62"/>
    <w:rsid w:val="00555351"/>
    <w:rsid w:val="005553CA"/>
    <w:rsid w:val="0056099D"/>
    <w:rsid w:val="005643E1"/>
    <w:rsid w:val="00565BAC"/>
    <w:rsid w:val="00566CE2"/>
    <w:rsid w:val="005708E3"/>
    <w:rsid w:val="00571A02"/>
    <w:rsid w:val="0057314F"/>
    <w:rsid w:val="0058215F"/>
    <w:rsid w:val="00582F6B"/>
    <w:rsid w:val="005838CF"/>
    <w:rsid w:val="005846FD"/>
    <w:rsid w:val="00584E64"/>
    <w:rsid w:val="00584F4A"/>
    <w:rsid w:val="00587F82"/>
    <w:rsid w:val="0059049D"/>
    <w:rsid w:val="00592229"/>
    <w:rsid w:val="00592912"/>
    <w:rsid w:val="005939A3"/>
    <w:rsid w:val="005944CB"/>
    <w:rsid w:val="005947E7"/>
    <w:rsid w:val="005951DD"/>
    <w:rsid w:val="00595481"/>
    <w:rsid w:val="00596E90"/>
    <w:rsid w:val="005A17FE"/>
    <w:rsid w:val="005A26E9"/>
    <w:rsid w:val="005A4089"/>
    <w:rsid w:val="005A4737"/>
    <w:rsid w:val="005A52CF"/>
    <w:rsid w:val="005A575C"/>
    <w:rsid w:val="005A6558"/>
    <w:rsid w:val="005B3780"/>
    <w:rsid w:val="005B4D71"/>
    <w:rsid w:val="005B5654"/>
    <w:rsid w:val="005B5A79"/>
    <w:rsid w:val="005B7014"/>
    <w:rsid w:val="005B7FB7"/>
    <w:rsid w:val="005C5954"/>
    <w:rsid w:val="005D1844"/>
    <w:rsid w:val="005D1C16"/>
    <w:rsid w:val="005D5E4E"/>
    <w:rsid w:val="005D68DF"/>
    <w:rsid w:val="005D7708"/>
    <w:rsid w:val="005E11C9"/>
    <w:rsid w:val="005E2052"/>
    <w:rsid w:val="005E4784"/>
    <w:rsid w:val="005E5DCD"/>
    <w:rsid w:val="005E796D"/>
    <w:rsid w:val="005F4DC0"/>
    <w:rsid w:val="005F5782"/>
    <w:rsid w:val="005F58DB"/>
    <w:rsid w:val="00600B3A"/>
    <w:rsid w:val="00604AD5"/>
    <w:rsid w:val="00604F5A"/>
    <w:rsid w:val="006066B9"/>
    <w:rsid w:val="00606EEE"/>
    <w:rsid w:val="00611D7F"/>
    <w:rsid w:val="006136DC"/>
    <w:rsid w:val="00613FE1"/>
    <w:rsid w:val="00625023"/>
    <w:rsid w:val="006253F2"/>
    <w:rsid w:val="006316B6"/>
    <w:rsid w:val="006355CF"/>
    <w:rsid w:val="0063560E"/>
    <w:rsid w:val="00635732"/>
    <w:rsid w:val="00635C48"/>
    <w:rsid w:val="00635C94"/>
    <w:rsid w:val="0063658B"/>
    <w:rsid w:val="00640613"/>
    <w:rsid w:val="00640E4E"/>
    <w:rsid w:val="0064243E"/>
    <w:rsid w:val="00643E77"/>
    <w:rsid w:val="0064420B"/>
    <w:rsid w:val="006442C5"/>
    <w:rsid w:val="0064484F"/>
    <w:rsid w:val="00650FB8"/>
    <w:rsid w:val="00651574"/>
    <w:rsid w:val="0065336E"/>
    <w:rsid w:val="0065414B"/>
    <w:rsid w:val="00654649"/>
    <w:rsid w:val="006555BB"/>
    <w:rsid w:val="00664DAF"/>
    <w:rsid w:val="00667048"/>
    <w:rsid w:val="00667E52"/>
    <w:rsid w:val="006718C4"/>
    <w:rsid w:val="00673649"/>
    <w:rsid w:val="00676442"/>
    <w:rsid w:val="00677800"/>
    <w:rsid w:val="00680335"/>
    <w:rsid w:val="006824A6"/>
    <w:rsid w:val="00682EB7"/>
    <w:rsid w:val="0068423B"/>
    <w:rsid w:val="0068517B"/>
    <w:rsid w:val="0069076E"/>
    <w:rsid w:val="00693230"/>
    <w:rsid w:val="00693581"/>
    <w:rsid w:val="00694B22"/>
    <w:rsid w:val="006A0448"/>
    <w:rsid w:val="006A17F8"/>
    <w:rsid w:val="006A24E2"/>
    <w:rsid w:val="006A2556"/>
    <w:rsid w:val="006A3AE1"/>
    <w:rsid w:val="006A4120"/>
    <w:rsid w:val="006A4ACB"/>
    <w:rsid w:val="006A60A7"/>
    <w:rsid w:val="006A64C9"/>
    <w:rsid w:val="006A7267"/>
    <w:rsid w:val="006B0A0A"/>
    <w:rsid w:val="006B4A56"/>
    <w:rsid w:val="006B62B7"/>
    <w:rsid w:val="006B6ED9"/>
    <w:rsid w:val="006B7448"/>
    <w:rsid w:val="006C05FF"/>
    <w:rsid w:val="006C0625"/>
    <w:rsid w:val="006C1558"/>
    <w:rsid w:val="006C2ABF"/>
    <w:rsid w:val="006C44A1"/>
    <w:rsid w:val="006C6A48"/>
    <w:rsid w:val="006C702A"/>
    <w:rsid w:val="006D00BB"/>
    <w:rsid w:val="006D4D04"/>
    <w:rsid w:val="006D60DB"/>
    <w:rsid w:val="006D6333"/>
    <w:rsid w:val="006E5D54"/>
    <w:rsid w:val="006E76AA"/>
    <w:rsid w:val="006E7B15"/>
    <w:rsid w:val="006F10B4"/>
    <w:rsid w:val="006F7143"/>
    <w:rsid w:val="00701B4D"/>
    <w:rsid w:val="0070211E"/>
    <w:rsid w:val="0070276B"/>
    <w:rsid w:val="0070286D"/>
    <w:rsid w:val="007031D8"/>
    <w:rsid w:val="0070380E"/>
    <w:rsid w:val="00703988"/>
    <w:rsid w:val="00707038"/>
    <w:rsid w:val="007072F6"/>
    <w:rsid w:val="00710E6C"/>
    <w:rsid w:val="00711214"/>
    <w:rsid w:val="00712166"/>
    <w:rsid w:val="00713C96"/>
    <w:rsid w:val="00714F3F"/>
    <w:rsid w:val="007154AE"/>
    <w:rsid w:val="00717E3E"/>
    <w:rsid w:val="007204BB"/>
    <w:rsid w:val="00723ED2"/>
    <w:rsid w:val="0072510C"/>
    <w:rsid w:val="007271B1"/>
    <w:rsid w:val="00727556"/>
    <w:rsid w:val="00730062"/>
    <w:rsid w:val="00730AAD"/>
    <w:rsid w:val="007322AF"/>
    <w:rsid w:val="00734702"/>
    <w:rsid w:val="00736627"/>
    <w:rsid w:val="007430D1"/>
    <w:rsid w:val="00743ADE"/>
    <w:rsid w:val="00745C4D"/>
    <w:rsid w:val="0075028F"/>
    <w:rsid w:val="00752835"/>
    <w:rsid w:val="0075301A"/>
    <w:rsid w:val="00753BBC"/>
    <w:rsid w:val="00753D0E"/>
    <w:rsid w:val="00756266"/>
    <w:rsid w:val="007570E5"/>
    <w:rsid w:val="0076030C"/>
    <w:rsid w:val="0076049F"/>
    <w:rsid w:val="007653C2"/>
    <w:rsid w:val="00766213"/>
    <w:rsid w:val="00773F07"/>
    <w:rsid w:val="00773F83"/>
    <w:rsid w:val="00775DA0"/>
    <w:rsid w:val="00776D9E"/>
    <w:rsid w:val="00781646"/>
    <w:rsid w:val="00782404"/>
    <w:rsid w:val="00782F67"/>
    <w:rsid w:val="00783478"/>
    <w:rsid w:val="0078504F"/>
    <w:rsid w:val="00786969"/>
    <w:rsid w:val="00790E79"/>
    <w:rsid w:val="007918AA"/>
    <w:rsid w:val="00792C7E"/>
    <w:rsid w:val="00795ACD"/>
    <w:rsid w:val="0079741B"/>
    <w:rsid w:val="007A10D8"/>
    <w:rsid w:val="007A561B"/>
    <w:rsid w:val="007A6900"/>
    <w:rsid w:val="007A6912"/>
    <w:rsid w:val="007A7217"/>
    <w:rsid w:val="007A7E34"/>
    <w:rsid w:val="007B09D6"/>
    <w:rsid w:val="007B150B"/>
    <w:rsid w:val="007B2D81"/>
    <w:rsid w:val="007B4A28"/>
    <w:rsid w:val="007B5E72"/>
    <w:rsid w:val="007B6CD1"/>
    <w:rsid w:val="007C02B7"/>
    <w:rsid w:val="007C07B3"/>
    <w:rsid w:val="007C0CB0"/>
    <w:rsid w:val="007C1925"/>
    <w:rsid w:val="007C343A"/>
    <w:rsid w:val="007C4B40"/>
    <w:rsid w:val="007C5D40"/>
    <w:rsid w:val="007C7FA9"/>
    <w:rsid w:val="007D12E9"/>
    <w:rsid w:val="007D1A8C"/>
    <w:rsid w:val="007D36F4"/>
    <w:rsid w:val="007D5D38"/>
    <w:rsid w:val="007D7ADC"/>
    <w:rsid w:val="007E03B8"/>
    <w:rsid w:val="007E2FC1"/>
    <w:rsid w:val="007E46B6"/>
    <w:rsid w:val="007E5BB8"/>
    <w:rsid w:val="007E7851"/>
    <w:rsid w:val="007F2E53"/>
    <w:rsid w:val="007F3071"/>
    <w:rsid w:val="007F3BF6"/>
    <w:rsid w:val="007F64BC"/>
    <w:rsid w:val="00802B9C"/>
    <w:rsid w:val="008077B5"/>
    <w:rsid w:val="008106C5"/>
    <w:rsid w:val="00810F30"/>
    <w:rsid w:val="008132B7"/>
    <w:rsid w:val="0081393A"/>
    <w:rsid w:val="00821364"/>
    <w:rsid w:val="0082418C"/>
    <w:rsid w:val="00826D2B"/>
    <w:rsid w:val="0083004B"/>
    <w:rsid w:val="0083057B"/>
    <w:rsid w:val="00833E07"/>
    <w:rsid w:val="00835899"/>
    <w:rsid w:val="008359D4"/>
    <w:rsid w:val="008409E2"/>
    <w:rsid w:val="008411AF"/>
    <w:rsid w:val="008422BE"/>
    <w:rsid w:val="00842753"/>
    <w:rsid w:val="00843A0D"/>
    <w:rsid w:val="00852B0A"/>
    <w:rsid w:val="0085559D"/>
    <w:rsid w:val="008635AC"/>
    <w:rsid w:val="00865F34"/>
    <w:rsid w:val="00871416"/>
    <w:rsid w:val="008720FD"/>
    <w:rsid w:val="008726DF"/>
    <w:rsid w:val="00872BDA"/>
    <w:rsid w:val="0087476B"/>
    <w:rsid w:val="00877568"/>
    <w:rsid w:val="0087797E"/>
    <w:rsid w:val="00885F95"/>
    <w:rsid w:val="00886B94"/>
    <w:rsid w:val="008916F0"/>
    <w:rsid w:val="00892893"/>
    <w:rsid w:val="008931C4"/>
    <w:rsid w:val="00893AFE"/>
    <w:rsid w:val="00896B57"/>
    <w:rsid w:val="008A1838"/>
    <w:rsid w:val="008A2D7B"/>
    <w:rsid w:val="008A402F"/>
    <w:rsid w:val="008A5D36"/>
    <w:rsid w:val="008A7282"/>
    <w:rsid w:val="008B1873"/>
    <w:rsid w:val="008B3C42"/>
    <w:rsid w:val="008B68CD"/>
    <w:rsid w:val="008B6FEE"/>
    <w:rsid w:val="008C6D30"/>
    <w:rsid w:val="008C7770"/>
    <w:rsid w:val="008D51E6"/>
    <w:rsid w:val="008D6DD6"/>
    <w:rsid w:val="008D714F"/>
    <w:rsid w:val="008D72DB"/>
    <w:rsid w:val="008D7965"/>
    <w:rsid w:val="008D7A74"/>
    <w:rsid w:val="008E0C34"/>
    <w:rsid w:val="008E0F5F"/>
    <w:rsid w:val="008E326E"/>
    <w:rsid w:val="008E4447"/>
    <w:rsid w:val="008F0C64"/>
    <w:rsid w:val="008F26AF"/>
    <w:rsid w:val="008F285A"/>
    <w:rsid w:val="008F61E4"/>
    <w:rsid w:val="00904377"/>
    <w:rsid w:val="00904FB2"/>
    <w:rsid w:val="0090791F"/>
    <w:rsid w:val="00910B9B"/>
    <w:rsid w:val="0091296D"/>
    <w:rsid w:val="009131BF"/>
    <w:rsid w:val="00924371"/>
    <w:rsid w:val="00930747"/>
    <w:rsid w:val="009320BF"/>
    <w:rsid w:val="009355AD"/>
    <w:rsid w:val="00937386"/>
    <w:rsid w:val="0094026E"/>
    <w:rsid w:val="00942977"/>
    <w:rsid w:val="009433A0"/>
    <w:rsid w:val="0094481A"/>
    <w:rsid w:val="0095076E"/>
    <w:rsid w:val="009536E9"/>
    <w:rsid w:val="0095743A"/>
    <w:rsid w:val="00960ECF"/>
    <w:rsid w:val="00961A4C"/>
    <w:rsid w:val="00961F99"/>
    <w:rsid w:val="00965A95"/>
    <w:rsid w:val="00966AF7"/>
    <w:rsid w:val="009727C7"/>
    <w:rsid w:val="00974DB1"/>
    <w:rsid w:val="009758C5"/>
    <w:rsid w:val="0098077E"/>
    <w:rsid w:val="009815D5"/>
    <w:rsid w:val="00981C58"/>
    <w:rsid w:val="00982860"/>
    <w:rsid w:val="00983FA9"/>
    <w:rsid w:val="0098706A"/>
    <w:rsid w:val="0098796F"/>
    <w:rsid w:val="00990AB5"/>
    <w:rsid w:val="00991E10"/>
    <w:rsid w:val="009921DE"/>
    <w:rsid w:val="009929CF"/>
    <w:rsid w:val="0099335D"/>
    <w:rsid w:val="00995F47"/>
    <w:rsid w:val="009A3052"/>
    <w:rsid w:val="009A3F1E"/>
    <w:rsid w:val="009A7377"/>
    <w:rsid w:val="009B0454"/>
    <w:rsid w:val="009B1CE0"/>
    <w:rsid w:val="009B2D7E"/>
    <w:rsid w:val="009B6912"/>
    <w:rsid w:val="009B692B"/>
    <w:rsid w:val="009B7256"/>
    <w:rsid w:val="009C1E85"/>
    <w:rsid w:val="009C22A6"/>
    <w:rsid w:val="009C5374"/>
    <w:rsid w:val="009C5D3F"/>
    <w:rsid w:val="009C6E68"/>
    <w:rsid w:val="009C740F"/>
    <w:rsid w:val="009D23BB"/>
    <w:rsid w:val="009D2F54"/>
    <w:rsid w:val="009D6FC8"/>
    <w:rsid w:val="009E42C8"/>
    <w:rsid w:val="009E755F"/>
    <w:rsid w:val="009F0E2E"/>
    <w:rsid w:val="009F2ABC"/>
    <w:rsid w:val="009F334A"/>
    <w:rsid w:val="009F469A"/>
    <w:rsid w:val="009F507E"/>
    <w:rsid w:val="009F5D3D"/>
    <w:rsid w:val="00A0136B"/>
    <w:rsid w:val="00A07346"/>
    <w:rsid w:val="00A10BC3"/>
    <w:rsid w:val="00A12E58"/>
    <w:rsid w:val="00A14D87"/>
    <w:rsid w:val="00A15EC1"/>
    <w:rsid w:val="00A17607"/>
    <w:rsid w:val="00A2084C"/>
    <w:rsid w:val="00A2187A"/>
    <w:rsid w:val="00A22CD0"/>
    <w:rsid w:val="00A26003"/>
    <w:rsid w:val="00A26E00"/>
    <w:rsid w:val="00A26F86"/>
    <w:rsid w:val="00A31290"/>
    <w:rsid w:val="00A3339A"/>
    <w:rsid w:val="00A33FB0"/>
    <w:rsid w:val="00A37AD5"/>
    <w:rsid w:val="00A37C7F"/>
    <w:rsid w:val="00A44B9E"/>
    <w:rsid w:val="00A45B5A"/>
    <w:rsid w:val="00A4634E"/>
    <w:rsid w:val="00A500B5"/>
    <w:rsid w:val="00A54046"/>
    <w:rsid w:val="00A54B21"/>
    <w:rsid w:val="00A57A47"/>
    <w:rsid w:val="00A67C5D"/>
    <w:rsid w:val="00A70E03"/>
    <w:rsid w:val="00A719DE"/>
    <w:rsid w:val="00A72801"/>
    <w:rsid w:val="00A73DF9"/>
    <w:rsid w:val="00A77A95"/>
    <w:rsid w:val="00A8354E"/>
    <w:rsid w:val="00A8780D"/>
    <w:rsid w:val="00A907A4"/>
    <w:rsid w:val="00A94E78"/>
    <w:rsid w:val="00A9609A"/>
    <w:rsid w:val="00A96A29"/>
    <w:rsid w:val="00A972DF"/>
    <w:rsid w:val="00A9731E"/>
    <w:rsid w:val="00A973D1"/>
    <w:rsid w:val="00A97976"/>
    <w:rsid w:val="00AA013D"/>
    <w:rsid w:val="00AA038A"/>
    <w:rsid w:val="00AA10DD"/>
    <w:rsid w:val="00AA21BC"/>
    <w:rsid w:val="00AA2E12"/>
    <w:rsid w:val="00AA4B10"/>
    <w:rsid w:val="00AA4D79"/>
    <w:rsid w:val="00AA6293"/>
    <w:rsid w:val="00AA64CD"/>
    <w:rsid w:val="00AA73EB"/>
    <w:rsid w:val="00AA7F62"/>
    <w:rsid w:val="00AB0815"/>
    <w:rsid w:val="00AB2EEB"/>
    <w:rsid w:val="00AC1655"/>
    <w:rsid w:val="00AC1EEB"/>
    <w:rsid w:val="00AC33DC"/>
    <w:rsid w:val="00AC403D"/>
    <w:rsid w:val="00AC44C9"/>
    <w:rsid w:val="00AC4E91"/>
    <w:rsid w:val="00AC565B"/>
    <w:rsid w:val="00AD1648"/>
    <w:rsid w:val="00AD3070"/>
    <w:rsid w:val="00AD66F2"/>
    <w:rsid w:val="00AD6898"/>
    <w:rsid w:val="00AD793F"/>
    <w:rsid w:val="00AE23C3"/>
    <w:rsid w:val="00AE2965"/>
    <w:rsid w:val="00AE39A7"/>
    <w:rsid w:val="00AF4B4B"/>
    <w:rsid w:val="00B00264"/>
    <w:rsid w:val="00B01322"/>
    <w:rsid w:val="00B01A2C"/>
    <w:rsid w:val="00B05E9F"/>
    <w:rsid w:val="00B07730"/>
    <w:rsid w:val="00B12765"/>
    <w:rsid w:val="00B136C2"/>
    <w:rsid w:val="00B1409F"/>
    <w:rsid w:val="00B140FF"/>
    <w:rsid w:val="00B21776"/>
    <w:rsid w:val="00B2268C"/>
    <w:rsid w:val="00B248AE"/>
    <w:rsid w:val="00B25A14"/>
    <w:rsid w:val="00B26807"/>
    <w:rsid w:val="00B31A96"/>
    <w:rsid w:val="00B32506"/>
    <w:rsid w:val="00B32E66"/>
    <w:rsid w:val="00B33604"/>
    <w:rsid w:val="00B360EC"/>
    <w:rsid w:val="00B4061D"/>
    <w:rsid w:val="00B41738"/>
    <w:rsid w:val="00B442F1"/>
    <w:rsid w:val="00B44AC1"/>
    <w:rsid w:val="00B4592F"/>
    <w:rsid w:val="00B46DBB"/>
    <w:rsid w:val="00B5167A"/>
    <w:rsid w:val="00B517D2"/>
    <w:rsid w:val="00B520EC"/>
    <w:rsid w:val="00B54457"/>
    <w:rsid w:val="00B652C5"/>
    <w:rsid w:val="00B7032B"/>
    <w:rsid w:val="00B704E2"/>
    <w:rsid w:val="00B7055C"/>
    <w:rsid w:val="00B71BF2"/>
    <w:rsid w:val="00B71EE0"/>
    <w:rsid w:val="00B732B6"/>
    <w:rsid w:val="00B73D13"/>
    <w:rsid w:val="00B76CE4"/>
    <w:rsid w:val="00B80B3E"/>
    <w:rsid w:val="00B818B7"/>
    <w:rsid w:val="00B82F40"/>
    <w:rsid w:val="00B85071"/>
    <w:rsid w:val="00B8512A"/>
    <w:rsid w:val="00B8678D"/>
    <w:rsid w:val="00B90044"/>
    <w:rsid w:val="00B90B86"/>
    <w:rsid w:val="00B938CD"/>
    <w:rsid w:val="00B948DA"/>
    <w:rsid w:val="00B95AB2"/>
    <w:rsid w:val="00BA0C2E"/>
    <w:rsid w:val="00BA24C7"/>
    <w:rsid w:val="00BA30FF"/>
    <w:rsid w:val="00BA48D1"/>
    <w:rsid w:val="00BB22AB"/>
    <w:rsid w:val="00BB516B"/>
    <w:rsid w:val="00BB7CE1"/>
    <w:rsid w:val="00BC038B"/>
    <w:rsid w:val="00BC35EB"/>
    <w:rsid w:val="00BD0A40"/>
    <w:rsid w:val="00BD4035"/>
    <w:rsid w:val="00BD48A7"/>
    <w:rsid w:val="00BD4C7B"/>
    <w:rsid w:val="00BD4F6B"/>
    <w:rsid w:val="00BD58E0"/>
    <w:rsid w:val="00BD5C54"/>
    <w:rsid w:val="00BE2334"/>
    <w:rsid w:val="00BE4EF4"/>
    <w:rsid w:val="00BF1497"/>
    <w:rsid w:val="00BF2DCD"/>
    <w:rsid w:val="00BF4892"/>
    <w:rsid w:val="00C0309D"/>
    <w:rsid w:val="00C04741"/>
    <w:rsid w:val="00C0634D"/>
    <w:rsid w:val="00C0657B"/>
    <w:rsid w:val="00C140AA"/>
    <w:rsid w:val="00C14D54"/>
    <w:rsid w:val="00C15837"/>
    <w:rsid w:val="00C1601E"/>
    <w:rsid w:val="00C20B0F"/>
    <w:rsid w:val="00C20D95"/>
    <w:rsid w:val="00C24AC7"/>
    <w:rsid w:val="00C278CF"/>
    <w:rsid w:val="00C3166C"/>
    <w:rsid w:val="00C3440D"/>
    <w:rsid w:val="00C349EA"/>
    <w:rsid w:val="00C34E73"/>
    <w:rsid w:val="00C3726B"/>
    <w:rsid w:val="00C379D8"/>
    <w:rsid w:val="00C37E2E"/>
    <w:rsid w:val="00C40A8F"/>
    <w:rsid w:val="00C41D54"/>
    <w:rsid w:val="00C506C5"/>
    <w:rsid w:val="00C515E3"/>
    <w:rsid w:val="00C53D74"/>
    <w:rsid w:val="00C54764"/>
    <w:rsid w:val="00C570F5"/>
    <w:rsid w:val="00C60194"/>
    <w:rsid w:val="00C60D78"/>
    <w:rsid w:val="00C610C6"/>
    <w:rsid w:val="00C64C34"/>
    <w:rsid w:val="00C66560"/>
    <w:rsid w:val="00C70837"/>
    <w:rsid w:val="00C72692"/>
    <w:rsid w:val="00C72DB4"/>
    <w:rsid w:val="00C754DA"/>
    <w:rsid w:val="00C75A05"/>
    <w:rsid w:val="00C772BC"/>
    <w:rsid w:val="00C7789B"/>
    <w:rsid w:val="00C85DA3"/>
    <w:rsid w:val="00C90D8B"/>
    <w:rsid w:val="00C93A49"/>
    <w:rsid w:val="00C97F46"/>
    <w:rsid w:val="00CA1786"/>
    <w:rsid w:val="00CA3B8F"/>
    <w:rsid w:val="00CA68D7"/>
    <w:rsid w:val="00CA7534"/>
    <w:rsid w:val="00CA79D9"/>
    <w:rsid w:val="00CB17AC"/>
    <w:rsid w:val="00CB6025"/>
    <w:rsid w:val="00CB6D51"/>
    <w:rsid w:val="00CC1409"/>
    <w:rsid w:val="00CC487F"/>
    <w:rsid w:val="00CC4EB0"/>
    <w:rsid w:val="00CD10AF"/>
    <w:rsid w:val="00CD2306"/>
    <w:rsid w:val="00CD61C2"/>
    <w:rsid w:val="00CD7EE4"/>
    <w:rsid w:val="00CE6C33"/>
    <w:rsid w:val="00CE720C"/>
    <w:rsid w:val="00CE7659"/>
    <w:rsid w:val="00CF11F2"/>
    <w:rsid w:val="00CF203D"/>
    <w:rsid w:val="00CF325C"/>
    <w:rsid w:val="00CF46DE"/>
    <w:rsid w:val="00CF581D"/>
    <w:rsid w:val="00CF7802"/>
    <w:rsid w:val="00CF7E61"/>
    <w:rsid w:val="00D00345"/>
    <w:rsid w:val="00D00783"/>
    <w:rsid w:val="00D012DE"/>
    <w:rsid w:val="00D02128"/>
    <w:rsid w:val="00D06C03"/>
    <w:rsid w:val="00D10882"/>
    <w:rsid w:val="00D10A2B"/>
    <w:rsid w:val="00D14BE7"/>
    <w:rsid w:val="00D17427"/>
    <w:rsid w:val="00D17B5C"/>
    <w:rsid w:val="00D233A7"/>
    <w:rsid w:val="00D238F9"/>
    <w:rsid w:val="00D24176"/>
    <w:rsid w:val="00D26117"/>
    <w:rsid w:val="00D26F2E"/>
    <w:rsid w:val="00D34E58"/>
    <w:rsid w:val="00D351B4"/>
    <w:rsid w:val="00D359A8"/>
    <w:rsid w:val="00D3693C"/>
    <w:rsid w:val="00D369FF"/>
    <w:rsid w:val="00D439D4"/>
    <w:rsid w:val="00D45742"/>
    <w:rsid w:val="00D463B2"/>
    <w:rsid w:val="00D46B77"/>
    <w:rsid w:val="00D50D53"/>
    <w:rsid w:val="00D517C4"/>
    <w:rsid w:val="00D5417F"/>
    <w:rsid w:val="00D554E0"/>
    <w:rsid w:val="00D56819"/>
    <w:rsid w:val="00D56A31"/>
    <w:rsid w:val="00D61418"/>
    <w:rsid w:val="00D61F68"/>
    <w:rsid w:val="00D6203D"/>
    <w:rsid w:val="00D62676"/>
    <w:rsid w:val="00D629D3"/>
    <w:rsid w:val="00D62B75"/>
    <w:rsid w:val="00D67C65"/>
    <w:rsid w:val="00D70F53"/>
    <w:rsid w:val="00D7309F"/>
    <w:rsid w:val="00D7602C"/>
    <w:rsid w:val="00D77B8D"/>
    <w:rsid w:val="00D81CBC"/>
    <w:rsid w:val="00D83C55"/>
    <w:rsid w:val="00D83E8D"/>
    <w:rsid w:val="00D84BA0"/>
    <w:rsid w:val="00D90C5D"/>
    <w:rsid w:val="00D90D6A"/>
    <w:rsid w:val="00D939D8"/>
    <w:rsid w:val="00D977CB"/>
    <w:rsid w:val="00DA0793"/>
    <w:rsid w:val="00DA0B52"/>
    <w:rsid w:val="00DA4CD6"/>
    <w:rsid w:val="00DA5356"/>
    <w:rsid w:val="00DA62F7"/>
    <w:rsid w:val="00DA67A8"/>
    <w:rsid w:val="00DA6F27"/>
    <w:rsid w:val="00DB0E4E"/>
    <w:rsid w:val="00DB4160"/>
    <w:rsid w:val="00DB4E68"/>
    <w:rsid w:val="00DB5205"/>
    <w:rsid w:val="00DB5F77"/>
    <w:rsid w:val="00DB7CEF"/>
    <w:rsid w:val="00DC3821"/>
    <w:rsid w:val="00DC4ACB"/>
    <w:rsid w:val="00DC5763"/>
    <w:rsid w:val="00DD2B93"/>
    <w:rsid w:val="00DD5EC9"/>
    <w:rsid w:val="00DD6254"/>
    <w:rsid w:val="00DE2A2E"/>
    <w:rsid w:val="00DE52B9"/>
    <w:rsid w:val="00DF1F00"/>
    <w:rsid w:val="00DF2918"/>
    <w:rsid w:val="00DF553E"/>
    <w:rsid w:val="00DF7B2F"/>
    <w:rsid w:val="00E023A4"/>
    <w:rsid w:val="00E02407"/>
    <w:rsid w:val="00E02512"/>
    <w:rsid w:val="00E0510A"/>
    <w:rsid w:val="00E05560"/>
    <w:rsid w:val="00E0640D"/>
    <w:rsid w:val="00E11987"/>
    <w:rsid w:val="00E15DE8"/>
    <w:rsid w:val="00E21746"/>
    <w:rsid w:val="00E21B8E"/>
    <w:rsid w:val="00E241DC"/>
    <w:rsid w:val="00E243BF"/>
    <w:rsid w:val="00E24D6B"/>
    <w:rsid w:val="00E2609E"/>
    <w:rsid w:val="00E26CD4"/>
    <w:rsid w:val="00E27559"/>
    <w:rsid w:val="00E34490"/>
    <w:rsid w:val="00E3451B"/>
    <w:rsid w:val="00E35275"/>
    <w:rsid w:val="00E36B1B"/>
    <w:rsid w:val="00E37C81"/>
    <w:rsid w:val="00E4081D"/>
    <w:rsid w:val="00E42C5D"/>
    <w:rsid w:val="00E453FB"/>
    <w:rsid w:val="00E501C6"/>
    <w:rsid w:val="00E50D52"/>
    <w:rsid w:val="00E5181E"/>
    <w:rsid w:val="00E52734"/>
    <w:rsid w:val="00E53E51"/>
    <w:rsid w:val="00E541FF"/>
    <w:rsid w:val="00E55DE5"/>
    <w:rsid w:val="00E60E90"/>
    <w:rsid w:val="00E6191D"/>
    <w:rsid w:val="00E62913"/>
    <w:rsid w:val="00E63E42"/>
    <w:rsid w:val="00E67743"/>
    <w:rsid w:val="00E67E48"/>
    <w:rsid w:val="00E737C3"/>
    <w:rsid w:val="00E74CCF"/>
    <w:rsid w:val="00E75181"/>
    <w:rsid w:val="00E75705"/>
    <w:rsid w:val="00E75A25"/>
    <w:rsid w:val="00E76777"/>
    <w:rsid w:val="00E77B70"/>
    <w:rsid w:val="00E81796"/>
    <w:rsid w:val="00E825AF"/>
    <w:rsid w:val="00E82D74"/>
    <w:rsid w:val="00E8336C"/>
    <w:rsid w:val="00E83C39"/>
    <w:rsid w:val="00E86C9B"/>
    <w:rsid w:val="00E86CB5"/>
    <w:rsid w:val="00E87921"/>
    <w:rsid w:val="00E87C78"/>
    <w:rsid w:val="00E9247E"/>
    <w:rsid w:val="00E950B3"/>
    <w:rsid w:val="00E96E58"/>
    <w:rsid w:val="00EA2A67"/>
    <w:rsid w:val="00EA3532"/>
    <w:rsid w:val="00EA76B7"/>
    <w:rsid w:val="00EA7AF0"/>
    <w:rsid w:val="00EB1EA1"/>
    <w:rsid w:val="00EB25E7"/>
    <w:rsid w:val="00EB2B54"/>
    <w:rsid w:val="00EB324B"/>
    <w:rsid w:val="00EB3A6F"/>
    <w:rsid w:val="00EB4A49"/>
    <w:rsid w:val="00EB4E46"/>
    <w:rsid w:val="00EB59F5"/>
    <w:rsid w:val="00EB70D1"/>
    <w:rsid w:val="00EC093F"/>
    <w:rsid w:val="00EC181D"/>
    <w:rsid w:val="00EC2D23"/>
    <w:rsid w:val="00EC31ED"/>
    <w:rsid w:val="00EC43D1"/>
    <w:rsid w:val="00EC4702"/>
    <w:rsid w:val="00EC7747"/>
    <w:rsid w:val="00ED0A19"/>
    <w:rsid w:val="00ED279E"/>
    <w:rsid w:val="00ED35FF"/>
    <w:rsid w:val="00ED6AD3"/>
    <w:rsid w:val="00ED7095"/>
    <w:rsid w:val="00EE04C7"/>
    <w:rsid w:val="00EE0C24"/>
    <w:rsid w:val="00EE1157"/>
    <w:rsid w:val="00EE1356"/>
    <w:rsid w:val="00EE42D0"/>
    <w:rsid w:val="00EE4D26"/>
    <w:rsid w:val="00EE5EA0"/>
    <w:rsid w:val="00EE6A70"/>
    <w:rsid w:val="00EE7956"/>
    <w:rsid w:val="00EE7FF6"/>
    <w:rsid w:val="00EF0118"/>
    <w:rsid w:val="00EF1064"/>
    <w:rsid w:val="00EF24C0"/>
    <w:rsid w:val="00EF2EE4"/>
    <w:rsid w:val="00EF7B34"/>
    <w:rsid w:val="00EF7B79"/>
    <w:rsid w:val="00F02880"/>
    <w:rsid w:val="00F02AD5"/>
    <w:rsid w:val="00F04F10"/>
    <w:rsid w:val="00F05CE4"/>
    <w:rsid w:val="00F073D5"/>
    <w:rsid w:val="00F1182C"/>
    <w:rsid w:val="00F119A0"/>
    <w:rsid w:val="00F148EC"/>
    <w:rsid w:val="00F152F1"/>
    <w:rsid w:val="00F16A26"/>
    <w:rsid w:val="00F222E3"/>
    <w:rsid w:val="00F22445"/>
    <w:rsid w:val="00F25109"/>
    <w:rsid w:val="00F254ED"/>
    <w:rsid w:val="00F258B3"/>
    <w:rsid w:val="00F26061"/>
    <w:rsid w:val="00F30AD3"/>
    <w:rsid w:val="00F31A41"/>
    <w:rsid w:val="00F37234"/>
    <w:rsid w:val="00F379B0"/>
    <w:rsid w:val="00F4048E"/>
    <w:rsid w:val="00F40BED"/>
    <w:rsid w:val="00F40CE6"/>
    <w:rsid w:val="00F40DB3"/>
    <w:rsid w:val="00F41CE8"/>
    <w:rsid w:val="00F42B6B"/>
    <w:rsid w:val="00F43CFB"/>
    <w:rsid w:val="00F43D61"/>
    <w:rsid w:val="00F44DB7"/>
    <w:rsid w:val="00F53BD1"/>
    <w:rsid w:val="00F547B9"/>
    <w:rsid w:val="00F54A7E"/>
    <w:rsid w:val="00F57FD7"/>
    <w:rsid w:val="00F6027E"/>
    <w:rsid w:val="00F627CE"/>
    <w:rsid w:val="00F64C00"/>
    <w:rsid w:val="00F658EA"/>
    <w:rsid w:val="00F662A1"/>
    <w:rsid w:val="00F66F23"/>
    <w:rsid w:val="00F67A63"/>
    <w:rsid w:val="00F70E92"/>
    <w:rsid w:val="00F738F3"/>
    <w:rsid w:val="00F74C7F"/>
    <w:rsid w:val="00F767AF"/>
    <w:rsid w:val="00F811A9"/>
    <w:rsid w:val="00F82AFE"/>
    <w:rsid w:val="00F8420D"/>
    <w:rsid w:val="00F84654"/>
    <w:rsid w:val="00F84A93"/>
    <w:rsid w:val="00F9118C"/>
    <w:rsid w:val="00F91232"/>
    <w:rsid w:val="00F914D0"/>
    <w:rsid w:val="00F91B60"/>
    <w:rsid w:val="00FA27AC"/>
    <w:rsid w:val="00FA4B5E"/>
    <w:rsid w:val="00FA5CA2"/>
    <w:rsid w:val="00FA7757"/>
    <w:rsid w:val="00FB0B44"/>
    <w:rsid w:val="00FB4AF6"/>
    <w:rsid w:val="00FB557A"/>
    <w:rsid w:val="00FB6606"/>
    <w:rsid w:val="00FB683A"/>
    <w:rsid w:val="00FC4396"/>
    <w:rsid w:val="00FC4D8B"/>
    <w:rsid w:val="00FC78FF"/>
    <w:rsid w:val="00FD052B"/>
    <w:rsid w:val="00FD47BC"/>
    <w:rsid w:val="00FD5CFE"/>
    <w:rsid w:val="00FD77C9"/>
    <w:rsid w:val="00FD7C46"/>
    <w:rsid w:val="00FE0BCE"/>
    <w:rsid w:val="00FE55A0"/>
    <w:rsid w:val="00FE63B3"/>
    <w:rsid w:val="00FE6C85"/>
    <w:rsid w:val="00FF057E"/>
    <w:rsid w:val="00FF0725"/>
    <w:rsid w:val="00FF0C91"/>
    <w:rsid w:val="00FF25FF"/>
    <w:rsid w:val="00FF30BC"/>
    <w:rsid w:val="00FF4BBE"/>
    <w:rsid w:val="00FF53A4"/>
    <w:rsid w:val="00FF64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04D511E"/>
  <w15:docId w15:val="{35278A98-88E1-43E3-9789-40DF10C6EC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E5D54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713C96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713C96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rsid w:val="00713C9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rsid w:val="00713C96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125D80"/>
    <w:pPr>
      <w:ind w:left="720"/>
      <w:contextualSpacing/>
    </w:pPr>
  </w:style>
  <w:style w:type="paragraph" w:styleId="BalloonText">
    <w:name w:val="Balloon Text"/>
    <w:basedOn w:val="Normal"/>
    <w:link w:val="BalloonTextChar"/>
    <w:rsid w:val="00365E3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365E3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8" Type="http://schemas.openxmlformats.org/officeDocument/2006/relationships/hyperlink" Target="http://fe-manajemen.unila.ac.id" TargetMode="External"/><Relationship Id="rId3" Type="http://schemas.openxmlformats.org/officeDocument/2006/relationships/image" Target="media/image3.png"/><Relationship Id="rId7" Type="http://schemas.openxmlformats.org/officeDocument/2006/relationships/image" Target="media/image7.png"/><Relationship Id="rId2" Type="http://schemas.openxmlformats.org/officeDocument/2006/relationships/image" Target="media/image2.jpeg"/><Relationship Id="rId1" Type="http://schemas.openxmlformats.org/officeDocument/2006/relationships/image" Target="media/image1.jpeg"/><Relationship Id="rId6" Type="http://schemas.openxmlformats.org/officeDocument/2006/relationships/image" Target="media/image6.png"/><Relationship Id="rId5" Type="http://schemas.openxmlformats.org/officeDocument/2006/relationships/image" Target="media/image5.jpeg"/><Relationship Id="rId4" Type="http://schemas.openxmlformats.org/officeDocument/2006/relationships/image" Target="media/image4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2\Desktop\Blanko%20Kosong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3A1408-A4B1-479B-89F4-BC12C819B7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Blanko Kosong</Template>
  <TotalTime>22</TotalTime>
  <Pages>1</Pages>
  <Words>137</Words>
  <Characters>783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mgt</Company>
  <LinksUpToDate>false</LinksUpToDate>
  <CharactersWithSpaces>919</CharactersWithSpaces>
  <SharedDoc>false</SharedDoc>
  <HLinks>
    <vt:vector size="12" baseType="variant">
      <vt:variant>
        <vt:i4>6422557</vt:i4>
      </vt:variant>
      <vt:variant>
        <vt:i4>3</vt:i4>
      </vt:variant>
      <vt:variant>
        <vt:i4>0</vt:i4>
      </vt:variant>
      <vt:variant>
        <vt:i4>5</vt:i4>
      </vt:variant>
      <vt:variant>
        <vt:lpwstr>mailto:fe@unila.ac.id</vt:lpwstr>
      </vt:variant>
      <vt:variant>
        <vt:lpwstr/>
      </vt:variant>
      <vt:variant>
        <vt:i4>4653136</vt:i4>
      </vt:variant>
      <vt:variant>
        <vt:i4>0</vt:i4>
      </vt:variant>
      <vt:variant>
        <vt:i4>0</vt:i4>
      </vt:variant>
      <vt:variant>
        <vt:i4>5</vt:i4>
      </vt:variant>
      <vt:variant>
        <vt:lpwstr>http://fe-manajemen.unila.ac.id/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</dc:creator>
  <cp:lastModifiedBy>febunila@outlook.com</cp:lastModifiedBy>
  <cp:revision>7</cp:revision>
  <cp:lastPrinted>2018-05-02T06:45:00Z</cp:lastPrinted>
  <dcterms:created xsi:type="dcterms:W3CDTF">2020-06-24T04:51:00Z</dcterms:created>
  <dcterms:modified xsi:type="dcterms:W3CDTF">2023-05-30T02:15:00Z</dcterms:modified>
</cp:coreProperties>
</file>